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6851" w14:textId="77777777" w:rsidR="00F805B6" w:rsidRDefault="00F805B6" w:rsidP="00F805B6">
      <w:pPr>
        <w:pStyle w:val="Titel"/>
        <w:rPr>
          <w:bCs/>
        </w:rPr>
      </w:pPr>
      <w:r w:rsidRPr="00F805B6">
        <w:rPr>
          <w:bCs/>
        </w:rPr>
        <w:t xml:space="preserve">Privacycheck </w:t>
      </w:r>
      <w:r w:rsidRPr="00F805B6">
        <w:fldChar w:fldCharType="begin">
          <w:ffData>
            <w:name w:val=""/>
            <w:enabled/>
            <w:calcOnExit w:val="0"/>
            <w:textInput>
              <w:default w:val="[vul in verwerking]"/>
            </w:textInput>
          </w:ffData>
        </w:fldChar>
      </w:r>
      <w:r w:rsidRPr="00F805B6">
        <w:instrText xml:space="preserve"> FORMTEXT </w:instrText>
      </w:r>
      <w:r w:rsidRPr="00F805B6">
        <w:fldChar w:fldCharType="separate"/>
      </w:r>
      <w:r w:rsidRPr="00F805B6">
        <w:t>[vul in verwerking]</w:t>
      </w:r>
      <w:r w:rsidRPr="00F805B6">
        <w:fldChar w:fldCharType="end"/>
      </w:r>
      <w:r w:rsidRPr="00F805B6">
        <w:rPr>
          <w:bCs/>
        </w:rPr>
        <w:t xml:space="preserve"> </w:t>
      </w:r>
    </w:p>
    <w:p w14:paraId="6780E123" w14:textId="77777777" w:rsidR="00F805B6" w:rsidRPr="00F805B6" w:rsidRDefault="00F805B6" w:rsidP="00F805B6">
      <w:pPr>
        <w:pStyle w:val="BasistekstSURF"/>
      </w:pPr>
      <w:r w:rsidRPr="00F805B6">
        <w:t>Onderwerp</w:t>
      </w:r>
      <w:r w:rsidRPr="00F805B6">
        <w:tab/>
        <w:t xml:space="preserve">: </w:t>
      </w:r>
    </w:p>
    <w:p w14:paraId="5649E357" w14:textId="77777777" w:rsidR="005544E8" w:rsidRDefault="00F805B6" w:rsidP="005544E8">
      <w:pPr>
        <w:pStyle w:val="BasistekstSURF"/>
        <w:ind w:left="851" w:hanging="851"/>
      </w:pPr>
      <w:r w:rsidRPr="00F805B6">
        <w:t>Betrokken</w:t>
      </w:r>
      <w:r w:rsidRPr="00F805B6">
        <w:tab/>
        <w:t xml:space="preserve">: </w:t>
      </w:r>
    </w:p>
    <w:p w14:paraId="6BA36276" w14:textId="77777777" w:rsidR="005544E8" w:rsidRDefault="00F805B6" w:rsidP="005544E8">
      <w:pPr>
        <w:pStyle w:val="BasistekstSURF"/>
        <w:tabs>
          <w:tab w:val="left" w:pos="1418"/>
        </w:tabs>
        <w:ind w:left="1560" w:hanging="1560"/>
      </w:pPr>
      <w:r w:rsidRPr="00F805B6">
        <w:t>Referenties</w:t>
      </w:r>
      <w:r w:rsidRPr="00F805B6">
        <w:tab/>
        <w:t>:</w:t>
      </w:r>
      <w:r w:rsidR="005544E8">
        <w:tab/>
      </w:r>
      <w:r w:rsidRPr="00F805B6">
        <w:t xml:space="preserve">verwerking </w:t>
      </w:r>
      <w:r w:rsidR="001F36E7">
        <w:fldChar w:fldCharType="begin">
          <w:ffData>
            <w:name w:val=""/>
            <w:enabled/>
            <w:calcOnExit w:val="0"/>
            <w:textInput>
              <w:default w:val="[vul in verwerkingsnummer (register)]"/>
            </w:textInput>
          </w:ffData>
        </w:fldChar>
      </w:r>
      <w:r w:rsidR="001F36E7">
        <w:instrText xml:space="preserve"> FORMTEXT </w:instrText>
      </w:r>
      <w:r w:rsidR="001F36E7">
        <w:fldChar w:fldCharType="separate"/>
      </w:r>
      <w:r w:rsidR="001F36E7">
        <w:rPr>
          <w:noProof/>
        </w:rPr>
        <w:t>[vul in verwerkingsnummer (register)]</w:t>
      </w:r>
      <w:r w:rsidR="001F36E7">
        <w:fldChar w:fldCharType="end"/>
      </w:r>
      <w:r w:rsidR="005544E8">
        <w:br/>
      </w:r>
      <w:r w:rsidR="001F36E7">
        <w:t>ticket</w:t>
      </w:r>
      <w:r w:rsidRPr="00F805B6">
        <w:t xml:space="preserve"> </w:t>
      </w:r>
      <w:r w:rsidR="001F36E7">
        <w:fldChar w:fldCharType="begin">
          <w:ffData>
            <w:name w:val=""/>
            <w:enabled/>
            <w:calcOnExit w:val="0"/>
            <w:textInput>
              <w:default w:val="[Vul in ticketnummerl]"/>
            </w:textInput>
          </w:ffData>
        </w:fldChar>
      </w:r>
      <w:r w:rsidR="001F36E7">
        <w:instrText xml:space="preserve"> FORMTEXT </w:instrText>
      </w:r>
      <w:r w:rsidR="001F36E7">
        <w:fldChar w:fldCharType="separate"/>
      </w:r>
      <w:r w:rsidR="001F36E7">
        <w:rPr>
          <w:noProof/>
        </w:rPr>
        <w:t>[Vul in ticketnummerl]</w:t>
      </w:r>
      <w:r w:rsidR="001F36E7">
        <w:fldChar w:fldCharType="end"/>
      </w:r>
      <w:r w:rsidRPr="00F805B6">
        <w:t xml:space="preserve"> </w:t>
      </w:r>
    </w:p>
    <w:p w14:paraId="76052B3F" w14:textId="77777777" w:rsidR="00F805B6" w:rsidRPr="00F805B6" w:rsidRDefault="00F805B6" w:rsidP="005544E8">
      <w:pPr>
        <w:pStyle w:val="BasistekstSURF"/>
        <w:ind w:left="851" w:hanging="851"/>
      </w:pPr>
      <w:r w:rsidRPr="00F805B6">
        <w:t>Datum</w:t>
      </w:r>
      <w:r w:rsidRPr="00F805B6">
        <w:tab/>
      </w:r>
      <w:r w:rsidRPr="00F805B6">
        <w:tab/>
        <w:t xml:space="preserve">: </w:t>
      </w:r>
    </w:p>
    <w:p w14:paraId="3F58FCC2" w14:textId="77777777" w:rsidR="00F805B6" w:rsidRPr="00F805B6" w:rsidRDefault="00F805B6" w:rsidP="00F805B6">
      <w:pPr>
        <w:pStyle w:val="BasistekstSURF"/>
      </w:pPr>
      <w:r w:rsidRPr="00F805B6">
        <w:t>Samensteller</w:t>
      </w:r>
      <w:r w:rsidRPr="00F805B6">
        <w:tab/>
        <w:t xml:space="preserve">: </w:t>
      </w:r>
      <w:r w:rsidR="005E7548" w:rsidRPr="00F805B6">
        <w:t xml:space="preserve"> </w:t>
      </w:r>
      <w:r w:rsidRPr="00F805B6">
        <w:br/>
        <w:t>_______________________________________________________________________________</w:t>
      </w:r>
    </w:p>
    <w:p w14:paraId="53E57578" w14:textId="77777777" w:rsidR="00F805B6" w:rsidRPr="009430F1" w:rsidRDefault="00F805B6" w:rsidP="009430F1">
      <w:pPr>
        <w:pStyle w:val="Kop1"/>
      </w:pPr>
      <w:r w:rsidRPr="009430F1">
        <w:t>Stap 1 – Inventarisatie</w:t>
      </w:r>
    </w:p>
    <w:p w14:paraId="24D85204" w14:textId="77777777" w:rsidR="00F805B6" w:rsidRPr="00F805B6" w:rsidRDefault="00F805B6" w:rsidP="00F805B6">
      <w:pPr>
        <w:pStyle w:val="BasistekstSURF"/>
        <w:rPr>
          <w:i/>
          <w:iCs/>
          <w:sz w:val="20"/>
          <w:szCs w:val="16"/>
        </w:rPr>
      </w:pPr>
      <w:r w:rsidRPr="001F36E7">
        <w:rPr>
          <w:i/>
          <w:iCs/>
          <w:sz w:val="20"/>
          <w:szCs w:val="16"/>
        </w:rPr>
        <w:t xml:space="preserve">Gebruik eventueel de </w:t>
      </w:r>
      <w:hyperlink r:id="rId11" w:history="1">
        <w:r w:rsidRPr="001F36E7">
          <w:rPr>
            <w:rStyle w:val="Hyperlink"/>
            <w:i/>
            <w:iCs/>
            <w:color w:val="EA7600" w:themeColor="accent1"/>
            <w:sz w:val="20"/>
            <w:szCs w:val="16"/>
            <w:u w:val="single"/>
          </w:rPr>
          <w:t>AVG-canvas als praatplaat</w:t>
        </w:r>
      </w:hyperlink>
      <w:r w:rsidRPr="001F36E7">
        <w:rPr>
          <w:i/>
          <w:iCs/>
          <w:sz w:val="20"/>
          <w:szCs w:val="16"/>
        </w:rPr>
        <w:t>.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5544E8" w:rsidRPr="00F805B6" w14:paraId="40D427CE" w14:textId="77777777" w:rsidTr="005544E8">
        <w:tc>
          <w:tcPr>
            <w:tcW w:w="3397" w:type="dxa"/>
            <w:shd w:val="clear" w:color="auto" w:fill="EA7600" w:themeFill="accent1"/>
          </w:tcPr>
          <w:p w14:paraId="19CF19A1" w14:textId="77777777" w:rsidR="005544E8" w:rsidRPr="005544E8" w:rsidRDefault="005544E8" w:rsidP="00F805B6">
            <w:pPr>
              <w:pStyle w:val="BasistekstSURF"/>
              <w:rPr>
                <w:b/>
                <w:bCs/>
              </w:rPr>
            </w:pPr>
            <w:r w:rsidRPr="005544E8">
              <w:rPr>
                <w:b/>
                <w:bCs/>
              </w:rPr>
              <w:t>Informatievraag</w:t>
            </w:r>
          </w:p>
        </w:tc>
        <w:tc>
          <w:tcPr>
            <w:tcW w:w="6096" w:type="dxa"/>
            <w:shd w:val="clear" w:color="auto" w:fill="EA7600" w:themeFill="accent1"/>
          </w:tcPr>
          <w:p w14:paraId="3916F57A" w14:textId="77777777" w:rsidR="005544E8" w:rsidRPr="005544E8" w:rsidRDefault="005544E8" w:rsidP="00F805B6">
            <w:pPr>
              <w:pStyle w:val="BasistekstSURF"/>
              <w:rPr>
                <w:b/>
                <w:bCs/>
              </w:rPr>
            </w:pPr>
            <w:r w:rsidRPr="005544E8">
              <w:rPr>
                <w:b/>
                <w:bCs/>
              </w:rPr>
              <w:t>Antwoord</w:t>
            </w:r>
          </w:p>
        </w:tc>
      </w:tr>
      <w:tr w:rsidR="00F805B6" w:rsidRPr="00F805B6" w14:paraId="0334D22A" w14:textId="77777777">
        <w:tc>
          <w:tcPr>
            <w:tcW w:w="3397" w:type="dxa"/>
          </w:tcPr>
          <w:p w14:paraId="2607E58D" w14:textId="77777777" w:rsidR="00F805B6" w:rsidRPr="00F805B6" w:rsidRDefault="00F805B6" w:rsidP="00F805B6">
            <w:pPr>
              <w:pStyle w:val="BasistekstSURF"/>
            </w:pPr>
            <w:r w:rsidRPr="00F805B6">
              <w:t>Wat is de behoefte/doel?</w:t>
            </w:r>
          </w:p>
        </w:tc>
        <w:tc>
          <w:tcPr>
            <w:tcW w:w="6096" w:type="dxa"/>
          </w:tcPr>
          <w:p w14:paraId="17FE124A" w14:textId="77777777" w:rsidR="00F805B6" w:rsidRDefault="00F805B6" w:rsidP="00F805B6">
            <w:pPr>
              <w:pStyle w:val="BasistekstSURF"/>
            </w:pPr>
          </w:p>
          <w:p w14:paraId="09105FFA" w14:textId="77777777" w:rsidR="001558B2" w:rsidRDefault="001558B2" w:rsidP="00F805B6">
            <w:pPr>
              <w:pStyle w:val="BasistekstSURF"/>
            </w:pPr>
          </w:p>
          <w:p w14:paraId="543EAB0C" w14:textId="77777777" w:rsidR="001558B2" w:rsidRPr="00F805B6" w:rsidRDefault="001558B2" w:rsidP="00F805B6">
            <w:pPr>
              <w:pStyle w:val="BasistekstSURF"/>
            </w:pPr>
          </w:p>
        </w:tc>
      </w:tr>
      <w:tr w:rsidR="00F805B6" w:rsidRPr="00F805B6" w14:paraId="47E037AD" w14:textId="77777777">
        <w:tc>
          <w:tcPr>
            <w:tcW w:w="3397" w:type="dxa"/>
          </w:tcPr>
          <w:p w14:paraId="1C6F50D4" w14:textId="77777777" w:rsidR="00F805B6" w:rsidRPr="00F805B6" w:rsidRDefault="00F805B6" w:rsidP="00F805B6">
            <w:pPr>
              <w:pStyle w:val="BasistekstSURF"/>
            </w:pPr>
            <w:r w:rsidRPr="00F805B6">
              <w:t>Beschrijving wat is nodig voor dit doel? Processen/activiteiten</w:t>
            </w:r>
          </w:p>
        </w:tc>
        <w:tc>
          <w:tcPr>
            <w:tcW w:w="6096" w:type="dxa"/>
          </w:tcPr>
          <w:p w14:paraId="757C9800" w14:textId="77777777" w:rsidR="00F805B6" w:rsidRPr="00F805B6" w:rsidRDefault="00F805B6" w:rsidP="00F805B6">
            <w:pPr>
              <w:pStyle w:val="BasistekstSURF"/>
            </w:pPr>
          </w:p>
        </w:tc>
      </w:tr>
      <w:tr w:rsidR="00F805B6" w:rsidRPr="00F805B6" w14:paraId="2A6E24A6" w14:textId="77777777">
        <w:tc>
          <w:tcPr>
            <w:tcW w:w="3397" w:type="dxa"/>
          </w:tcPr>
          <w:p w14:paraId="7FC4D577" w14:textId="77777777" w:rsidR="00F805B6" w:rsidRPr="00F805B6" w:rsidRDefault="00F805B6" w:rsidP="00F805B6">
            <w:pPr>
              <w:pStyle w:val="BasistekstSURF"/>
            </w:pPr>
            <w:r w:rsidRPr="00F805B6">
              <w:t>Welke gegevens zijn nodig?</w:t>
            </w:r>
          </w:p>
        </w:tc>
        <w:tc>
          <w:tcPr>
            <w:tcW w:w="6096" w:type="dxa"/>
          </w:tcPr>
          <w:p w14:paraId="3D3E2C78" w14:textId="77777777" w:rsidR="00F805B6" w:rsidRPr="00F805B6" w:rsidRDefault="00F01A67" w:rsidP="00F805B6">
            <w:pPr>
              <w:pStyle w:val="BasistekstSURF"/>
            </w:pPr>
            <w:sdt>
              <w:sdtPr>
                <w:id w:val="-112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4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05B6" w:rsidRPr="00F805B6">
              <w:t xml:space="preserve"> Categorie 1 </w:t>
            </w:r>
            <w:r w:rsidR="001F36E7">
              <w:t>–</w:t>
            </w:r>
            <w:r w:rsidR="00F805B6" w:rsidRPr="00F805B6">
              <w:t xml:space="preserve"> </w:t>
            </w:r>
            <w:r w:rsidR="001F36E7">
              <w:t>Publiek/o</w:t>
            </w:r>
            <w:r w:rsidR="00F805B6" w:rsidRPr="00F805B6">
              <w:t>penbaar</w:t>
            </w:r>
          </w:p>
          <w:p w14:paraId="153CC359" w14:textId="77777777" w:rsidR="00F805B6" w:rsidRPr="00F805B6" w:rsidRDefault="00F01A67" w:rsidP="00F805B6">
            <w:pPr>
              <w:pStyle w:val="BasistekstSURF"/>
            </w:pPr>
            <w:sdt>
              <w:sdtPr>
                <w:id w:val="-54923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Categorie 2 </w:t>
            </w:r>
            <w:r w:rsidR="001F36E7">
              <w:t>–</w:t>
            </w:r>
            <w:r w:rsidR="00F805B6" w:rsidRPr="00F805B6">
              <w:t xml:space="preserve"> </w:t>
            </w:r>
            <w:r w:rsidR="001F36E7">
              <w:t>I</w:t>
            </w:r>
            <w:r w:rsidR="00F805B6" w:rsidRPr="00F805B6">
              <w:t>ntern</w:t>
            </w:r>
          </w:p>
          <w:p w14:paraId="571EF94F" w14:textId="77777777" w:rsidR="00F805B6" w:rsidRPr="00F805B6" w:rsidRDefault="00F01A67" w:rsidP="00F805B6">
            <w:pPr>
              <w:pStyle w:val="BasistekstSURF"/>
            </w:pPr>
            <w:sdt>
              <w:sdtPr>
                <w:id w:val="189584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Categorie 3 </w:t>
            </w:r>
            <w:r w:rsidR="001F36E7">
              <w:t>– V</w:t>
            </w:r>
            <w:r w:rsidR="00F805B6" w:rsidRPr="00F805B6">
              <w:t>ertrouwelijk</w:t>
            </w:r>
          </w:p>
          <w:p w14:paraId="5A4F2C95" w14:textId="77777777" w:rsidR="00F805B6" w:rsidRPr="00F805B6" w:rsidRDefault="00F01A67" w:rsidP="00F805B6">
            <w:pPr>
              <w:pStyle w:val="BasistekstSURF"/>
            </w:pPr>
            <w:sdt>
              <w:sdtPr>
                <w:id w:val="-10070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Categorie 4 –</w:t>
            </w:r>
            <w:r w:rsidR="001F36E7">
              <w:t xml:space="preserve"> Strikt vertrouwelijk (geheim/bijzondere pg)</w:t>
            </w:r>
          </w:p>
        </w:tc>
      </w:tr>
      <w:tr w:rsidR="00F805B6" w:rsidRPr="00F805B6" w14:paraId="085B8F0D" w14:textId="77777777">
        <w:tc>
          <w:tcPr>
            <w:tcW w:w="3397" w:type="dxa"/>
          </w:tcPr>
          <w:p w14:paraId="5E80C9F2" w14:textId="77777777" w:rsidR="00F805B6" w:rsidRPr="00F805B6" w:rsidRDefault="00F805B6" w:rsidP="00F805B6">
            <w:pPr>
              <w:pStyle w:val="BasistekstSURF"/>
            </w:pPr>
            <w:r w:rsidRPr="00F805B6">
              <w:t>Over wie en om hoeveel personen gaat het?</w:t>
            </w:r>
          </w:p>
        </w:tc>
        <w:tc>
          <w:tcPr>
            <w:tcW w:w="6096" w:type="dxa"/>
          </w:tcPr>
          <w:p w14:paraId="0DD03A5C" w14:textId="77777777" w:rsidR="00F805B6" w:rsidRPr="00F805B6" w:rsidRDefault="00F805B6" w:rsidP="00F805B6">
            <w:pPr>
              <w:pStyle w:val="BasistekstSURF"/>
            </w:pPr>
          </w:p>
        </w:tc>
      </w:tr>
      <w:tr w:rsidR="00F805B6" w:rsidRPr="00F805B6" w14:paraId="3043DA9A" w14:textId="77777777">
        <w:tc>
          <w:tcPr>
            <w:tcW w:w="3397" w:type="dxa"/>
          </w:tcPr>
          <w:p w14:paraId="3B8B9EF8" w14:textId="77777777" w:rsidR="00F805B6" w:rsidRPr="00F805B6" w:rsidRDefault="00F805B6" w:rsidP="00F805B6">
            <w:pPr>
              <w:pStyle w:val="BasistekstSURF"/>
            </w:pPr>
            <w:r w:rsidRPr="00F805B6">
              <w:t>Manier van verzamelen</w:t>
            </w:r>
          </w:p>
        </w:tc>
        <w:tc>
          <w:tcPr>
            <w:tcW w:w="6096" w:type="dxa"/>
          </w:tcPr>
          <w:p w14:paraId="765E613D" w14:textId="77777777" w:rsidR="00F805B6" w:rsidRDefault="00F805B6" w:rsidP="00F805B6">
            <w:pPr>
              <w:pStyle w:val="BasistekstSURF"/>
            </w:pPr>
            <w:r w:rsidRPr="00F805B6">
              <w:t>Ongestructureerd, SaaS, webform, etc.</w:t>
            </w:r>
            <w:r w:rsidR="001F36E7">
              <w:t xml:space="preserve"> licht toe:</w:t>
            </w:r>
          </w:p>
          <w:p w14:paraId="1DC55680" w14:textId="77777777" w:rsidR="001F36E7" w:rsidRDefault="001F36E7" w:rsidP="00F805B6">
            <w:pPr>
              <w:pStyle w:val="BasistekstSURF"/>
            </w:pPr>
          </w:p>
          <w:p w14:paraId="3694315C" w14:textId="77777777" w:rsidR="001F36E7" w:rsidRDefault="001F36E7" w:rsidP="00F805B6">
            <w:pPr>
              <w:pStyle w:val="BasistekstSURF"/>
            </w:pPr>
          </w:p>
          <w:p w14:paraId="6E366D7C" w14:textId="77777777" w:rsidR="001F36E7" w:rsidRPr="00F805B6" w:rsidRDefault="001F36E7" w:rsidP="00F805B6">
            <w:pPr>
              <w:pStyle w:val="BasistekstSURF"/>
            </w:pPr>
          </w:p>
          <w:p w14:paraId="391330CC" w14:textId="77777777" w:rsidR="00F805B6" w:rsidRPr="00F805B6" w:rsidRDefault="00F01A67" w:rsidP="00F805B6">
            <w:pPr>
              <w:pStyle w:val="BasistekstSURF"/>
            </w:pPr>
            <w:sdt>
              <w:sdtPr>
                <w:id w:val="109097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ook smartphone-app?</w:t>
            </w:r>
          </w:p>
        </w:tc>
      </w:tr>
      <w:tr w:rsidR="00F805B6" w:rsidRPr="00F805B6" w14:paraId="7CB41464" w14:textId="77777777">
        <w:tc>
          <w:tcPr>
            <w:tcW w:w="3397" w:type="dxa"/>
          </w:tcPr>
          <w:p w14:paraId="36260D47" w14:textId="77777777" w:rsidR="00F805B6" w:rsidRPr="00F805B6" w:rsidRDefault="00F805B6" w:rsidP="00F805B6">
            <w:pPr>
              <w:pStyle w:val="BasistekstSURF"/>
            </w:pPr>
            <w:r w:rsidRPr="00F805B6">
              <w:t>Wie gaan de gegevens gebruiken</w:t>
            </w:r>
          </w:p>
        </w:tc>
        <w:tc>
          <w:tcPr>
            <w:tcW w:w="6096" w:type="dxa"/>
          </w:tcPr>
          <w:p w14:paraId="6CD833A2" w14:textId="77777777" w:rsidR="00F805B6" w:rsidRDefault="00F805B6" w:rsidP="00F805B6">
            <w:pPr>
              <w:pStyle w:val="BasistekstSURF"/>
              <w:numPr>
                <w:ilvl w:val="0"/>
                <w:numId w:val="35"/>
              </w:numPr>
            </w:pPr>
          </w:p>
          <w:p w14:paraId="3D41BBB2" w14:textId="77777777" w:rsidR="001F36E7" w:rsidRDefault="001F36E7" w:rsidP="00F805B6">
            <w:pPr>
              <w:pStyle w:val="BasistekstSURF"/>
              <w:numPr>
                <w:ilvl w:val="0"/>
                <w:numId w:val="35"/>
              </w:numPr>
            </w:pPr>
          </w:p>
          <w:p w14:paraId="1DCA8098" w14:textId="77777777" w:rsidR="001F36E7" w:rsidRPr="00F805B6" w:rsidRDefault="001F36E7" w:rsidP="00F805B6">
            <w:pPr>
              <w:pStyle w:val="BasistekstSURF"/>
              <w:numPr>
                <w:ilvl w:val="0"/>
                <w:numId w:val="35"/>
              </w:numPr>
            </w:pPr>
          </w:p>
        </w:tc>
      </w:tr>
      <w:tr w:rsidR="00F805B6" w:rsidRPr="00F805B6" w14:paraId="4584867F" w14:textId="77777777">
        <w:tc>
          <w:tcPr>
            <w:tcW w:w="3397" w:type="dxa"/>
          </w:tcPr>
          <w:p w14:paraId="237F43FB" w14:textId="77777777" w:rsidR="00F805B6" w:rsidRPr="00F805B6" w:rsidRDefault="00F805B6" w:rsidP="00F805B6">
            <w:pPr>
              <w:pStyle w:val="BasistekstSURF"/>
            </w:pPr>
            <w:r w:rsidRPr="00F805B6">
              <w:t xml:space="preserve">Wie is betrokken bij opslaan/verzamelen (plus </w:t>
            </w:r>
            <w:r w:rsidR="009430F1">
              <w:t xml:space="preserve">de </w:t>
            </w:r>
            <w:r w:rsidRPr="00F805B6">
              <w:t>juridische verhouding)?</w:t>
            </w:r>
          </w:p>
        </w:tc>
        <w:tc>
          <w:tcPr>
            <w:tcW w:w="6096" w:type="dxa"/>
          </w:tcPr>
          <w:p w14:paraId="645FAD34" w14:textId="77777777" w:rsidR="00F805B6" w:rsidRPr="00F805B6" w:rsidRDefault="00F805B6" w:rsidP="00F805B6">
            <w:pPr>
              <w:pStyle w:val="BasistekstSURF"/>
            </w:pPr>
          </w:p>
        </w:tc>
      </w:tr>
      <w:tr w:rsidR="00F805B6" w:rsidRPr="00F805B6" w14:paraId="54779F8A" w14:textId="77777777">
        <w:tc>
          <w:tcPr>
            <w:tcW w:w="3397" w:type="dxa"/>
          </w:tcPr>
          <w:p w14:paraId="0828917A" w14:textId="77777777" w:rsidR="00F805B6" w:rsidRPr="00F805B6" w:rsidRDefault="00F805B6" w:rsidP="00F805B6">
            <w:pPr>
              <w:pStyle w:val="BasistekstSURF"/>
            </w:pPr>
            <w:r w:rsidRPr="00F805B6">
              <w:t>Bewaartermijn</w:t>
            </w:r>
          </w:p>
        </w:tc>
        <w:tc>
          <w:tcPr>
            <w:tcW w:w="6096" w:type="dxa"/>
          </w:tcPr>
          <w:p w14:paraId="1761B8E9" w14:textId="77777777" w:rsidR="00F805B6" w:rsidRDefault="00F805B6" w:rsidP="00F805B6">
            <w:pPr>
              <w:pStyle w:val="BasistekstSURF"/>
            </w:pPr>
          </w:p>
          <w:p w14:paraId="1AFF6FFB" w14:textId="77777777" w:rsidR="001558B2" w:rsidRPr="00F805B6" w:rsidRDefault="001558B2" w:rsidP="00F805B6">
            <w:pPr>
              <w:pStyle w:val="BasistekstSURF"/>
            </w:pPr>
          </w:p>
        </w:tc>
      </w:tr>
      <w:tr w:rsidR="00F805B6" w:rsidRPr="00F805B6" w14:paraId="0F453AC1" w14:textId="77777777">
        <w:tc>
          <w:tcPr>
            <w:tcW w:w="3397" w:type="dxa"/>
          </w:tcPr>
          <w:p w14:paraId="0C30432F" w14:textId="77777777" w:rsidR="00F805B6" w:rsidRPr="00F805B6" w:rsidRDefault="009430F1" w:rsidP="00F805B6">
            <w:pPr>
              <w:pStyle w:val="BasistekstSURF"/>
            </w:pPr>
            <w:r>
              <w:t xml:space="preserve">Gaat het om een verwerking waar een </w:t>
            </w:r>
            <w:r w:rsidR="00F805B6" w:rsidRPr="00F805B6">
              <w:t>verwijderverzoek</w:t>
            </w:r>
            <w:r>
              <w:t xml:space="preserve"> moet worden gefaciliteerd</w:t>
            </w:r>
            <w:r w:rsidR="00F805B6" w:rsidRPr="00F805B6">
              <w:t>?</w:t>
            </w:r>
          </w:p>
        </w:tc>
        <w:tc>
          <w:tcPr>
            <w:tcW w:w="6096" w:type="dxa"/>
          </w:tcPr>
          <w:p w14:paraId="328E1194" w14:textId="77777777" w:rsidR="00F805B6" w:rsidRPr="00F805B6" w:rsidRDefault="00F805B6" w:rsidP="00F805B6">
            <w:pPr>
              <w:pStyle w:val="BasistekstSURF"/>
            </w:pPr>
          </w:p>
        </w:tc>
      </w:tr>
      <w:tr w:rsidR="00F805B6" w:rsidRPr="00F805B6" w14:paraId="78667A5E" w14:textId="77777777" w:rsidTr="001558B2">
        <w:trPr>
          <w:trHeight w:val="737"/>
        </w:trPr>
        <w:tc>
          <w:tcPr>
            <w:tcW w:w="3397" w:type="dxa"/>
          </w:tcPr>
          <w:p w14:paraId="6DEBA560" w14:textId="77777777" w:rsidR="00F805B6" w:rsidRPr="00F805B6" w:rsidRDefault="00F805B6" w:rsidP="00F805B6">
            <w:pPr>
              <w:pStyle w:val="BasistekstSURF"/>
            </w:pPr>
            <w:r w:rsidRPr="00F805B6">
              <w:t xml:space="preserve">Is het een pilot? </w:t>
            </w:r>
          </w:p>
        </w:tc>
        <w:tc>
          <w:tcPr>
            <w:tcW w:w="6096" w:type="dxa"/>
            <w:vAlign w:val="bottom"/>
          </w:tcPr>
          <w:p w14:paraId="0434349D" w14:textId="77777777" w:rsidR="00F805B6" w:rsidRDefault="00F01A67" w:rsidP="001558B2">
            <w:pPr>
              <w:pStyle w:val="BasistekstSURF"/>
            </w:pPr>
            <w:sdt>
              <w:sdtPr>
                <w:id w:val="-9346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nee </w:t>
            </w:r>
            <w:sdt>
              <w:sdtPr>
                <w:id w:val="56623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ja </w:t>
            </w:r>
            <w:r w:rsidR="00F805B6" w:rsidRPr="00F805B6">
              <w:sym w:font="Wingdings" w:char="F0E0"/>
            </w:r>
            <w:r w:rsidR="00F805B6" w:rsidRPr="00F805B6">
              <w:t xml:space="preserve"> vermeld</w:t>
            </w:r>
            <w:r w:rsidR="009430F1">
              <w:t xml:space="preserve">: </w:t>
            </w:r>
            <w:r w:rsidR="00F805B6" w:rsidRPr="00F805B6">
              <w:t>eind</w:t>
            </w:r>
            <w:r w:rsidR="001558B2">
              <w:t>-</w:t>
            </w:r>
            <w:r w:rsidR="00F805B6" w:rsidRPr="00F805B6">
              <w:t>/evaluatiedatum</w:t>
            </w:r>
            <w:r w:rsidR="001558B2">
              <w:t>:</w:t>
            </w:r>
          </w:p>
          <w:p w14:paraId="61D30B54" w14:textId="77777777" w:rsidR="001558B2" w:rsidRPr="00F805B6" w:rsidRDefault="001558B2" w:rsidP="001558B2">
            <w:pPr>
              <w:pStyle w:val="BasistekstSURF"/>
            </w:pPr>
          </w:p>
        </w:tc>
      </w:tr>
      <w:tr w:rsidR="00F805B6" w:rsidRPr="00F805B6" w14:paraId="0044EA21" w14:textId="77777777" w:rsidTr="001558B2">
        <w:trPr>
          <w:trHeight w:val="737"/>
        </w:trPr>
        <w:tc>
          <w:tcPr>
            <w:tcW w:w="3397" w:type="dxa"/>
          </w:tcPr>
          <w:p w14:paraId="0E7154B9" w14:textId="77777777" w:rsidR="00F805B6" w:rsidRPr="00F805B6" w:rsidRDefault="00F805B6" w:rsidP="00F805B6">
            <w:pPr>
              <w:pStyle w:val="BasistekstSURF"/>
            </w:pPr>
            <w:r w:rsidRPr="00F805B6">
              <w:t>Gaat het om schaduw-IT</w:t>
            </w:r>
          </w:p>
        </w:tc>
        <w:tc>
          <w:tcPr>
            <w:tcW w:w="6096" w:type="dxa"/>
            <w:vAlign w:val="bottom"/>
          </w:tcPr>
          <w:p w14:paraId="2CCBF854" w14:textId="77777777" w:rsidR="00F805B6" w:rsidRDefault="00F01A67" w:rsidP="001558B2">
            <w:pPr>
              <w:pStyle w:val="BasistekstSURF"/>
            </w:pPr>
            <w:sdt>
              <w:sdtPr>
                <w:id w:val="-550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nee </w:t>
            </w:r>
            <w:sdt>
              <w:sdtPr>
                <w:id w:val="-5277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ja </w:t>
            </w:r>
            <w:r w:rsidR="00F805B6" w:rsidRPr="00F805B6">
              <w:sym w:font="Wingdings" w:char="F0E0"/>
            </w:r>
            <w:r w:rsidR="00F805B6" w:rsidRPr="00F805B6">
              <w:t xml:space="preserve"> </w:t>
            </w:r>
            <w:r w:rsidR="009430F1">
              <w:t xml:space="preserve">beschrijf de </w:t>
            </w:r>
            <w:r w:rsidR="00F805B6" w:rsidRPr="00F805B6">
              <w:t>regels</w:t>
            </w:r>
            <w:r w:rsidR="009430F1">
              <w:t xml:space="preserve"> voor toegestaan gebruik:</w:t>
            </w:r>
          </w:p>
          <w:p w14:paraId="28026E0E" w14:textId="77777777" w:rsidR="001558B2" w:rsidRPr="00F805B6" w:rsidRDefault="001558B2" w:rsidP="001558B2">
            <w:pPr>
              <w:pStyle w:val="BasistekstSURF"/>
            </w:pPr>
          </w:p>
        </w:tc>
      </w:tr>
      <w:tr w:rsidR="00F805B6" w:rsidRPr="00F805B6" w14:paraId="4AA61021" w14:textId="77777777" w:rsidTr="001558B2">
        <w:trPr>
          <w:trHeight w:val="737"/>
        </w:trPr>
        <w:tc>
          <w:tcPr>
            <w:tcW w:w="3397" w:type="dxa"/>
          </w:tcPr>
          <w:p w14:paraId="6ED69BB3" w14:textId="77777777" w:rsidR="00F805B6" w:rsidRPr="00F805B6" w:rsidRDefault="00F805B6" w:rsidP="00F805B6">
            <w:pPr>
              <w:pStyle w:val="BasistekstSURF"/>
            </w:pPr>
            <w:r w:rsidRPr="00F805B6">
              <w:t>Van belang voor OR of SR?</w:t>
            </w:r>
          </w:p>
        </w:tc>
        <w:tc>
          <w:tcPr>
            <w:tcW w:w="6096" w:type="dxa"/>
            <w:vAlign w:val="bottom"/>
          </w:tcPr>
          <w:p w14:paraId="3A200635" w14:textId="77777777" w:rsidR="00F805B6" w:rsidRDefault="00F01A67" w:rsidP="001558B2">
            <w:pPr>
              <w:pStyle w:val="BasistekstSURF"/>
            </w:pPr>
            <w:sdt>
              <w:sdtPr>
                <w:id w:val="105766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nee </w:t>
            </w:r>
            <w:sdt>
              <w:sdtPr>
                <w:id w:val="169695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ja </w:t>
            </w:r>
            <w:r w:rsidR="00F805B6" w:rsidRPr="00F805B6">
              <w:sym w:font="Wingdings" w:char="F0E0"/>
            </w:r>
            <w:r w:rsidR="00F805B6" w:rsidRPr="00F805B6">
              <w:t xml:space="preserve"> OR of SR</w:t>
            </w:r>
            <w:r w:rsidR="009430F1">
              <w:t>:</w:t>
            </w:r>
          </w:p>
          <w:p w14:paraId="799B01EE" w14:textId="77777777" w:rsidR="001558B2" w:rsidRPr="00F805B6" w:rsidRDefault="001558B2" w:rsidP="001558B2">
            <w:pPr>
              <w:pStyle w:val="BasistekstSURF"/>
            </w:pPr>
          </w:p>
        </w:tc>
      </w:tr>
    </w:tbl>
    <w:p w14:paraId="5FC5A7D0" w14:textId="77777777" w:rsidR="009430F1" w:rsidRPr="009430F1" w:rsidRDefault="009430F1" w:rsidP="00F805B6">
      <w:pPr>
        <w:pStyle w:val="BasistekstSURF"/>
        <w:rPr>
          <w:bCs/>
        </w:rPr>
      </w:pPr>
    </w:p>
    <w:p w14:paraId="3CC3D0FF" w14:textId="77777777" w:rsidR="00F805B6" w:rsidRPr="009430F1" w:rsidRDefault="00F805B6" w:rsidP="009430F1">
      <w:pPr>
        <w:pStyle w:val="Kop2zondernummerSURF"/>
      </w:pPr>
      <w:r w:rsidRPr="009430F1">
        <w:lastRenderedPageBreak/>
        <w:t>Voorwaarden gebruik persoonsgegevens</w:t>
      </w:r>
    </w:p>
    <w:tbl>
      <w:tblPr>
        <w:tblW w:w="9488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189"/>
        <w:gridCol w:w="3883"/>
      </w:tblGrid>
      <w:tr w:rsidR="00F805B6" w:rsidRPr="00F805B6" w14:paraId="23BEB94E" w14:textId="77777777" w:rsidTr="005544E8">
        <w:tc>
          <w:tcPr>
            <w:tcW w:w="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A7600" w:themeFill="accent1"/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3F3598D5" w14:textId="77777777" w:rsidR="00F805B6" w:rsidRPr="005544E8" w:rsidRDefault="00F805B6" w:rsidP="00F805B6">
            <w:pPr>
              <w:pStyle w:val="BasistekstSURF"/>
              <w:rPr>
                <w:b/>
                <w:bCs/>
              </w:rPr>
            </w:pPr>
            <w:r w:rsidRPr="005544E8">
              <w:rPr>
                <w:b/>
                <w:bCs/>
              </w:rPr>
              <w:t>nr.</w:t>
            </w:r>
          </w:p>
        </w:tc>
        <w:tc>
          <w:tcPr>
            <w:tcW w:w="51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A7600" w:themeFill="accent1"/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06350730" w14:textId="77777777" w:rsidR="00F805B6" w:rsidRPr="005544E8" w:rsidRDefault="00F805B6" w:rsidP="00F805B6">
            <w:pPr>
              <w:pStyle w:val="BasistekstSURF"/>
              <w:rPr>
                <w:b/>
                <w:bCs/>
              </w:rPr>
            </w:pPr>
            <w:r w:rsidRPr="005544E8">
              <w:rPr>
                <w:b/>
                <w:bCs/>
              </w:rPr>
              <w:t>voorwaarde</w:t>
            </w:r>
          </w:p>
        </w:tc>
        <w:tc>
          <w:tcPr>
            <w:tcW w:w="38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A7600" w:themeFill="accent1"/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3B616DD1" w14:textId="77777777" w:rsidR="00F805B6" w:rsidRPr="005544E8" w:rsidRDefault="00F805B6" w:rsidP="00F805B6">
            <w:pPr>
              <w:pStyle w:val="BasistekstSURF"/>
              <w:rPr>
                <w:b/>
                <w:bCs/>
              </w:rPr>
            </w:pPr>
            <w:r w:rsidRPr="005544E8">
              <w:rPr>
                <w:b/>
                <w:bCs/>
              </w:rPr>
              <w:t>toelichting</w:t>
            </w:r>
          </w:p>
        </w:tc>
      </w:tr>
      <w:tr w:rsidR="00F805B6" w:rsidRPr="00F805B6" w14:paraId="7209F196" w14:textId="77777777">
        <w:tc>
          <w:tcPr>
            <w:tcW w:w="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66D798A9" w14:textId="77777777" w:rsidR="00F805B6" w:rsidRPr="00F805B6" w:rsidRDefault="00F805B6" w:rsidP="00F805B6">
            <w:pPr>
              <w:pStyle w:val="BasistekstSURF"/>
            </w:pPr>
            <w:r w:rsidRPr="00F805B6">
              <w:t>1</w:t>
            </w:r>
          </w:p>
        </w:tc>
        <w:tc>
          <w:tcPr>
            <w:tcW w:w="51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7808757D" w14:textId="77777777" w:rsidR="00F805B6" w:rsidRPr="00F805B6" w:rsidRDefault="00F805B6" w:rsidP="00F805B6">
            <w:pPr>
              <w:pStyle w:val="BasistekstSURF"/>
            </w:pPr>
            <w:r w:rsidRPr="00F805B6">
              <w:t xml:space="preserve">Rechtmatige verwerkingsgrondslag - is de beoogde verwerking rechtmatig/legitiem volgens de AVG? </w:t>
            </w:r>
          </w:p>
        </w:tc>
        <w:tc>
          <w:tcPr>
            <w:tcW w:w="38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77904467" w14:textId="77777777" w:rsidR="00F805B6" w:rsidRPr="00F805B6" w:rsidRDefault="00F805B6" w:rsidP="00F805B6">
            <w:pPr>
              <w:pStyle w:val="BasistekstSURF"/>
            </w:pPr>
            <w:r w:rsidRPr="00F805B6">
              <w:t xml:space="preserve">Grondslag: </w:t>
            </w:r>
          </w:p>
          <w:p w14:paraId="749D1754" w14:textId="77777777" w:rsidR="00F805B6" w:rsidRPr="00F805B6" w:rsidRDefault="00F01A67" w:rsidP="00F805B6">
            <w:pPr>
              <w:pStyle w:val="BasistekstSURF"/>
            </w:pPr>
            <w:sdt>
              <w:sdtPr>
                <w:id w:val="-10603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Proportionaliteit/doeltreffendheid*</w:t>
            </w:r>
          </w:p>
          <w:p w14:paraId="4994F1B8" w14:textId="77777777" w:rsidR="00F805B6" w:rsidRPr="00F805B6" w:rsidRDefault="00F01A67" w:rsidP="00F805B6">
            <w:pPr>
              <w:pStyle w:val="BasistekstSURF"/>
            </w:pPr>
            <w:sdt>
              <w:sdtPr>
                <w:id w:val="205181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5B6" w:rsidRPr="00F805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05B6" w:rsidRPr="00F805B6">
              <w:t xml:space="preserve"> Subsidiariteit*</w:t>
            </w:r>
          </w:p>
        </w:tc>
      </w:tr>
      <w:tr w:rsidR="00F805B6" w:rsidRPr="00F805B6" w14:paraId="44009E94" w14:textId="77777777">
        <w:tc>
          <w:tcPr>
            <w:tcW w:w="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02860E38" w14:textId="77777777" w:rsidR="00F805B6" w:rsidRPr="00F805B6" w:rsidRDefault="00F805B6" w:rsidP="00F805B6">
            <w:pPr>
              <w:pStyle w:val="BasistekstSURF"/>
            </w:pPr>
            <w:r w:rsidRPr="00F805B6">
              <w:t>2</w:t>
            </w:r>
          </w:p>
        </w:tc>
        <w:tc>
          <w:tcPr>
            <w:tcW w:w="51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6BDC1E3B" w14:textId="77777777" w:rsidR="00F805B6" w:rsidRPr="00F805B6" w:rsidRDefault="00F805B6" w:rsidP="00F805B6">
            <w:pPr>
              <w:pStyle w:val="BasistekstSURF"/>
            </w:pPr>
            <w:r w:rsidRPr="00F805B6">
              <w:t>Doelbinding – de gegevens worden alleen voor het verzameldoel gebruikt</w:t>
            </w:r>
          </w:p>
        </w:tc>
        <w:tc>
          <w:tcPr>
            <w:tcW w:w="38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7680BDDC" w14:textId="77777777" w:rsidR="00F805B6" w:rsidRPr="00F805B6" w:rsidRDefault="00F805B6" w:rsidP="00F805B6">
            <w:pPr>
              <w:pStyle w:val="BasistekstSURF"/>
            </w:pPr>
            <w:r w:rsidRPr="00F805B6">
              <w:t> </w:t>
            </w:r>
          </w:p>
        </w:tc>
      </w:tr>
      <w:tr w:rsidR="00F805B6" w:rsidRPr="00F805B6" w14:paraId="3B9B6F7B" w14:textId="77777777">
        <w:tc>
          <w:tcPr>
            <w:tcW w:w="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66D05EC4" w14:textId="77777777" w:rsidR="00F805B6" w:rsidRPr="00F805B6" w:rsidRDefault="00F805B6" w:rsidP="00F805B6">
            <w:pPr>
              <w:pStyle w:val="BasistekstSURF"/>
            </w:pPr>
            <w:r w:rsidRPr="00F805B6">
              <w:t>3</w:t>
            </w:r>
          </w:p>
        </w:tc>
        <w:tc>
          <w:tcPr>
            <w:tcW w:w="51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62D07E96" w14:textId="77777777" w:rsidR="00F805B6" w:rsidRPr="00F805B6" w:rsidRDefault="00F805B6" w:rsidP="00F805B6">
            <w:pPr>
              <w:pStyle w:val="BasistekstSURF"/>
            </w:pPr>
            <w:r w:rsidRPr="00F805B6">
              <w:t>Dataminimalisatie – er worden niet meer gegevens verzameld dan nodig voor het doel en als ze niet meer nodig zijn, worden ze verwijderd</w:t>
            </w:r>
          </w:p>
        </w:tc>
        <w:tc>
          <w:tcPr>
            <w:tcW w:w="38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73952438" w14:textId="77777777" w:rsidR="00F805B6" w:rsidRPr="00F805B6" w:rsidRDefault="00F805B6" w:rsidP="00F805B6">
            <w:pPr>
              <w:pStyle w:val="BasistekstSURF"/>
            </w:pPr>
            <w:r w:rsidRPr="00F805B6">
              <w:t> </w:t>
            </w:r>
          </w:p>
        </w:tc>
      </w:tr>
      <w:tr w:rsidR="00F805B6" w:rsidRPr="00F805B6" w14:paraId="33D4E1D4" w14:textId="77777777">
        <w:tc>
          <w:tcPr>
            <w:tcW w:w="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55109454" w14:textId="77777777" w:rsidR="00F805B6" w:rsidRPr="00F805B6" w:rsidRDefault="00F805B6" w:rsidP="00F805B6">
            <w:pPr>
              <w:pStyle w:val="BasistekstSURF"/>
            </w:pPr>
            <w:r w:rsidRPr="00F805B6">
              <w:t>4</w:t>
            </w:r>
          </w:p>
        </w:tc>
        <w:tc>
          <w:tcPr>
            <w:tcW w:w="51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781741C4" w14:textId="77777777" w:rsidR="00F805B6" w:rsidRPr="00F805B6" w:rsidRDefault="00F805B6" w:rsidP="00F805B6">
            <w:pPr>
              <w:pStyle w:val="BasistekstSURF"/>
            </w:pPr>
            <w:r w:rsidRPr="00F805B6">
              <w:t>Transparantie – de betrokkene kan nagaan waarvoor de gegevens worden gebruikt en wordt geïnformeerd over zijn rechten</w:t>
            </w:r>
          </w:p>
        </w:tc>
        <w:tc>
          <w:tcPr>
            <w:tcW w:w="38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2F42E195" w14:textId="77777777" w:rsidR="00F805B6" w:rsidRPr="00F805B6" w:rsidRDefault="00F805B6" w:rsidP="00F805B6">
            <w:pPr>
              <w:pStyle w:val="BasistekstSURF"/>
            </w:pPr>
            <w:r w:rsidRPr="00F805B6">
              <w:t> </w:t>
            </w:r>
          </w:p>
        </w:tc>
      </w:tr>
      <w:tr w:rsidR="00F805B6" w:rsidRPr="00F805B6" w14:paraId="0E0B4827" w14:textId="77777777">
        <w:tc>
          <w:tcPr>
            <w:tcW w:w="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08E84D8C" w14:textId="77777777" w:rsidR="00F805B6" w:rsidRPr="00F805B6" w:rsidRDefault="00F805B6" w:rsidP="00F805B6">
            <w:pPr>
              <w:pStyle w:val="BasistekstSURF"/>
            </w:pPr>
            <w:r w:rsidRPr="00F805B6">
              <w:t>5</w:t>
            </w:r>
          </w:p>
        </w:tc>
        <w:tc>
          <w:tcPr>
            <w:tcW w:w="51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52F3AAEE" w14:textId="77777777" w:rsidR="00F805B6" w:rsidRPr="00F805B6" w:rsidRDefault="00F805B6" w:rsidP="00F805B6">
            <w:pPr>
              <w:pStyle w:val="BasistekstSURF"/>
            </w:pPr>
            <w:r w:rsidRPr="00F805B6">
              <w:t>Data-integriteit – de gegevens zijn juist en correct</w:t>
            </w:r>
          </w:p>
        </w:tc>
        <w:tc>
          <w:tcPr>
            <w:tcW w:w="38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68F159B4" w14:textId="77777777" w:rsidR="00F805B6" w:rsidRPr="00F805B6" w:rsidRDefault="00F805B6" w:rsidP="00F805B6">
            <w:pPr>
              <w:pStyle w:val="BasistekstSURF"/>
            </w:pPr>
            <w:r w:rsidRPr="00F805B6">
              <w:t> </w:t>
            </w:r>
          </w:p>
        </w:tc>
      </w:tr>
      <w:tr w:rsidR="00F805B6" w:rsidRPr="00F805B6" w14:paraId="4926470F" w14:textId="77777777">
        <w:tc>
          <w:tcPr>
            <w:tcW w:w="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61DBBA03" w14:textId="77777777" w:rsidR="00F805B6" w:rsidRPr="00F805B6" w:rsidRDefault="00F805B6" w:rsidP="00F805B6">
            <w:pPr>
              <w:pStyle w:val="BasistekstSURF"/>
            </w:pPr>
            <w:r w:rsidRPr="00F805B6">
              <w:t>6</w:t>
            </w:r>
          </w:p>
        </w:tc>
        <w:tc>
          <w:tcPr>
            <w:tcW w:w="51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457BE79F" w14:textId="77777777" w:rsidR="00F805B6" w:rsidRPr="00F805B6" w:rsidRDefault="00F805B6" w:rsidP="00F805B6">
            <w:pPr>
              <w:pStyle w:val="BasistekstSURF"/>
            </w:pPr>
            <w:r w:rsidRPr="00F805B6">
              <w:t>Gegevensbescherming </w:t>
            </w:r>
          </w:p>
        </w:tc>
        <w:tc>
          <w:tcPr>
            <w:tcW w:w="38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23" w:type="dxa"/>
              <w:left w:w="80" w:type="dxa"/>
              <w:bottom w:w="23" w:type="dxa"/>
              <w:right w:w="80" w:type="dxa"/>
            </w:tcMar>
            <w:hideMark/>
          </w:tcPr>
          <w:p w14:paraId="3D719322" w14:textId="77777777" w:rsidR="00F805B6" w:rsidRPr="00F805B6" w:rsidRDefault="00F805B6" w:rsidP="00F805B6">
            <w:pPr>
              <w:pStyle w:val="BasistekstSURF"/>
            </w:pPr>
            <w:r w:rsidRPr="00F805B6">
              <w:t>Zie stap 2 - privacycheck</w:t>
            </w:r>
          </w:p>
        </w:tc>
      </w:tr>
    </w:tbl>
    <w:p w14:paraId="5C80DDC5" w14:textId="77777777" w:rsidR="00F805B6" w:rsidRPr="00F805B6" w:rsidRDefault="00F805B6" w:rsidP="00F805B6">
      <w:pPr>
        <w:pStyle w:val="BasistekstSURF"/>
      </w:pPr>
      <w:r w:rsidRPr="00F805B6">
        <w:t>* Zie bijlage, toelichting rechtmatigheid</w:t>
      </w:r>
    </w:p>
    <w:p w14:paraId="56C8A7CE" w14:textId="77777777" w:rsidR="00F805B6" w:rsidRPr="001558B2" w:rsidRDefault="00F805B6" w:rsidP="001558B2">
      <w:pPr>
        <w:pStyle w:val="Kop2zondernummerSURF"/>
      </w:pPr>
      <w:r w:rsidRPr="001558B2">
        <w:t>Risicoklasse</w:t>
      </w:r>
    </w:p>
    <w:p w14:paraId="6ADA707C" w14:textId="77777777" w:rsidR="00F805B6" w:rsidRPr="00F805B6" w:rsidRDefault="00F805B6" w:rsidP="00F805B6">
      <w:pPr>
        <w:pStyle w:val="BasistekstSURF"/>
      </w:pPr>
      <w:r w:rsidRPr="00F805B6">
        <w:t xml:space="preserve">Voor de deze verwerking is </w:t>
      </w:r>
      <w:r w:rsidRPr="00F805B6">
        <w:fldChar w:fldCharType="begin">
          <w:ffData>
            <w:name w:val=""/>
            <w:enabled/>
            <w:calcOnExit w:val="0"/>
            <w:textInput>
              <w:default w:val="[een of geen]"/>
            </w:textInput>
          </w:ffData>
        </w:fldChar>
      </w:r>
      <w:r w:rsidRPr="00F805B6">
        <w:instrText xml:space="preserve"> FORMTEXT </w:instrText>
      </w:r>
      <w:r w:rsidRPr="00F805B6">
        <w:fldChar w:fldCharType="separate"/>
      </w:r>
      <w:r w:rsidRPr="00F805B6">
        <w:t>[een of geen]</w:t>
      </w:r>
      <w:r w:rsidRPr="00F805B6">
        <w:fldChar w:fldCharType="end"/>
      </w:r>
      <w:r w:rsidRPr="00F805B6">
        <w:t xml:space="preserve"> BIV-codering uitgevoerd. Er is </w:t>
      </w:r>
      <w:r w:rsidRPr="00F805B6">
        <w:fldChar w:fldCharType="begin">
          <w:ffData>
            <w:name w:val=""/>
            <w:enabled/>
            <w:calcOnExit w:val="0"/>
            <w:textInput>
              <w:default w:val="[een of geen]"/>
            </w:textInput>
          </w:ffData>
        </w:fldChar>
      </w:r>
      <w:r w:rsidRPr="00F805B6">
        <w:instrText xml:space="preserve"> FORMTEXT </w:instrText>
      </w:r>
      <w:r w:rsidRPr="00F805B6">
        <w:fldChar w:fldCharType="separate"/>
      </w:r>
      <w:r w:rsidRPr="00F805B6">
        <w:t>[een of geen]</w:t>
      </w:r>
      <w:r w:rsidRPr="00F805B6">
        <w:fldChar w:fldCharType="end"/>
      </w:r>
      <w:r w:rsidRPr="00F805B6">
        <w:t xml:space="preserve"> DPIA vereist/er wordt volstaan met dit document</w:t>
      </w:r>
      <w:r w:rsidR="001558B2">
        <w:t xml:space="preserve"> als verantwoording van de verwerking. </w:t>
      </w:r>
    </w:p>
    <w:p w14:paraId="591A3F67" w14:textId="77777777" w:rsidR="00F805B6" w:rsidRPr="001558B2" w:rsidRDefault="00F805B6" w:rsidP="001558B2">
      <w:pPr>
        <w:pStyle w:val="Kop2zondernummerSURF"/>
      </w:pPr>
      <w:r w:rsidRPr="001558B2">
        <w:t>Dataflow/gegevensset</w:t>
      </w:r>
    </w:p>
    <w:p w14:paraId="5EFF4415" w14:textId="77777777" w:rsidR="00F805B6" w:rsidRPr="001558B2" w:rsidRDefault="00F805B6" w:rsidP="00F805B6">
      <w:pPr>
        <w:pStyle w:val="BasistekstSURF"/>
        <w:rPr>
          <w:rStyle w:val="Intensievebenadrukking"/>
          <w:color w:val="EA7600" w:themeColor="accent1"/>
        </w:rPr>
      </w:pPr>
      <w:r w:rsidRPr="001558B2">
        <w:rPr>
          <w:rStyle w:val="Intensievebenadrukking"/>
          <w:color w:val="EA7600" w:themeColor="accent1"/>
        </w:rPr>
        <w:t xml:space="preserve">[plak </w:t>
      </w:r>
      <w:r w:rsidR="001558B2">
        <w:rPr>
          <w:rStyle w:val="Intensievebenadrukking"/>
          <w:color w:val="EA7600" w:themeColor="accent1"/>
        </w:rPr>
        <w:t>een</w:t>
      </w:r>
      <w:r w:rsidRPr="001558B2">
        <w:rPr>
          <w:rStyle w:val="Intensievebenadrukking"/>
          <w:color w:val="EA7600" w:themeColor="accent1"/>
        </w:rPr>
        <w:t xml:space="preserve"> tekening met dataflow]</w:t>
      </w:r>
    </w:p>
    <w:p w14:paraId="01E3C887" w14:textId="77777777" w:rsidR="00F805B6" w:rsidRPr="00F805B6" w:rsidRDefault="00F805B6" w:rsidP="00F805B6">
      <w:pPr>
        <w:pStyle w:val="BasistekstSURF"/>
      </w:pPr>
    </w:p>
    <w:p w14:paraId="1A908FED" w14:textId="77777777" w:rsidR="00F805B6" w:rsidRPr="00F805B6" w:rsidRDefault="00F805B6" w:rsidP="00F805B6">
      <w:pPr>
        <w:pStyle w:val="BasistekstSURF"/>
        <w:rPr>
          <w:i/>
          <w:iCs/>
        </w:rPr>
      </w:pPr>
      <w:r w:rsidRPr="00F805B6">
        <w:rPr>
          <w:i/>
          <w:iCs/>
        </w:rPr>
        <w:t>Bij smartphone-app: wat voor permissies en waarvoor en blijft de toegang in een eigen bubbel op de smartphone?</w:t>
      </w:r>
      <w:r w:rsidR="001558B2">
        <w:rPr>
          <w:i/>
          <w:iCs/>
        </w:rPr>
        <w:t xml:space="preserve"> Gebruik eventueel </w:t>
      </w:r>
      <w:hyperlink r:id="rId12" w:history="1">
        <w:r w:rsidR="001558B2" w:rsidRPr="001558B2">
          <w:rPr>
            <w:rStyle w:val="Hyperlink"/>
            <w:i/>
            <w:iCs/>
            <w:u w:val="single"/>
          </w:rPr>
          <w:t>Exodus Privacy</w:t>
        </w:r>
      </w:hyperlink>
      <w:r w:rsidR="001558B2">
        <w:rPr>
          <w:i/>
          <w:iCs/>
        </w:rPr>
        <w:t xml:space="preserve">. </w:t>
      </w:r>
    </w:p>
    <w:p w14:paraId="36EE495F" w14:textId="77777777" w:rsidR="00F805B6" w:rsidRPr="009430F1" w:rsidRDefault="00F805B6" w:rsidP="009430F1">
      <w:pPr>
        <w:pStyle w:val="Kop1zondernummerSURF"/>
      </w:pPr>
      <w:r w:rsidRPr="009430F1">
        <w:t>Stap 2 – Gegevensbescherming</w:t>
      </w:r>
    </w:p>
    <w:p w14:paraId="6E819CEC" w14:textId="77777777" w:rsidR="00F805B6" w:rsidRPr="00F805B6" w:rsidRDefault="001558B2" w:rsidP="00F805B6">
      <w:pPr>
        <w:pStyle w:val="BasistekstSURF"/>
      </w:pPr>
      <w:r>
        <w:t>Zijn d</w:t>
      </w:r>
      <w:r w:rsidR="00F805B6" w:rsidRPr="00F805B6">
        <w:t>e gegevens zijn op een adequate manier beschermd (technische en organisatorische maatregelen)</w:t>
      </w:r>
      <w:r>
        <w:t xml:space="preserve">? </w:t>
      </w:r>
      <w:r w:rsidR="00F805B6" w:rsidRPr="00F805B6">
        <w:t xml:space="preserve"> Controleer </w:t>
      </w:r>
      <w:r>
        <w:t xml:space="preserve">de applicatie en </w:t>
      </w:r>
      <w:r w:rsidR="00F805B6" w:rsidRPr="00F805B6">
        <w:t xml:space="preserve">techniek via in de </w:t>
      </w:r>
      <w:r>
        <w:t>acht</w:t>
      </w:r>
      <w:r w:rsidR="00F805B6" w:rsidRPr="00F805B6">
        <w:t xml:space="preserve"> stappen van het Framework Privacy by Design</w:t>
      </w:r>
      <w:r>
        <w:t>.</w:t>
      </w:r>
    </w:p>
    <w:p w14:paraId="7D6DFAA6" w14:textId="77777777" w:rsidR="00F805B6" w:rsidRPr="001558B2" w:rsidRDefault="00F805B6" w:rsidP="001558B2">
      <w:pPr>
        <w:pStyle w:val="Kop2zondernummerSURF"/>
      </w:pPr>
      <w:r w:rsidRPr="001558B2">
        <w:t xml:space="preserve">Bevindingen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97"/>
        <w:gridCol w:w="1337"/>
        <w:gridCol w:w="5120"/>
      </w:tblGrid>
      <w:tr w:rsidR="001558B2" w:rsidRPr="00F805B6" w14:paraId="2C93F653" w14:textId="77777777" w:rsidTr="005544E8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A7600" w:themeFill="accen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A850" w14:textId="77777777" w:rsidR="001558B2" w:rsidRPr="005544E8" w:rsidRDefault="001558B2" w:rsidP="00F805B6">
            <w:pPr>
              <w:pStyle w:val="BasistekstSURF"/>
              <w:rPr>
                <w:b/>
                <w:bCs/>
              </w:rPr>
            </w:pPr>
            <w:r w:rsidRPr="005544E8">
              <w:rPr>
                <w:b/>
                <w:bCs/>
              </w:rPr>
              <w:t>Onderdeel PbD</w:t>
            </w:r>
          </w:p>
        </w:tc>
        <w:tc>
          <w:tcPr>
            <w:tcW w:w="13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A7600" w:themeFill="accent1"/>
          </w:tcPr>
          <w:p w14:paraId="48870890" w14:textId="77777777" w:rsidR="001558B2" w:rsidRPr="005544E8" w:rsidRDefault="001558B2" w:rsidP="001558B2">
            <w:pPr>
              <w:pStyle w:val="BasistekstSURF"/>
              <w:ind w:left="55"/>
              <w:rPr>
                <w:b/>
                <w:bCs/>
              </w:rPr>
            </w:pPr>
            <w:r w:rsidRPr="005544E8">
              <w:rPr>
                <w:b/>
                <w:bCs/>
              </w:rPr>
              <w:t>Beschermd?</w:t>
            </w:r>
          </w:p>
        </w:tc>
        <w:tc>
          <w:tcPr>
            <w:tcW w:w="5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A7600" w:themeFill="accen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4DC2" w14:textId="77777777" w:rsidR="001558B2" w:rsidRPr="005544E8" w:rsidRDefault="001558B2" w:rsidP="00F805B6">
            <w:pPr>
              <w:pStyle w:val="BasistekstSURF"/>
              <w:rPr>
                <w:b/>
                <w:bCs/>
              </w:rPr>
            </w:pPr>
            <w:r w:rsidRPr="005544E8">
              <w:rPr>
                <w:b/>
                <w:bCs/>
              </w:rPr>
              <w:t>Toelichting</w:t>
            </w:r>
          </w:p>
        </w:tc>
      </w:tr>
      <w:tr w:rsidR="001558B2" w:rsidRPr="00F805B6" w14:paraId="582DB611" w14:textId="77777777" w:rsidTr="001558B2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5DA8E4" w14:textId="77777777" w:rsidR="001558B2" w:rsidRPr="00F805B6" w:rsidRDefault="001558B2" w:rsidP="00F805B6">
            <w:pPr>
              <w:pStyle w:val="BasistekstSURF"/>
            </w:pPr>
            <w:r w:rsidRPr="00F805B6">
              <w:t>Anonimiseren</w:t>
            </w:r>
          </w:p>
        </w:tc>
        <w:tc>
          <w:tcPr>
            <w:tcW w:w="13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B250B64" w14:textId="77777777" w:rsidR="001558B2" w:rsidRPr="00F805B6" w:rsidRDefault="001558B2" w:rsidP="001558B2">
            <w:pPr>
              <w:pStyle w:val="BasistekstSURF"/>
              <w:ind w:left="55"/>
            </w:pPr>
            <w:r>
              <w:t>Ja/nee/n.v.t.</w:t>
            </w:r>
          </w:p>
        </w:tc>
        <w:tc>
          <w:tcPr>
            <w:tcW w:w="5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32EFFE" w14:textId="77777777" w:rsidR="001558B2" w:rsidRPr="00F805B6" w:rsidRDefault="001558B2" w:rsidP="00F805B6">
            <w:pPr>
              <w:pStyle w:val="BasistekstSURF"/>
            </w:pPr>
            <w:r w:rsidRPr="00F805B6">
              <w:t> </w:t>
            </w:r>
          </w:p>
        </w:tc>
      </w:tr>
      <w:tr w:rsidR="001558B2" w:rsidRPr="00F805B6" w14:paraId="7FD6298F" w14:textId="77777777" w:rsidTr="001558B2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E9F5C" w14:textId="77777777" w:rsidR="001558B2" w:rsidRPr="00F805B6" w:rsidRDefault="001558B2" w:rsidP="001558B2">
            <w:pPr>
              <w:pStyle w:val="BasistekstSURF"/>
            </w:pPr>
            <w:r w:rsidRPr="00F805B6">
              <w:t>Dataminimalisatie</w:t>
            </w:r>
          </w:p>
        </w:tc>
        <w:tc>
          <w:tcPr>
            <w:tcW w:w="13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2248FED" w14:textId="77777777" w:rsidR="001558B2" w:rsidRPr="00F805B6" w:rsidRDefault="001558B2" w:rsidP="001558B2">
            <w:pPr>
              <w:pStyle w:val="BasistekstSURF"/>
              <w:ind w:left="55"/>
            </w:pPr>
            <w:r>
              <w:t>Ja/nee/n.v.t.</w:t>
            </w:r>
          </w:p>
        </w:tc>
        <w:tc>
          <w:tcPr>
            <w:tcW w:w="5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2222E" w14:textId="77777777" w:rsidR="001558B2" w:rsidRPr="00F805B6" w:rsidRDefault="001558B2" w:rsidP="001558B2">
            <w:pPr>
              <w:pStyle w:val="BasistekstSURF"/>
            </w:pPr>
            <w:r w:rsidRPr="00F805B6">
              <w:t xml:space="preserve"> </w:t>
            </w:r>
          </w:p>
        </w:tc>
      </w:tr>
      <w:tr w:rsidR="001558B2" w:rsidRPr="00F805B6" w14:paraId="07423BD4" w14:textId="77777777" w:rsidTr="001558B2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5448A" w14:textId="77777777" w:rsidR="001558B2" w:rsidRPr="00F805B6" w:rsidRDefault="001558B2" w:rsidP="001558B2">
            <w:pPr>
              <w:pStyle w:val="BasistekstSURF"/>
            </w:pPr>
            <w:r w:rsidRPr="00F805B6">
              <w:t>Pseudonimiseren</w:t>
            </w:r>
          </w:p>
        </w:tc>
        <w:tc>
          <w:tcPr>
            <w:tcW w:w="13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3234A0F" w14:textId="77777777" w:rsidR="001558B2" w:rsidRPr="00F805B6" w:rsidRDefault="001558B2" w:rsidP="001558B2">
            <w:pPr>
              <w:pStyle w:val="BasistekstSURF"/>
              <w:ind w:left="55"/>
            </w:pPr>
            <w:r>
              <w:t>Ja/nee/n.v.t.</w:t>
            </w:r>
          </w:p>
        </w:tc>
        <w:tc>
          <w:tcPr>
            <w:tcW w:w="5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DCF8D1" w14:textId="77777777" w:rsidR="001558B2" w:rsidRPr="00F805B6" w:rsidRDefault="001558B2" w:rsidP="001558B2">
            <w:pPr>
              <w:pStyle w:val="BasistekstSURF"/>
            </w:pPr>
            <w:r w:rsidRPr="00F805B6">
              <w:t xml:space="preserve"> </w:t>
            </w:r>
          </w:p>
        </w:tc>
      </w:tr>
      <w:tr w:rsidR="001558B2" w:rsidRPr="00F805B6" w14:paraId="3298509A" w14:textId="77777777" w:rsidTr="001558B2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DD596" w14:textId="77777777" w:rsidR="001558B2" w:rsidRPr="00F805B6" w:rsidRDefault="001558B2" w:rsidP="001558B2">
            <w:pPr>
              <w:pStyle w:val="BasistekstSURF"/>
            </w:pPr>
            <w:r w:rsidRPr="00F805B6">
              <w:t>Toegangsmanagement</w:t>
            </w:r>
          </w:p>
        </w:tc>
        <w:tc>
          <w:tcPr>
            <w:tcW w:w="13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EF79D5B" w14:textId="77777777" w:rsidR="001558B2" w:rsidRPr="00F805B6" w:rsidRDefault="001558B2" w:rsidP="001558B2">
            <w:pPr>
              <w:pStyle w:val="BasistekstSURF"/>
              <w:ind w:left="55"/>
            </w:pPr>
            <w:r>
              <w:t>Ja/nee/n.v.t.</w:t>
            </w:r>
          </w:p>
        </w:tc>
        <w:tc>
          <w:tcPr>
            <w:tcW w:w="5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C78EF" w14:textId="77777777" w:rsidR="001558B2" w:rsidRPr="00F805B6" w:rsidRDefault="001558B2" w:rsidP="001558B2">
            <w:pPr>
              <w:pStyle w:val="BasistekstSURF"/>
            </w:pPr>
            <w:r w:rsidRPr="00F805B6">
              <w:t xml:space="preserve"> </w:t>
            </w:r>
          </w:p>
        </w:tc>
      </w:tr>
      <w:tr w:rsidR="001558B2" w:rsidRPr="00F805B6" w14:paraId="1FDDEC53" w14:textId="77777777" w:rsidTr="001558B2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58ED74" w14:textId="77777777" w:rsidR="001558B2" w:rsidRPr="00F805B6" w:rsidRDefault="001558B2" w:rsidP="001558B2">
            <w:pPr>
              <w:pStyle w:val="BasistekstSURF"/>
            </w:pPr>
            <w:r w:rsidRPr="00F805B6">
              <w:t>Rechten gefaciliteerd</w:t>
            </w:r>
          </w:p>
        </w:tc>
        <w:tc>
          <w:tcPr>
            <w:tcW w:w="13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69A35E3" w14:textId="77777777" w:rsidR="001558B2" w:rsidRPr="00F805B6" w:rsidRDefault="001558B2" w:rsidP="001558B2">
            <w:pPr>
              <w:pStyle w:val="BasistekstSURF"/>
              <w:ind w:left="55"/>
            </w:pPr>
            <w:r>
              <w:t>Ja/nee/n.v.t.</w:t>
            </w:r>
          </w:p>
        </w:tc>
        <w:tc>
          <w:tcPr>
            <w:tcW w:w="5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120888" w14:textId="77777777" w:rsidR="001558B2" w:rsidRPr="00F805B6" w:rsidRDefault="001558B2" w:rsidP="001558B2">
            <w:pPr>
              <w:pStyle w:val="BasistekstSURF"/>
            </w:pPr>
            <w:r w:rsidRPr="00F805B6">
              <w:t> </w:t>
            </w:r>
          </w:p>
        </w:tc>
      </w:tr>
      <w:tr w:rsidR="001558B2" w:rsidRPr="00F805B6" w14:paraId="79B4C4A8" w14:textId="77777777" w:rsidTr="001558B2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BFF85B" w14:textId="77777777" w:rsidR="001558B2" w:rsidRPr="00F805B6" w:rsidRDefault="001558B2" w:rsidP="001558B2">
            <w:pPr>
              <w:pStyle w:val="BasistekstSURF"/>
            </w:pPr>
            <w:r w:rsidRPr="00F805B6">
              <w:t>Veilige verwerking</w:t>
            </w:r>
          </w:p>
        </w:tc>
        <w:tc>
          <w:tcPr>
            <w:tcW w:w="13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2A78A7C" w14:textId="77777777" w:rsidR="001558B2" w:rsidRPr="00F805B6" w:rsidRDefault="001558B2" w:rsidP="001558B2">
            <w:pPr>
              <w:pStyle w:val="BasistekstSURF"/>
              <w:ind w:left="55"/>
            </w:pPr>
            <w:r>
              <w:t>Ja/nee/n.v.t.</w:t>
            </w:r>
          </w:p>
        </w:tc>
        <w:tc>
          <w:tcPr>
            <w:tcW w:w="5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787F35" w14:textId="77777777" w:rsidR="001558B2" w:rsidRPr="00F805B6" w:rsidRDefault="001558B2" w:rsidP="001558B2">
            <w:pPr>
              <w:pStyle w:val="BasistekstSURF"/>
            </w:pPr>
            <w:r w:rsidRPr="00F805B6">
              <w:t xml:space="preserve"> </w:t>
            </w:r>
          </w:p>
        </w:tc>
      </w:tr>
      <w:tr w:rsidR="001558B2" w:rsidRPr="00F805B6" w14:paraId="74AB8720" w14:textId="77777777" w:rsidTr="001558B2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47E9" w14:textId="77777777" w:rsidR="001558B2" w:rsidRPr="00F805B6" w:rsidRDefault="001558B2" w:rsidP="001558B2">
            <w:pPr>
              <w:pStyle w:val="BasistekstSURF"/>
            </w:pPr>
            <w:r>
              <w:t>Bewaren/vernietigen</w:t>
            </w:r>
          </w:p>
        </w:tc>
        <w:tc>
          <w:tcPr>
            <w:tcW w:w="13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E787841" w14:textId="77777777" w:rsidR="001558B2" w:rsidRDefault="001558B2" w:rsidP="001558B2">
            <w:pPr>
              <w:pStyle w:val="BasistekstSURF"/>
              <w:ind w:left="55"/>
            </w:pPr>
            <w:r>
              <w:t>Ja/nee/n.v.t.</w:t>
            </w:r>
          </w:p>
        </w:tc>
        <w:tc>
          <w:tcPr>
            <w:tcW w:w="5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A41CF" w14:textId="77777777" w:rsidR="001558B2" w:rsidRPr="00F805B6" w:rsidRDefault="001558B2" w:rsidP="001558B2">
            <w:pPr>
              <w:pStyle w:val="BasistekstSURF"/>
            </w:pPr>
          </w:p>
        </w:tc>
      </w:tr>
      <w:tr w:rsidR="001558B2" w:rsidRPr="00F805B6" w14:paraId="0708CF21" w14:textId="77777777" w:rsidTr="001558B2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6BCA29" w14:textId="77777777" w:rsidR="001558B2" w:rsidRPr="00F805B6" w:rsidRDefault="001558B2" w:rsidP="001558B2">
            <w:pPr>
              <w:pStyle w:val="BasistekstSURF"/>
            </w:pPr>
            <w:r w:rsidRPr="00F805B6">
              <w:t>Testen en beheren</w:t>
            </w:r>
          </w:p>
        </w:tc>
        <w:tc>
          <w:tcPr>
            <w:tcW w:w="13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9378AB2" w14:textId="77777777" w:rsidR="001558B2" w:rsidRPr="00F805B6" w:rsidRDefault="001558B2" w:rsidP="001558B2">
            <w:pPr>
              <w:pStyle w:val="BasistekstSURF"/>
              <w:ind w:left="55"/>
            </w:pPr>
            <w:r>
              <w:t>Ja/nee/n.v.t.</w:t>
            </w:r>
          </w:p>
        </w:tc>
        <w:tc>
          <w:tcPr>
            <w:tcW w:w="5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D0959F" w14:textId="77777777" w:rsidR="001558B2" w:rsidRPr="00F805B6" w:rsidRDefault="001558B2" w:rsidP="001558B2">
            <w:pPr>
              <w:pStyle w:val="BasistekstSURF"/>
            </w:pPr>
            <w:r w:rsidRPr="00F805B6">
              <w:t xml:space="preserve"> </w:t>
            </w:r>
          </w:p>
        </w:tc>
      </w:tr>
    </w:tbl>
    <w:p w14:paraId="77FEDAB5" w14:textId="77777777" w:rsidR="00F805B6" w:rsidRPr="00F805B6" w:rsidRDefault="00F805B6" w:rsidP="009430F1">
      <w:pPr>
        <w:pStyle w:val="Kop1"/>
      </w:pPr>
      <w:r w:rsidRPr="00F805B6">
        <w:lastRenderedPageBreak/>
        <w:t>Stap 3 – Maatregelen voor compliance</w:t>
      </w:r>
    </w:p>
    <w:p w14:paraId="07195B07" w14:textId="77777777" w:rsidR="00F805B6" w:rsidRPr="001558B2" w:rsidRDefault="00F805B6" w:rsidP="001558B2">
      <w:pPr>
        <w:pStyle w:val="Kop2zondernummerSURF"/>
      </w:pPr>
      <w:r w:rsidRPr="001558B2">
        <w:t>Verplichte beheersmaatregelen</w:t>
      </w:r>
    </w:p>
    <w:p w14:paraId="72C5C606" w14:textId="77777777" w:rsidR="00F805B6" w:rsidRPr="00F805B6" w:rsidRDefault="00F805B6" w:rsidP="00F805B6">
      <w:pPr>
        <w:pStyle w:val="BasistekstSURF"/>
      </w:pPr>
      <w:r w:rsidRPr="00F805B6">
        <w:t>Bijvoorbeeld:  training, doelen bijstellen, opslaglocatie aanpassen, betrokkenen informeren, MFA, SSO, etc.</w:t>
      </w:r>
    </w:p>
    <w:p w14:paraId="284AD402" w14:textId="77777777" w:rsidR="00F805B6" w:rsidRPr="00F805B6" w:rsidRDefault="00F805B6" w:rsidP="00F805B6">
      <w:pPr>
        <w:pStyle w:val="BasistekstSURF"/>
      </w:pPr>
    </w:p>
    <w:p w14:paraId="59B42612" w14:textId="77777777" w:rsidR="00F805B6" w:rsidRPr="00F805B6" w:rsidRDefault="00F805B6" w:rsidP="00F805B6">
      <w:pPr>
        <w:pStyle w:val="BasistekstSURF"/>
      </w:pPr>
      <w:r w:rsidRPr="00F805B6">
        <w:t>[plak eventueel de maatregelen die naar voren komen uit de AVG-impactvragen]</w:t>
      </w:r>
    </w:p>
    <w:p w14:paraId="6F25561B" w14:textId="77777777" w:rsidR="00F805B6" w:rsidRPr="001558B2" w:rsidRDefault="00F805B6" w:rsidP="001558B2">
      <w:pPr>
        <w:pStyle w:val="Kop2zondernummerSURF"/>
      </w:pPr>
      <w:r w:rsidRPr="001558B2">
        <w:t>Concrete acties voor verdere verbetering (AVG)</w:t>
      </w:r>
    </w:p>
    <w:p w14:paraId="06653449" w14:textId="77777777" w:rsidR="00F805B6" w:rsidRPr="00F805B6" w:rsidRDefault="00F805B6" w:rsidP="00F805B6">
      <w:pPr>
        <w:pStyle w:val="BasistekstSURF"/>
      </w:pPr>
      <w:r w:rsidRPr="00F805B6">
        <w:t>[concretiseer en neem mee Privacy by Default]</w:t>
      </w:r>
    </w:p>
    <w:p w14:paraId="73938C57" w14:textId="77777777" w:rsidR="00F805B6" w:rsidRPr="00F805B6" w:rsidRDefault="00F805B6" w:rsidP="009430F1">
      <w:pPr>
        <w:pStyle w:val="Kop1"/>
      </w:pPr>
      <w:r w:rsidRPr="00F805B6">
        <w:t>Stap 4 – Administratie op orde</w:t>
      </w:r>
    </w:p>
    <w:p w14:paraId="7E7BCBCE" w14:textId="77777777" w:rsidR="00F805B6" w:rsidRPr="00F805B6" w:rsidRDefault="00F01A67" w:rsidP="00F805B6">
      <w:pPr>
        <w:pStyle w:val="BasistekstSURF"/>
      </w:pPr>
      <w:sdt>
        <w:sdtPr>
          <w:id w:val="25086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5B6" w:rsidRPr="00F805B6">
            <w:rPr>
              <w:rFonts w:ascii="Segoe UI Symbol" w:hAnsi="Segoe UI Symbol" w:cs="Segoe UI Symbol"/>
            </w:rPr>
            <w:t>☐</w:t>
          </w:r>
        </w:sdtContent>
      </w:sdt>
      <w:r w:rsidR="00F805B6" w:rsidRPr="00F805B6">
        <w:t xml:space="preserve"> Controle </w:t>
      </w:r>
      <w:r w:rsidR="005544E8">
        <w:t xml:space="preserve">op </w:t>
      </w:r>
      <w:r w:rsidR="00F805B6" w:rsidRPr="00F805B6">
        <w:t>afsluiten VO/GUO/SCC/BCR</w:t>
      </w:r>
      <w:r w:rsidR="005544E8">
        <w:t>/DTIA</w:t>
      </w:r>
    </w:p>
    <w:p w14:paraId="6E4694BF" w14:textId="77777777" w:rsidR="00F805B6" w:rsidRPr="00F805B6" w:rsidRDefault="00F01A67" w:rsidP="00F805B6">
      <w:pPr>
        <w:pStyle w:val="BasistekstSURF"/>
      </w:pPr>
      <w:sdt>
        <w:sdtPr>
          <w:id w:val="143778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5B6" w:rsidRPr="00F805B6">
            <w:rPr>
              <w:rFonts w:ascii="Segoe UI Symbol" w:hAnsi="Segoe UI Symbol" w:cs="Segoe UI Symbol"/>
            </w:rPr>
            <w:t>☐</w:t>
          </w:r>
        </w:sdtContent>
      </w:sdt>
      <w:r w:rsidR="00F805B6" w:rsidRPr="00F805B6">
        <w:t xml:space="preserve"> Verwerkingsregister</w:t>
      </w:r>
      <w:r w:rsidR="005544E8">
        <w:t xml:space="preserve"> bijwerken</w:t>
      </w:r>
    </w:p>
    <w:p w14:paraId="24C5476B" w14:textId="77777777" w:rsidR="00F805B6" w:rsidRPr="00F805B6" w:rsidRDefault="00F01A67" w:rsidP="00F805B6">
      <w:pPr>
        <w:pStyle w:val="BasistekstSURF"/>
      </w:pPr>
      <w:sdt>
        <w:sdtPr>
          <w:id w:val="-144330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5B6" w:rsidRPr="00F805B6">
            <w:rPr>
              <w:rFonts w:ascii="Segoe UI Symbol" w:hAnsi="Segoe UI Symbol" w:cs="Segoe UI Symbol"/>
            </w:rPr>
            <w:t>☐</w:t>
          </w:r>
        </w:sdtContent>
      </w:sdt>
      <w:r w:rsidR="00F805B6" w:rsidRPr="00F805B6">
        <w:t xml:space="preserve"> AVG-check afronden, beheer belegd</w:t>
      </w:r>
    </w:p>
    <w:p w14:paraId="3F519A3B" w14:textId="77777777" w:rsidR="00F805B6" w:rsidRPr="00F805B6" w:rsidRDefault="00F01A67" w:rsidP="00F805B6">
      <w:pPr>
        <w:pStyle w:val="BasistekstSURF"/>
      </w:pPr>
      <w:sdt>
        <w:sdtPr>
          <w:id w:val="-127408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5B6" w:rsidRPr="00F805B6">
            <w:rPr>
              <w:rFonts w:ascii="Segoe UI Symbol" w:hAnsi="Segoe UI Symbol" w:cs="Segoe UI Symbol"/>
            </w:rPr>
            <w:t>☐</w:t>
          </w:r>
        </w:sdtContent>
      </w:sdt>
      <w:r w:rsidR="00F805B6" w:rsidRPr="00F805B6">
        <w:t xml:space="preserve"> Terugkoppeling aan aanvrager</w:t>
      </w:r>
    </w:p>
    <w:p w14:paraId="3896926A" w14:textId="77777777" w:rsidR="00F805B6" w:rsidRDefault="00F01A67" w:rsidP="00F805B6">
      <w:pPr>
        <w:pStyle w:val="BasistekstSURF"/>
      </w:pPr>
      <w:sdt>
        <w:sdtPr>
          <w:id w:val="-179366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5B6" w:rsidRPr="00F805B6">
            <w:rPr>
              <w:rFonts w:ascii="Segoe UI Symbol" w:hAnsi="Segoe UI Symbol" w:cs="Segoe UI Symbol"/>
            </w:rPr>
            <w:t>☐</w:t>
          </w:r>
        </w:sdtContent>
      </w:sdt>
      <w:r w:rsidR="00F805B6" w:rsidRPr="00F805B6">
        <w:t xml:space="preserve"> Opnemen in PDCA</w:t>
      </w:r>
    </w:p>
    <w:p w14:paraId="037BC334" w14:textId="77777777" w:rsidR="005544E8" w:rsidRDefault="005544E8" w:rsidP="00F805B6">
      <w:pPr>
        <w:pStyle w:val="BasistekstSURF"/>
        <w:pBdr>
          <w:bottom w:val="single" w:sz="12" w:space="1" w:color="auto"/>
        </w:pBdr>
      </w:pPr>
    </w:p>
    <w:p w14:paraId="3DFC5B70" w14:textId="77777777" w:rsidR="00F805B6" w:rsidRPr="00F805B6" w:rsidRDefault="001558B2" w:rsidP="001558B2">
      <w:pPr>
        <w:pStyle w:val="Kop1"/>
      </w:pPr>
      <w:r>
        <w:t>T</w:t>
      </w:r>
      <w:r w:rsidR="00F805B6" w:rsidRPr="00F805B6">
        <w:t>oelichting rechtmatigheid</w:t>
      </w:r>
      <w:r>
        <w:t xml:space="preserve"> (noodzakelijkheidstoets)</w:t>
      </w:r>
    </w:p>
    <w:p w14:paraId="154C9E59" w14:textId="77777777" w:rsidR="00F805B6" w:rsidRPr="00F805B6" w:rsidRDefault="001558B2" w:rsidP="001558B2">
      <w:pPr>
        <w:pStyle w:val="Kop2zondernummerSURF"/>
      </w:pPr>
      <w:r>
        <w:t>Proportionaliteit en doeltreffendheid</w:t>
      </w:r>
    </w:p>
    <w:p w14:paraId="37637AD3" w14:textId="77777777" w:rsidR="00F805B6" w:rsidRPr="00F805B6" w:rsidRDefault="00F805B6" w:rsidP="00F805B6">
      <w:pPr>
        <w:pStyle w:val="BasistekstSURF"/>
      </w:pPr>
      <w:r w:rsidRPr="00F805B6">
        <w:t>Bij verwerking op basis van een van de noodzakelijkheidsgrondslagen (</w:t>
      </w:r>
      <w:r w:rsidR="001558B2">
        <w:t xml:space="preserve">dat zijn </w:t>
      </w:r>
      <w:r w:rsidRPr="00F805B6">
        <w:t xml:space="preserve">alle </w:t>
      </w:r>
      <w:r w:rsidR="001558B2">
        <w:t xml:space="preserve">grondslagen </w:t>
      </w:r>
      <w:r w:rsidRPr="00F805B6">
        <w:t>behalve de grondslag 'toestemming'), geldt dat deze ook de noodzakelijkheidstoets moeten doorstaan</w:t>
      </w:r>
      <w:r w:rsidR="001558B2">
        <w:t xml:space="preserve">. Daarvoor kijk je naar de </w:t>
      </w:r>
      <w:r w:rsidRPr="00F805B6">
        <w:t>proportionaliteit en doeltreffendheid:</w:t>
      </w:r>
    </w:p>
    <w:p w14:paraId="7E6BB6DB" w14:textId="77777777" w:rsidR="00F805B6" w:rsidRPr="00F805B6" w:rsidRDefault="00F805B6" w:rsidP="00F805B6">
      <w:pPr>
        <w:pStyle w:val="BasistekstSURF"/>
      </w:pPr>
    </w:p>
    <w:p w14:paraId="0552F755" w14:textId="77777777" w:rsidR="00F805B6" w:rsidRPr="00F805B6" w:rsidRDefault="00F01A67" w:rsidP="001558B2">
      <w:pPr>
        <w:pStyle w:val="BasistekstSURF"/>
        <w:ind w:left="426" w:hanging="426"/>
      </w:pPr>
      <w:sdt>
        <w:sdtPr>
          <w:id w:val="-80307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5B6" w:rsidRPr="00F805B6">
            <w:rPr>
              <w:rFonts w:ascii="Segoe UI Symbol" w:hAnsi="Segoe UI Symbol" w:cs="Segoe UI Symbol"/>
            </w:rPr>
            <w:t>☐</w:t>
          </w:r>
        </w:sdtContent>
      </w:sdt>
      <w:r w:rsidR="00F805B6" w:rsidRPr="00F805B6">
        <w:tab/>
        <w:t>Behaal je met de verwerking van gegevens het gestelde doel of is dat niet zeker? Licht kort toe:</w:t>
      </w:r>
    </w:p>
    <w:p w14:paraId="5AE73073" w14:textId="77777777" w:rsidR="00F805B6" w:rsidRPr="00F805B6" w:rsidRDefault="00F01A67" w:rsidP="001558B2">
      <w:pPr>
        <w:pStyle w:val="BasistekstSURF"/>
        <w:ind w:left="426" w:hanging="426"/>
      </w:pPr>
      <w:sdt>
        <w:sdtPr>
          <w:id w:val="-4375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5B6" w:rsidRPr="00F805B6">
            <w:rPr>
              <w:rFonts w:ascii="Segoe UI Symbol" w:hAnsi="Segoe UI Symbol" w:cs="Segoe UI Symbol"/>
            </w:rPr>
            <w:t>☐</w:t>
          </w:r>
        </w:sdtContent>
      </w:sdt>
      <w:r w:rsidR="00F805B6" w:rsidRPr="00F805B6">
        <w:tab/>
        <w:t>Staat het legitieme doel in verhouding tot het feit dat hiervoor persoonsgegevens moeten worden verwerkt? Licht kort toe:</w:t>
      </w:r>
    </w:p>
    <w:p w14:paraId="723A8AEF" w14:textId="77777777" w:rsidR="00F805B6" w:rsidRPr="00F805B6" w:rsidRDefault="00F805B6" w:rsidP="001558B2">
      <w:pPr>
        <w:pStyle w:val="Kop2zondernummerSURF"/>
      </w:pPr>
      <w:r w:rsidRPr="00F805B6">
        <w:t>Subsidiariteit</w:t>
      </w:r>
    </w:p>
    <w:p w14:paraId="4AF0E6E3" w14:textId="77777777" w:rsidR="00F805B6" w:rsidRPr="00F805B6" w:rsidRDefault="00F01A67" w:rsidP="001558B2">
      <w:pPr>
        <w:pStyle w:val="BasistekstSURF"/>
        <w:ind w:left="426" w:hanging="426"/>
      </w:pPr>
      <w:sdt>
        <w:sdtPr>
          <w:id w:val="-114111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5B6" w:rsidRPr="00F805B6">
            <w:rPr>
              <w:rFonts w:ascii="Segoe UI Symbol" w:hAnsi="Segoe UI Symbol" w:cs="Segoe UI Symbol"/>
            </w:rPr>
            <w:t>☐</w:t>
          </w:r>
        </w:sdtContent>
      </w:sdt>
      <w:r w:rsidR="00F805B6" w:rsidRPr="00F805B6">
        <w:tab/>
        <w:t xml:space="preserve">Is dit de beste manier om het te bereiken: kan het doel niet op een andere, minder ingrijpende wijze worden bereikt? Licht kort toe: </w:t>
      </w:r>
    </w:p>
    <w:p w14:paraId="16D67A3E" w14:textId="77777777" w:rsidR="00F805B6" w:rsidRPr="00F805B6" w:rsidRDefault="00F805B6" w:rsidP="00F805B6">
      <w:pPr>
        <w:pStyle w:val="BasistekstSURF"/>
      </w:pPr>
    </w:p>
    <w:p w14:paraId="3D1C65F4" w14:textId="77777777" w:rsidR="00F805B6" w:rsidRPr="00F805B6" w:rsidRDefault="00F805B6" w:rsidP="00F805B6">
      <w:pPr>
        <w:pStyle w:val="BasistekstSURF"/>
      </w:pPr>
    </w:p>
    <w:sectPr w:rsidR="00F805B6" w:rsidRPr="00F805B6" w:rsidSect="005544E8">
      <w:headerReference w:type="default" r:id="rId13"/>
      <w:footerReference w:type="default" r:id="rId14"/>
      <w:headerReference w:type="first" r:id="rId15"/>
      <w:pgSz w:w="11906" w:h="16838" w:code="9"/>
      <w:pgMar w:top="1418" w:right="1616" w:bottom="1134" w:left="161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560F3" w14:textId="77777777" w:rsidR="00F01A67" w:rsidRDefault="00F01A67" w:rsidP="00B75B31">
      <w:pPr>
        <w:spacing w:line="240" w:lineRule="auto"/>
      </w:pPr>
      <w:r>
        <w:separator/>
      </w:r>
    </w:p>
  </w:endnote>
  <w:endnote w:type="continuationSeparator" w:id="0">
    <w:p w14:paraId="34E23836" w14:textId="77777777" w:rsidR="00F01A67" w:rsidRDefault="00F01A67" w:rsidP="00B75B31">
      <w:pPr>
        <w:spacing w:line="240" w:lineRule="auto"/>
      </w:pPr>
      <w:r>
        <w:continuationSeparator/>
      </w:r>
    </w:p>
  </w:endnote>
  <w:endnote w:type="continuationNotice" w:id="1">
    <w:p w14:paraId="5E3981E4" w14:textId="77777777" w:rsidR="00F01A67" w:rsidRDefault="00F01A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93712917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5E4F9" w14:textId="77777777" w:rsidR="00367A98" w:rsidRPr="004133DB" w:rsidRDefault="00367A98" w:rsidP="00F805B6">
            <w:pPr>
              <w:pStyle w:val="Voettekst"/>
              <w:ind w:right="-398"/>
              <w:rPr>
                <w:sz w:val="18"/>
              </w:rPr>
            </w:pPr>
            <w:r w:rsidRPr="004133DB">
              <w:rPr>
                <w:sz w:val="18"/>
              </w:rPr>
              <w:fldChar w:fldCharType="begin"/>
            </w:r>
            <w:r w:rsidRPr="004133DB">
              <w:rPr>
                <w:sz w:val="18"/>
              </w:rPr>
              <w:instrText>PAGE</w:instrText>
            </w:r>
            <w:r w:rsidRPr="004133DB">
              <w:rPr>
                <w:sz w:val="18"/>
              </w:rPr>
              <w:fldChar w:fldCharType="separate"/>
            </w:r>
            <w:r w:rsidRPr="004133DB">
              <w:rPr>
                <w:sz w:val="18"/>
              </w:rPr>
              <w:t>2</w:t>
            </w:r>
            <w:r w:rsidRPr="004133DB">
              <w:rPr>
                <w:sz w:val="18"/>
              </w:rPr>
              <w:fldChar w:fldCharType="end"/>
            </w:r>
            <w:r w:rsidRPr="004133DB">
              <w:rPr>
                <w:sz w:val="18"/>
              </w:rPr>
              <w:t>/</w:t>
            </w:r>
            <w:r w:rsidRPr="004133DB">
              <w:rPr>
                <w:sz w:val="18"/>
              </w:rPr>
              <w:fldChar w:fldCharType="begin"/>
            </w:r>
            <w:r w:rsidRPr="004133DB">
              <w:rPr>
                <w:sz w:val="18"/>
              </w:rPr>
              <w:instrText>NUMPAGES</w:instrText>
            </w:r>
            <w:r w:rsidRPr="004133DB">
              <w:rPr>
                <w:sz w:val="18"/>
              </w:rPr>
              <w:fldChar w:fldCharType="separate"/>
            </w:r>
            <w:r w:rsidRPr="004133DB">
              <w:rPr>
                <w:sz w:val="18"/>
              </w:rPr>
              <w:t>2</w:t>
            </w:r>
            <w:r w:rsidRPr="004133DB">
              <w:rPr>
                <w:sz w:val="18"/>
              </w:rPr>
              <w:fldChar w:fldCharType="end"/>
            </w:r>
          </w:p>
        </w:sdtContent>
      </w:sdt>
    </w:sdtContent>
  </w:sdt>
  <w:p w14:paraId="5E0DED70" w14:textId="77777777" w:rsidR="00C2734A" w:rsidRDefault="00C273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68ED7" w14:textId="77777777" w:rsidR="00F01A67" w:rsidRDefault="00F01A67" w:rsidP="00B75B31">
      <w:pPr>
        <w:spacing w:line="240" w:lineRule="auto"/>
      </w:pPr>
      <w:r>
        <w:separator/>
      </w:r>
    </w:p>
  </w:footnote>
  <w:footnote w:type="continuationSeparator" w:id="0">
    <w:p w14:paraId="7EB81DCF" w14:textId="77777777" w:rsidR="00F01A67" w:rsidRDefault="00F01A67" w:rsidP="00B75B31">
      <w:pPr>
        <w:spacing w:line="240" w:lineRule="auto"/>
      </w:pPr>
      <w:r>
        <w:continuationSeparator/>
      </w:r>
    </w:p>
  </w:footnote>
  <w:footnote w:type="continuationNotice" w:id="1">
    <w:p w14:paraId="1356C594" w14:textId="77777777" w:rsidR="00F01A67" w:rsidRDefault="00F01A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7EA1" w14:textId="77777777" w:rsidR="00C2734A" w:rsidRDefault="00040C0A">
    <w:pPr>
      <w:pStyle w:val="Koptekst"/>
    </w:pPr>
    <w:r>
      <w:rPr>
        <w:noProof/>
      </w:rPr>
      <w:drawing>
        <wp:anchor distT="0" distB="0" distL="114300" distR="114300" simplePos="0" relativeHeight="251674625" behindDoc="0" locked="0" layoutInCell="1" allowOverlap="1" wp14:anchorId="3BC881F1" wp14:editId="162DD9B6">
          <wp:simplePos x="0" y="0"/>
          <wp:positionH relativeFrom="column">
            <wp:posOffset>-386697</wp:posOffset>
          </wp:positionH>
          <wp:positionV relativeFrom="paragraph">
            <wp:posOffset>185471</wp:posOffset>
          </wp:positionV>
          <wp:extent cx="1001195" cy="449475"/>
          <wp:effectExtent l="0" t="0" r="0" b="8255"/>
          <wp:wrapNone/>
          <wp:docPr id="640974716" name="Afbeelding 1" descr="Afbeelding met Lettertype, Graphics, zwart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974716" name="Afbeelding 640974716" descr="Afbeelding met Lettertype, Graphics, zwart, grafische vormgeving&#10;&#10;Door AI gegenereerde inhoud is mogelijk onjuis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195" cy="44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3DB">
      <w:rPr>
        <w:noProof/>
      </w:rPr>
      <mc:AlternateContent>
        <mc:Choice Requires="wpc">
          <w:drawing>
            <wp:anchor distT="0" distB="0" distL="114300" distR="114300" simplePos="0" relativeHeight="251658241" behindDoc="1" locked="0" layoutInCell="1" allowOverlap="1" wp14:anchorId="7805E8D1" wp14:editId="15C181A1">
              <wp:simplePos x="0" y="0"/>
              <wp:positionH relativeFrom="rightMargin">
                <wp:posOffset>-6492816</wp:posOffset>
              </wp:positionH>
              <wp:positionV relativeFrom="page">
                <wp:posOffset>220829</wp:posOffset>
              </wp:positionV>
              <wp:extent cx="1882013" cy="839972"/>
              <wp:effectExtent l="0" t="0" r="0" b="0"/>
              <wp:wrapNone/>
              <wp:docPr id="738353856" name="Papier 7383538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10"/>
                      <wps:cNvSpPr>
                        <a:spLocks noEditPoints="1"/>
                      </wps:cNvSpPr>
                      <wps:spPr bwMode="auto">
                        <a:xfrm>
                          <a:off x="733609" y="296545"/>
                          <a:ext cx="295275" cy="74930"/>
                        </a:xfrm>
                        <a:custGeom>
                          <a:avLst/>
                          <a:gdLst>
                            <a:gd name="T0" fmla="*/ 94 w 931"/>
                            <a:gd name="T1" fmla="*/ 237 h 237"/>
                            <a:gd name="T2" fmla="*/ 25 w 931"/>
                            <a:gd name="T3" fmla="*/ 175 h 237"/>
                            <a:gd name="T4" fmla="*/ 94 w 931"/>
                            <a:gd name="T5" fmla="*/ 188 h 237"/>
                            <a:gd name="T6" fmla="*/ 97 w 931"/>
                            <a:gd name="T7" fmla="*/ 143 h 237"/>
                            <a:gd name="T8" fmla="*/ 6 w 931"/>
                            <a:gd name="T9" fmla="*/ 69 h 237"/>
                            <a:gd name="T10" fmla="*/ 178 w 931"/>
                            <a:gd name="T11" fmla="*/ 38 h 237"/>
                            <a:gd name="T12" fmla="*/ 135 w 931"/>
                            <a:gd name="T13" fmla="*/ 58 h 237"/>
                            <a:gd name="T14" fmla="*/ 60 w 931"/>
                            <a:gd name="T15" fmla="*/ 67 h 237"/>
                            <a:gd name="T16" fmla="*/ 130 w 931"/>
                            <a:gd name="T17" fmla="*/ 101 h 237"/>
                            <a:gd name="T18" fmla="*/ 419 w 931"/>
                            <a:gd name="T19" fmla="*/ 1 h 237"/>
                            <a:gd name="T20" fmla="*/ 393 w 931"/>
                            <a:gd name="T21" fmla="*/ 128 h 237"/>
                            <a:gd name="T22" fmla="*/ 289 w 931"/>
                            <a:gd name="T23" fmla="*/ 128 h 237"/>
                            <a:gd name="T24" fmla="*/ 263 w 931"/>
                            <a:gd name="T25" fmla="*/ 1 h 237"/>
                            <a:gd name="T26" fmla="*/ 237 w 931"/>
                            <a:gd name="T27" fmla="*/ 128 h 237"/>
                            <a:gd name="T28" fmla="*/ 446 w 931"/>
                            <a:gd name="T29" fmla="*/ 128 h 237"/>
                            <a:gd name="T30" fmla="*/ 419 w 931"/>
                            <a:gd name="T31" fmla="*/ 1 h 237"/>
                            <a:gd name="T32" fmla="*/ 684 w 931"/>
                            <a:gd name="T33" fmla="*/ 197 h 237"/>
                            <a:gd name="T34" fmla="*/ 657 w 931"/>
                            <a:gd name="T35" fmla="*/ 236 h 237"/>
                            <a:gd name="T36" fmla="*/ 609 w 931"/>
                            <a:gd name="T37" fmla="*/ 163 h 237"/>
                            <a:gd name="T38" fmla="*/ 561 w 931"/>
                            <a:gd name="T39" fmla="*/ 210 h 237"/>
                            <a:gd name="T40" fmla="*/ 508 w 931"/>
                            <a:gd name="T41" fmla="*/ 210 h 237"/>
                            <a:gd name="T42" fmla="*/ 534 w 931"/>
                            <a:gd name="T43" fmla="*/ 3 h 237"/>
                            <a:gd name="T44" fmla="*/ 696 w 931"/>
                            <a:gd name="T45" fmla="*/ 85 h 237"/>
                            <a:gd name="T46" fmla="*/ 641 w 931"/>
                            <a:gd name="T47" fmla="*/ 85 h 237"/>
                            <a:gd name="T48" fmla="*/ 561 w 931"/>
                            <a:gd name="T49" fmla="*/ 54 h 237"/>
                            <a:gd name="T50" fmla="*/ 605 w 931"/>
                            <a:gd name="T51" fmla="*/ 115 h 237"/>
                            <a:gd name="T52" fmla="*/ 906 w 931"/>
                            <a:gd name="T53" fmla="*/ 3 h 237"/>
                            <a:gd name="T54" fmla="*/ 753 w 931"/>
                            <a:gd name="T55" fmla="*/ 30 h 237"/>
                            <a:gd name="T56" fmla="*/ 779 w 931"/>
                            <a:gd name="T57" fmla="*/ 236 h 237"/>
                            <a:gd name="T58" fmla="*/ 806 w 931"/>
                            <a:gd name="T59" fmla="*/ 153 h 237"/>
                            <a:gd name="T60" fmla="*/ 893 w 931"/>
                            <a:gd name="T61" fmla="*/ 128 h 237"/>
                            <a:gd name="T62" fmla="*/ 806 w 931"/>
                            <a:gd name="T63" fmla="*/ 103 h 237"/>
                            <a:gd name="T64" fmla="*/ 906 w 931"/>
                            <a:gd name="T65" fmla="*/ 54 h 237"/>
                            <a:gd name="T66" fmla="*/ 906 w 931"/>
                            <a:gd name="T67" fmla="*/ 3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31" h="237">
                              <a:moveTo>
                                <a:pt x="185" y="167"/>
                              </a:moveTo>
                              <a:cubicBezTo>
                                <a:pt x="185" y="210"/>
                                <a:pt x="145" y="237"/>
                                <a:pt x="94" y="237"/>
                              </a:cubicBezTo>
                              <a:cubicBezTo>
                                <a:pt x="51" y="237"/>
                                <a:pt x="0" y="224"/>
                                <a:pt x="0" y="199"/>
                              </a:cubicBezTo>
                              <a:cubicBezTo>
                                <a:pt x="0" y="184"/>
                                <a:pt x="9" y="175"/>
                                <a:pt x="25" y="175"/>
                              </a:cubicBezTo>
                              <a:cubicBezTo>
                                <a:pt x="32" y="175"/>
                                <a:pt x="40" y="177"/>
                                <a:pt x="48" y="179"/>
                              </a:cubicBezTo>
                              <a:cubicBezTo>
                                <a:pt x="60" y="183"/>
                                <a:pt x="73" y="188"/>
                                <a:pt x="94" y="188"/>
                              </a:cubicBezTo>
                              <a:cubicBezTo>
                                <a:pt x="111" y="188"/>
                                <a:pt x="131" y="180"/>
                                <a:pt x="131" y="166"/>
                              </a:cubicBezTo>
                              <a:cubicBezTo>
                                <a:pt x="131" y="154"/>
                                <a:pt x="116" y="149"/>
                                <a:pt x="97" y="143"/>
                              </a:cubicBezTo>
                              <a:cubicBezTo>
                                <a:pt x="58" y="131"/>
                                <a:pt x="58" y="131"/>
                                <a:pt x="58" y="131"/>
                              </a:cubicBezTo>
                              <a:cubicBezTo>
                                <a:pt x="31" y="123"/>
                                <a:pt x="6" y="104"/>
                                <a:pt x="6" y="69"/>
                              </a:cubicBezTo>
                              <a:cubicBezTo>
                                <a:pt x="6" y="28"/>
                                <a:pt x="43" y="0"/>
                                <a:pt x="93" y="0"/>
                              </a:cubicBezTo>
                              <a:cubicBezTo>
                                <a:pt x="132" y="0"/>
                                <a:pt x="178" y="14"/>
                                <a:pt x="178" y="38"/>
                              </a:cubicBezTo>
                              <a:cubicBezTo>
                                <a:pt x="178" y="54"/>
                                <a:pt x="170" y="63"/>
                                <a:pt x="156" y="63"/>
                              </a:cubicBezTo>
                              <a:cubicBezTo>
                                <a:pt x="149" y="63"/>
                                <a:pt x="142" y="61"/>
                                <a:pt x="135" y="58"/>
                              </a:cubicBezTo>
                              <a:cubicBezTo>
                                <a:pt x="124" y="54"/>
                                <a:pt x="111" y="50"/>
                                <a:pt x="93" y="50"/>
                              </a:cubicBezTo>
                              <a:cubicBezTo>
                                <a:pt x="79" y="50"/>
                                <a:pt x="60" y="55"/>
                                <a:pt x="60" y="67"/>
                              </a:cubicBezTo>
                              <a:cubicBezTo>
                                <a:pt x="60" y="77"/>
                                <a:pt x="69" y="82"/>
                                <a:pt x="87" y="88"/>
                              </a:cubicBezTo>
                              <a:cubicBezTo>
                                <a:pt x="130" y="101"/>
                                <a:pt x="130" y="101"/>
                                <a:pt x="130" y="101"/>
                              </a:cubicBezTo>
                              <a:cubicBezTo>
                                <a:pt x="159" y="110"/>
                                <a:pt x="185" y="127"/>
                                <a:pt x="185" y="167"/>
                              </a:cubicBezTo>
                              <a:close/>
                              <a:moveTo>
                                <a:pt x="419" y="1"/>
                              </a:moveTo>
                              <a:cubicBezTo>
                                <a:pt x="402" y="1"/>
                                <a:pt x="393" y="10"/>
                                <a:pt x="393" y="28"/>
                              </a:cubicBezTo>
                              <a:cubicBezTo>
                                <a:pt x="393" y="128"/>
                                <a:pt x="393" y="128"/>
                                <a:pt x="393" y="128"/>
                              </a:cubicBezTo>
                              <a:cubicBezTo>
                                <a:pt x="393" y="164"/>
                                <a:pt x="371" y="186"/>
                                <a:pt x="341" y="186"/>
                              </a:cubicBezTo>
                              <a:cubicBezTo>
                                <a:pt x="311" y="186"/>
                                <a:pt x="289" y="164"/>
                                <a:pt x="289" y="128"/>
                              </a:cubicBezTo>
                              <a:cubicBezTo>
                                <a:pt x="289" y="28"/>
                                <a:pt x="289" y="28"/>
                                <a:pt x="289" y="28"/>
                              </a:cubicBezTo>
                              <a:cubicBezTo>
                                <a:pt x="289" y="10"/>
                                <a:pt x="280" y="1"/>
                                <a:pt x="263" y="1"/>
                              </a:cubicBezTo>
                              <a:cubicBezTo>
                                <a:pt x="246" y="1"/>
                                <a:pt x="237" y="10"/>
                                <a:pt x="237" y="28"/>
                              </a:cubicBezTo>
                              <a:cubicBezTo>
                                <a:pt x="237" y="128"/>
                                <a:pt x="237" y="128"/>
                                <a:pt x="237" y="128"/>
                              </a:cubicBezTo>
                              <a:cubicBezTo>
                                <a:pt x="237" y="195"/>
                                <a:pt x="281" y="237"/>
                                <a:pt x="341" y="237"/>
                              </a:cubicBezTo>
                              <a:cubicBezTo>
                                <a:pt x="401" y="237"/>
                                <a:pt x="446" y="195"/>
                                <a:pt x="446" y="128"/>
                              </a:cubicBezTo>
                              <a:cubicBezTo>
                                <a:pt x="446" y="28"/>
                                <a:pt x="446" y="28"/>
                                <a:pt x="446" y="28"/>
                              </a:cubicBezTo>
                              <a:cubicBezTo>
                                <a:pt x="446" y="10"/>
                                <a:pt x="437" y="1"/>
                                <a:pt x="419" y="1"/>
                              </a:cubicBezTo>
                              <a:close/>
                              <a:moveTo>
                                <a:pt x="660" y="148"/>
                              </a:moveTo>
                              <a:cubicBezTo>
                                <a:pt x="684" y="197"/>
                                <a:pt x="684" y="197"/>
                                <a:pt x="684" y="197"/>
                              </a:cubicBezTo>
                              <a:cubicBezTo>
                                <a:pt x="686" y="202"/>
                                <a:pt x="687" y="207"/>
                                <a:pt x="687" y="211"/>
                              </a:cubicBezTo>
                              <a:cubicBezTo>
                                <a:pt x="687" y="226"/>
                                <a:pt x="670" y="236"/>
                                <a:pt x="657" y="236"/>
                              </a:cubicBezTo>
                              <a:cubicBezTo>
                                <a:pt x="647" y="236"/>
                                <a:pt x="640" y="230"/>
                                <a:pt x="635" y="219"/>
                              </a:cubicBezTo>
                              <a:cubicBezTo>
                                <a:pt x="609" y="163"/>
                                <a:pt x="609" y="163"/>
                                <a:pt x="609" y="163"/>
                              </a:cubicBezTo>
                              <a:cubicBezTo>
                                <a:pt x="561" y="163"/>
                                <a:pt x="561" y="163"/>
                                <a:pt x="561" y="163"/>
                              </a:cubicBezTo>
                              <a:cubicBezTo>
                                <a:pt x="561" y="210"/>
                                <a:pt x="561" y="210"/>
                                <a:pt x="561" y="210"/>
                              </a:cubicBezTo>
                              <a:cubicBezTo>
                                <a:pt x="561" y="227"/>
                                <a:pt x="551" y="236"/>
                                <a:pt x="534" y="236"/>
                              </a:cubicBezTo>
                              <a:cubicBezTo>
                                <a:pt x="517" y="236"/>
                                <a:pt x="508" y="227"/>
                                <a:pt x="508" y="210"/>
                              </a:cubicBezTo>
                              <a:cubicBezTo>
                                <a:pt x="508" y="30"/>
                                <a:pt x="508" y="30"/>
                                <a:pt x="508" y="30"/>
                              </a:cubicBezTo>
                              <a:cubicBezTo>
                                <a:pt x="508" y="12"/>
                                <a:pt x="517" y="3"/>
                                <a:pt x="534" y="3"/>
                              </a:cubicBezTo>
                              <a:cubicBezTo>
                                <a:pt x="610" y="3"/>
                                <a:pt x="610" y="3"/>
                                <a:pt x="610" y="3"/>
                              </a:cubicBezTo>
                              <a:cubicBezTo>
                                <a:pt x="661" y="3"/>
                                <a:pt x="696" y="37"/>
                                <a:pt x="696" y="85"/>
                              </a:cubicBezTo>
                              <a:cubicBezTo>
                                <a:pt x="696" y="114"/>
                                <a:pt x="682" y="136"/>
                                <a:pt x="660" y="148"/>
                              </a:cubicBezTo>
                              <a:close/>
                              <a:moveTo>
                                <a:pt x="641" y="85"/>
                              </a:moveTo>
                              <a:cubicBezTo>
                                <a:pt x="641" y="63"/>
                                <a:pt x="625" y="54"/>
                                <a:pt x="605" y="54"/>
                              </a:cubicBezTo>
                              <a:cubicBezTo>
                                <a:pt x="561" y="54"/>
                                <a:pt x="561" y="54"/>
                                <a:pt x="561" y="54"/>
                              </a:cubicBezTo>
                              <a:cubicBezTo>
                                <a:pt x="561" y="115"/>
                                <a:pt x="561" y="115"/>
                                <a:pt x="561" y="115"/>
                              </a:cubicBezTo>
                              <a:cubicBezTo>
                                <a:pt x="605" y="115"/>
                                <a:pt x="605" y="115"/>
                                <a:pt x="605" y="115"/>
                              </a:cubicBezTo>
                              <a:cubicBezTo>
                                <a:pt x="625" y="115"/>
                                <a:pt x="641" y="106"/>
                                <a:pt x="641" y="85"/>
                              </a:cubicBezTo>
                              <a:close/>
                              <a:moveTo>
                                <a:pt x="906" y="3"/>
                              </a:moveTo>
                              <a:cubicBezTo>
                                <a:pt x="779" y="3"/>
                                <a:pt x="779" y="3"/>
                                <a:pt x="779" y="3"/>
                              </a:cubicBezTo>
                              <a:cubicBezTo>
                                <a:pt x="762" y="3"/>
                                <a:pt x="753" y="12"/>
                                <a:pt x="753" y="30"/>
                              </a:cubicBezTo>
                              <a:cubicBezTo>
                                <a:pt x="753" y="210"/>
                                <a:pt x="753" y="210"/>
                                <a:pt x="753" y="210"/>
                              </a:cubicBezTo>
                              <a:cubicBezTo>
                                <a:pt x="753" y="227"/>
                                <a:pt x="762" y="236"/>
                                <a:pt x="779" y="236"/>
                              </a:cubicBezTo>
                              <a:cubicBezTo>
                                <a:pt x="797" y="236"/>
                                <a:pt x="806" y="227"/>
                                <a:pt x="806" y="210"/>
                              </a:cubicBezTo>
                              <a:cubicBezTo>
                                <a:pt x="806" y="153"/>
                                <a:pt x="806" y="153"/>
                                <a:pt x="806" y="153"/>
                              </a:cubicBezTo>
                              <a:cubicBezTo>
                                <a:pt x="868" y="153"/>
                                <a:pt x="868" y="153"/>
                                <a:pt x="868" y="153"/>
                              </a:cubicBezTo>
                              <a:cubicBezTo>
                                <a:pt x="885" y="153"/>
                                <a:pt x="893" y="145"/>
                                <a:pt x="893" y="128"/>
                              </a:cubicBezTo>
                              <a:cubicBezTo>
                                <a:pt x="893" y="111"/>
                                <a:pt x="885" y="103"/>
                                <a:pt x="868" y="103"/>
                              </a:cubicBezTo>
                              <a:cubicBezTo>
                                <a:pt x="806" y="103"/>
                                <a:pt x="806" y="103"/>
                                <a:pt x="806" y="103"/>
                              </a:cubicBezTo>
                              <a:cubicBezTo>
                                <a:pt x="806" y="54"/>
                                <a:pt x="806" y="54"/>
                                <a:pt x="806" y="54"/>
                              </a:cubicBezTo>
                              <a:cubicBezTo>
                                <a:pt x="906" y="54"/>
                                <a:pt x="906" y="54"/>
                                <a:pt x="906" y="54"/>
                              </a:cubicBezTo>
                              <a:cubicBezTo>
                                <a:pt x="923" y="54"/>
                                <a:pt x="931" y="45"/>
                                <a:pt x="931" y="28"/>
                              </a:cubicBezTo>
                              <a:cubicBezTo>
                                <a:pt x="931" y="12"/>
                                <a:pt x="923" y="3"/>
                                <a:pt x="90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593AE7" id="Papier 738353856" o:spid="_x0000_s1026" editas="canvas" style="position:absolute;margin-left:-511.25pt;margin-top:17.4pt;width:148.2pt;height:66.15pt;z-index:-251658239;mso-position-horizontal-relative:right-margin-area;mso-position-vertical-relative:page" coordsize="18815,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815;height:8394;visibility:visible;mso-wrap-style:square">
                <v:fill o:detectmouseclick="t"/>
                <v:path o:connecttype="none"/>
              </v:shape>
              <v:shape id="Freeform 10" o:spid="_x0000_s1028" style="position:absolute;left:7336;top:2965;width:2952;height:749;visibility:visible;mso-wrap-style:square;v-text-anchor:top" coordsize="93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" path="m185,167v,43,-40,70,-91,70c51,237,,224,,199,,184,9,175,25,175v7,,15,2,23,4c60,183,73,188,94,188v17,,37,-8,37,-22c131,154,116,149,97,143,58,131,58,131,58,131,31,123,6,104,6,69,6,28,43,,93,v39,,85,14,85,38c178,54,170,63,156,63v-7,,-14,-2,-21,-5c124,54,111,50,93,50,79,50,60,55,60,67v,10,9,15,27,21c130,101,130,101,130,101v29,9,55,26,55,66xm419,1v-17,,-26,9,-26,27c393,128,393,128,393,128v,36,-22,58,-52,58c311,186,289,164,289,128v,-100,,-100,,-100c289,10,280,1,263,1v-17,,-26,9,-26,27c237,128,237,128,237,128v,67,44,109,104,109c401,237,446,195,446,128v,-100,,-100,,-100c446,10,437,1,419,1xm660,148v24,49,24,49,24,49c686,202,687,207,687,211v,15,-17,25,-30,25c647,236,640,230,635,219,609,163,609,163,609,163v-48,,-48,,-48,c561,210,561,210,561,210v,17,-10,26,-27,26c517,236,508,227,508,210v,-180,,-180,,-180c508,12,517,3,534,3v76,,76,,76,c661,3,696,37,696,85v,29,-14,51,-36,63xm641,85c641,63,625,54,605,54v-44,,-44,,-44,c561,115,561,115,561,115v44,,44,,44,c625,115,641,106,641,85xm906,3c779,3,779,3,779,3v-17,,-26,9,-26,27c753,210,753,210,753,210v,17,9,26,26,26c797,236,806,227,806,210v,-57,,-57,,-57c868,153,868,153,868,153v17,,25,-8,25,-25c893,111,885,103,868,103v-62,,-62,,-62,c806,54,806,54,806,54v100,,100,,100,c923,54,931,45,931,28,931,12,923,3,906,3xe" stroked="f">
                <v:path arrowok="t" o:connecttype="custom" o:connectlocs="29813,74930;7929,55328;29813,59438;30764,45211;1903,21815;56454,12014;42816,18337;19030,21183;41231,31932;132890,316;124643,40469;91659,40469;83413,316;75167,40469;141453,40469;132890,316;216937,62284;208373,74614;193150,51534;177926,66394;161117,66394;169363,948;220743,26874;203299,26874;177926,17073;191881,36358;287346,948;238821,9485;247067,74614;255630,48373;283223,40469;255630,32565;287346,17073;287346,948" o:connectangles="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</w:p>
  <w:p w14:paraId="260FAF78" w14:textId="77777777" w:rsidR="00C2734A" w:rsidRDefault="00C2734A" w:rsidP="00B21D4D">
    <w:pPr>
      <w:pStyle w:val="BasistekstSURF"/>
    </w:pPr>
    <w:r>
      <w:t xml:space="preserve"> </w:t>
    </w:r>
  </w:p>
  <w:p w14:paraId="42CB6549" w14:textId="77777777" w:rsidR="004133DB" w:rsidRPr="004133DB" w:rsidRDefault="004133DB" w:rsidP="004133DB">
    <w:pPr>
      <w:pStyle w:val="BasistekstSURF"/>
      <w:ind w:firstLine="708"/>
    </w:pPr>
    <w:r w:rsidRPr="004133DB">
      <w:sym w:font="Wingdings" w:char="F0E7"/>
    </w:r>
    <w:r w:rsidRPr="004133DB">
      <w:t xml:space="preserve"> hier het logo van jouw organisatie</w:t>
    </w:r>
  </w:p>
  <w:p w14:paraId="0FF9816E" w14:textId="77777777" w:rsidR="00C2734A" w:rsidRDefault="00C2734A" w:rsidP="00B21D4D">
    <w:pPr>
      <w:pStyle w:val="BasistekstSURF"/>
    </w:pPr>
  </w:p>
  <w:p w14:paraId="71E71F9E" w14:textId="77777777" w:rsidR="00C2734A" w:rsidRPr="00FE119B" w:rsidRDefault="00C2734A" w:rsidP="00B21D4D">
    <w:pPr>
      <w:pStyle w:val="BasistekstSUR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125" w14:textId="77777777" w:rsidR="00C2734A" w:rsidRPr="00B3798F" w:rsidRDefault="004133DB">
    <w:pPr>
      <w:pStyle w:val="Koptekst"/>
      <w:rPr>
        <w:b/>
        <w:bCs/>
        <w:u w:val="single"/>
      </w:rPr>
    </w:pPr>
    <w:r>
      <w:rPr>
        <w:noProof/>
      </w:rPr>
      <w:drawing>
        <wp:anchor distT="0" distB="0" distL="114300" distR="114300" simplePos="0" relativeHeight="251672577" behindDoc="0" locked="0" layoutInCell="1" allowOverlap="1" wp14:anchorId="3B96BFF3" wp14:editId="214EAB8A">
          <wp:simplePos x="0" y="0"/>
          <wp:positionH relativeFrom="column">
            <wp:posOffset>-334370</wp:posOffset>
          </wp:positionH>
          <wp:positionV relativeFrom="paragraph">
            <wp:posOffset>75281</wp:posOffset>
          </wp:positionV>
          <wp:extent cx="1266136" cy="568763"/>
          <wp:effectExtent l="0" t="0" r="0" b="0"/>
          <wp:wrapNone/>
          <wp:docPr id="1809874365" name="Afbeelding 1" descr="Afbeelding met Lettertype, Graphics, zwart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874365" name="Afbeelding 1809874365" descr="Afbeelding met Lettertype, Graphics, zwart, grafische vormgeving&#10;&#10;Door AI gegenereerde inhoud is mogelijk onjuis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36" cy="568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798F">
      <w:tab/>
    </w:r>
  </w:p>
  <w:p w14:paraId="5DB01576" w14:textId="77777777" w:rsidR="004133DB" w:rsidRPr="004133DB" w:rsidRDefault="00C2734A" w:rsidP="004133DB">
    <w:pPr>
      <w:pStyle w:val="BasistekstSURF"/>
      <w:ind w:left="708" w:firstLine="708"/>
    </w:pPr>
    <w:r>
      <w:t xml:space="preserve"> </w:t>
    </w:r>
    <w:r w:rsidR="004133DB" w:rsidRPr="004133DB">
      <w:sym w:font="Wingdings" w:char="F0E7"/>
    </w:r>
    <w:r w:rsidR="004133DB" w:rsidRPr="004133DB">
      <w:t xml:space="preserve"> hier het logo van jouw organisatie</w:t>
    </w:r>
  </w:p>
  <w:p w14:paraId="473434B8" w14:textId="77777777" w:rsidR="00C2734A" w:rsidRPr="00FE119B" w:rsidRDefault="00C2734A" w:rsidP="00B21D4D">
    <w:pPr>
      <w:pStyle w:val="BasistekstSUR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9"/>
    <w:multiLevelType w:val="multilevel"/>
    <w:tmpl w:val="90A8103A"/>
    <w:numStyleLink w:val="BijlagenummeringSURF"/>
  </w:abstractNum>
  <w:abstractNum w:abstractNumId="1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EC02C6"/>
    <w:multiLevelType w:val="hybridMultilevel"/>
    <w:tmpl w:val="A948B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E3210"/>
    <w:multiLevelType w:val="hybridMultilevel"/>
    <w:tmpl w:val="DC0086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7516C9"/>
    <w:multiLevelType w:val="hybridMultilevel"/>
    <w:tmpl w:val="6CB4B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16B1"/>
    <w:multiLevelType w:val="hybridMultilevel"/>
    <w:tmpl w:val="7F1CB5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F8724CC"/>
    <w:multiLevelType w:val="hybridMultilevel"/>
    <w:tmpl w:val="E3363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A5EEA"/>
    <w:multiLevelType w:val="hybridMultilevel"/>
    <w:tmpl w:val="DC0086C4"/>
    <w:lvl w:ilvl="0" w:tplc="5A8E5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F916B1"/>
    <w:multiLevelType w:val="hybridMultilevel"/>
    <w:tmpl w:val="77D6B5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36A2"/>
    <w:multiLevelType w:val="hybridMultilevel"/>
    <w:tmpl w:val="6AEEC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65843"/>
    <w:multiLevelType w:val="multilevel"/>
    <w:tmpl w:val="90A8103A"/>
    <w:styleLink w:val="BijlagenummeringSURF"/>
    <w:lvl w:ilvl="0">
      <w:start w:val="1"/>
      <w:numFmt w:val="decimal"/>
      <w:pStyle w:val="Bijlagekop1SURF"/>
      <w:suff w:val="space"/>
      <w:lvlText w:val="Bijlage %1"/>
      <w:lvlJc w:val="left"/>
      <w:pPr>
        <w:ind w:left="2128" w:hanging="284"/>
      </w:pPr>
      <w:rPr>
        <w:rFonts w:hint="default"/>
      </w:rPr>
    </w:lvl>
    <w:lvl w:ilvl="1">
      <w:start w:val="1"/>
      <w:numFmt w:val="decimal"/>
      <w:pStyle w:val="Bijlagekop2SURF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2DDE4D9F"/>
    <w:multiLevelType w:val="hybridMultilevel"/>
    <w:tmpl w:val="3668B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34D2A"/>
    <w:multiLevelType w:val="hybridMultilevel"/>
    <w:tmpl w:val="A12C94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55B73"/>
    <w:multiLevelType w:val="hybridMultilevel"/>
    <w:tmpl w:val="6A048A02"/>
    <w:lvl w:ilvl="0" w:tplc="C1649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F7D4F"/>
    <w:multiLevelType w:val="hybridMultilevel"/>
    <w:tmpl w:val="C0F4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E745B"/>
    <w:multiLevelType w:val="hybridMultilevel"/>
    <w:tmpl w:val="386CE5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02762"/>
    <w:multiLevelType w:val="hybridMultilevel"/>
    <w:tmpl w:val="7F623CEA"/>
    <w:lvl w:ilvl="0" w:tplc="C1649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5997"/>
    <w:multiLevelType w:val="hybridMultilevel"/>
    <w:tmpl w:val="7DA22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B5E16"/>
    <w:multiLevelType w:val="hybridMultilevel"/>
    <w:tmpl w:val="5EB609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07627"/>
    <w:multiLevelType w:val="hybridMultilevel"/>
    <w:tmpl w:val="844E2E2C"/>
    <w:lvl w:ilvl="0" w:tplc="6A5A5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EF61F8"/>
    <w:multiLevelType w:val="multilevel"/>
    <w:tmpl w:val="22E2AACA"/>
    <w:styleLink w:val="KopnummeringSURF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1" w15:restartNumberingAfterBreak="0">
    <w:nsid w:val="45371DA3"/>
    <w:multiLevelType w:val="hybridMultilevel"/>
    <w:tmpl w:val="A1560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A05E1"/>
    <w:multiLevelType w:val="hybridMultilevel"/>
    <w:tmpl w:val="B2C26F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34FF3"/>
    <w:multiLevelType w:val="hybridMultilevel"/>
    <w:tmpl w:val="3D5C5142"/>
    <w:lvl w:ilvl="0" w:tplc="B54EDE7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44BEB"/>
    <w:multiLevelType w:val="hybridMultilevel"/>
    <w:tmpl w:val="B790A9CA"/>
    <w:lvl w:ilvl="0" w:tplc="7C7E6D0A">
      <w:start w:val="13"/>
      <w:numFmt w:val="bullet"/>
      <w:lvlText w:val="-"/>
      <w:lvlJc w:val="left"/>
      <w:pPr>
        <w:ind w:left="10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07A0641"/>
    <w:multiLevelType w:val="hybridMultilevel"/>
    <w:tmpl w:val="46102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63C37"/>
    <w:multiLevelType w:val="hybridMultilevel"/>
    <w:tmpl w:val="352C5E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2C1E87"/>
    <w:multiLevelType w:val="hybridMultilevel"/>
    <w:tmpl w:val="114836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31D71"/>
    <w:multiLevelType w:val="hybridMultilevel"/>
    <w:tmpl w:val="3CF6FB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D0EE5"/>
    <w:multiLevelType w:val="hybridMultilevel"/>
    <w:tmpl w:val="D110C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C3E78"/>
    <w:multiLevelType w:val="hybridMultilevel"/>
    <w:tmpl w:val="33CA3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53FBB"/>
    <w:multiLevelType w:val="hybridMultilevel"/>
    <w:tmpl w:val="DC0086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2E6298"/>
    <w:multiLevelType w:val="hybridMultilevel"/>
    <w:tmpl w:val="465818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939CA"/>
    <w:multiLevelType w:val="hybridMultilevel"/>
    <w:tmpl w:val="83C6B5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73919">
    <w:abstractNumId w:val="20"/>
  </w:num>
  <w:num w:numId="2" w16cid:durableId="302467300">
    <w:abstractNumId w:val="10"/>
  </w:num>
  <w:num w:numId="3" w16cid:durableId="1526824585">
    <w:abstractNumId w:val="0"/>
  </w:num>
  <w:num w:numId="4" w16cid:durableId="2035840938">
    <w:abstractNumId w:val="32"/>
  </w:num>
  <w:num w:numId="5" w16cid:durableId="474954279">
    <w:abstractNumId w:val="8"/>
  </w:num>
  <w:num w:numId="6" w16cid:durableId="646128640">
    <w:abstractNumId w:val="18"/>
  </w:num>
  <w:num w:numId="7" w16cid:durableId="171383613">
    <w:abstractNumId w:val="17"/>
  </w:num>
  <w:num w:numId="8" w16cid:durableId="559485366">
    <w:abstractNumId w:val="6"/>
  </w:num>
  <w:num w:numId="9" w16cid:durableId="1492063295">
    <w:abstractNumId w:val="25"/>
  </w:num>
  <w:num w:numId="10" w16cid:durableId="1287590189">
    <w:abstractNumId w:val="11"/>
  </w:num>
  <w:num w:numId="11" w16cid:durableId="225335688">
    <w:abstractNumId w:val="28"/>
  </w:num>
  <w:num w:numId="12" w16cid:durableId="1868372091">
    <w:abstractNumId w:val="13"/>
  </w:num>
  <w:num w:numId="13" w16cid:durableId="543907941">
    <w:abstractNumId w:val="16"/>
  </w:num>
  <w:num w:numId="14" w16cid:durableId="1018964902">
    <w:abstractNumId w:val="33"/>
  </w:num>
  <w:num w:numId="15" w16cid:durableId="515311092">
    <w:abstractNumId w:val="15"/>
  </w:num>
  <w:num w:numId="16" w16cid:durableId="1667440561">
    <w:abstractNumId w:val="27"/>
  </w:num>
  <w:num w:numId="17" w16cid:durableId="1718582995">
    <w:abstractNumId w:val="9"/>
  </w:num>
  <w:num w:numId="18" w16cid:durableId="382294667">
    <w:abstractNumId w:val="12"/>
  </w:num>
  <w:num w:numId="19" w16cid:durableId="1362705893">
    <w:abstractNumId w:val="4"/>
  </w:num>
  <w:num w:numId="20" w16cid:durableId="570118541">
    <w:abstractNumId w:val="14"/>
  </w:num>
  <w:num w:numId="21" w16cid:durableId="719980872">
    <w:abstractNumId w:val="21"/>
  </w:num>
  <w:num w:numId="22" w16cid:durableId="573005759">
    <w:abstractNumId w:val="29"/>
  </w:num>
  <w:num w:numId="23" w16cid:durableId="1311443314">
    <w:abstractNumId w:val="30"/>
  </w:num>
  <w:num w:numId="24" w16cid:durableId="834613616">
    <w:abstractNumId w:val="5"/>
  </w:num>
  <w:num w:numId="25" w16cid:durableId="1780445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8113520">
    <w:abstractNumId w:val="22"/>
  </w:num>
  <w:num w:numId="27" w16cid:durableId="336419029">
    <w:abstractNumId w:val="19"/>
  </w:num>
  <w:num w:numId="28" w16cid:durableId="1325084673">
    <w:abstractNumId w:val="2"/>
  </w:num>
  <w:num w:numId="29" w16cid:durableId="2102951081">
    <w:abstractNumId w:val="24"/>
  </w:num>
  <w:num w:numId="30" w16cid:durableId="1052971487">
    <w:abstractNumId w:val="23"/>
  </w:num>
  <w:num w:numId="31" w16cid:durableId="1326322236">
    <w:abstractNumId w:val="7"/>
  </w:num>
  <w:num w:numId="32" w16cid:durableId="1450078786">
    <w:abstractNumId w:val="3"/>
  </w:num>
  <w:num w:numId="33" w16cid:durableId="841630908">
    <w:abstractNumId w:val="31"/>
  </w:num>
  <w:num w:numId="34" w16cid:durableId="2019429707">
    <w:abstractNumId w:val="1"/>
  </w:num>
  <w:num w:numId="35" w16cid:durableId="2005618881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67"/>
    <w:rsid w:val="000049A6"/>
    <w:rsid w:val="0001082D"/>
    <w:rsid w:val="000110B3"/>
    <w:rsid w:val="00011564"/>
    <w:rsid w:val="00011A55"/>
    <w:rsid w:val="00012463"/>
    <w:rsid w:val="00012901"/>
    <w:rsid w:val="000138CA"/>
    <w:rsid w:val="00015B5B"/>
    <w:rsid w:val="000169EC"/>
    <w:rsid w:val="000206B0"/>
    <w:rsid w:val="00020EB2"/>
    <w:rsid w:val="0002185D"/>
    <w:rsid w:val="000248DA"/>
    <w:rsid w:val="00026E4A"/>
    <w:rsid w:val="0003109B"/>
    <w:rsid w:val="000322BE"/>
    <w:rsid w:val="00036321"/>
    <w:rsid w:val="000364B0"/>
    <w:rsid w:val="000369B6"/>
    <w:rsid w:val="00036F76"/>
    <w:rsid w:val="00037CB8"/>
    <w:rsid w:val="000402D0"/>
    <w:rsid w:val="00040C0A"/>
    <w:rsid w:val="0004138D"/>
    <w:rsid w:val="0004182D"/>
    <w:rsid w:val="00041EF0"/>
    <w:rsid w:val="000424CC"/>
    <w:rsid w:val="00042AAA"/>
    <w:rsid w:val="0004372D"/>
    <w:rsid w:val="0004620C"/>
    <w:rsid w:val="0004652D"/>
    <w:rsid w:val="00047386"/>
    <w:rsid w:val="00047E19"/>
    <w:rsid w:val="00050725"/>
    <w:rsid w:val="000508B4"/>
    <w:rsid w:val="000512F5"/>
    <w:rsid w:val="00055BE2"/>
    <w:rsid w:val="00057B8C"/>
    <w:rsid w:val="000609A6"/>
    <w:rsid w:val="00063A8C"/>
    <w:rsid w:val="00063ECD"/>
    <w:rsid w:val="00072FAF"/>
    <w:rsid w:val="0007310C"/>
    <w:rsid w:val="00073845"/>
    <w:rsid w:val="00083E74"/>
    <w:rsid w:val="0009024C"/>
    <w:rsid w:val="000911B4"/>
    <w:rsid w:val="00091A21"/>
    <w:rsid w:val="00092AAE"/>
    <w:rsid w:val="000930CE"/>
    <w:rsid w:val="00093544"/>
    <w:rsid w:val="000965BF"/>
    <w:rsid w:val="00096B7F"/>
    <w:rsid w:val="0009764A"/>
    <w:rsid w:val="00097F37"/>
    <w:rsid w:val="000A3055"/>
    <w:rsid w:val="000A33F7"/>
    <w:rsid w:val="000A3B92"/>
    <w:rsid w:val="000A5715"/>
    <w:rsid w:val="000A573D"/>
    <w:rsid w:val="000A5E52"/>
    <w:rsid w:val="000B3F17"/>
    <w:rsid w:val="000B49BB"/>
    <w:rsid w:val="000C2993"/>
    <w:rsid w:val="000C2D95"/>
    <w:rsid w:val="000C2DD6"/>
    <w:rsid w:val="000C37FE"/>
    <w:rsid w:val="000C3C03"/>
    <w:rsid w:val="000C42F5"/>
    <w:rsid w:val="000C589F"/>
    <w:rsid w:val="000C739D"/>
    <w:rsid w:val="000D1344"/>
    <w:rsid w:val="000D1E04"/>
    <w:rsid w:val="000D1F4E"/>
    <w:rsid w:val="000D2C71"/>
    <w:rsid w:val="000D2D09"/>
    <w:rsid w:val="000D3E28"/>
    <w:rsid w:val="000D490C"/>
    <w:rsid w:val="000D569C"/>
    <w:rsid w:val="000D6D54"/>
    <w:rsid w:val="000D7D1F"/>
    <w:rsid w:val="000D7F81"/>
    <w:rsid w:val="000E15A4"/>
    <w:rsid w:val="000E230F"/>
    <w:rsid w:val="000E579A"/>
    <w:rsid w:val="000E6A52"/>
    <w:rsid w:val="000E7C4A"/>
    <w:rsid w:val="000F4C7B"/>
    <w:rsid w:val="000F6A88"/>
    <w:rsid w:val="00102829"/>
    <w:rsid w:val="00102E25"/>
    <w:rsid w:val="00103299"/>
    <w:rsid w:val="001037B7"/>
    <w:rsid w:val="001037B9"/>
    <w:rsid w:val="00105497"/>
    <w:rsid w:val="001059E6"/>
    <w:rsid w:val="00107472"/>
    <w:rsid w:val="00110F6D"/>
    <w:rsid w:val="00110F81"/>
    <w:rsid w:val="00111069"/>
    <w:rsid w:val="00113323"/>
    <w:rsid w:val="001162F9"/>
    <w:rsid w:val="0011747F"/>
    <w:rsid w:val="00121BD4"/>
    <w:rsid w:val="00122471"/>
    <w:rsid w:val="00125221"/>
    <w:rsid w:val="00125621"/>
    <w:rsid w:val="00125C62"/>
    <w:rsid w:val="00126067"/>
    <w:rsid w:val="00127D97"/>
    <w:rsid w:val="00130A17"/>
    <w:rsid w:val="00130D80"/>
    <w:rsid w:val="001315D9"/>
    <w:rsid w:val="0013181C"/>
    <w:rsid w:val="00136924"/>
    <w:rsid w:val="00136F40"/>
    <w:rsid w:val="00137142"/>
    <w:rsid w:val="00140A6A"/>
    <w:rsid w:val="0014159A"/>
    <w:rsid w:val="001438BB"/>
    <w:rsid w:val="00144177"/>
    <w:rsid w:val="001459A8"/>
    <w:rsid w:val="00146F8F"/>
    <w:rsid w:val="00146FC3"/>
    <w:rsid w:val="001504A3"/>
    <w:rsid w:val="00152F70"/>
    <w:rsid w:val="00154C5C"/>
    <w:rsid w:val="0015502C"/>
    <w:rsid w:val="001558B2"/>
    <w:rsid w:val="0016371D"/>
    <w:rsid w:val="001642E3"/>
    <w:rsid w:val="00171F47"/>
    <w:rsid w:val="00172480"/>
    <w:rsid w:val="00173517"/>
    <w:rsid w:val="00173CA9"/>
    <w:rsid w:val="00177BD3"/>
    <w:rsid w:val="001812B8"/>
    <w:rsid w:val="0018196D"/>
    <w:rsid w:val="0018319D"/>
    <w:rsid w:val="00190A4B"/>
    <w:rsid w:val="001910AF"/>
    <w:rsid w:val="00191A69"/>
    <w:rsid w:val="00191DC5"/>
    <w:rsid w:val="00193101"/>
    <w:rsid w:val="001931DA"/>
    <w:rsid w:val="0019409E"/>
    <w:rsid w:val="0019447E"/>
    <w:rsid w:val="00197DEB"/>
    <w:rsid w:val="001A327A"/>
    <w:rsid w:val="001A4290"/>
    <w:rsid w:val="001A5E00"/>
    <w:rsid w:val="001A6D28"/>
    <w:rsid w:val="001B1F4C"/>
    <w:rsid w:val="001B2C6E"/>
    <w:rsid w:val="001B7ADE"/>
    <w:rsid w:val="001C141B"/>
    <w:rsid w:val="001C418A"/>
    <w:rsid w:val="001C438F"/>
    <w:rsid w:val="001C4B36"/>
    <w:rsid w:val="001C6076"/>
    <w:rsid w:val="001C7F00"/>
    <w:rsid w:val="001D1639"/>
    <w:rsid w:val="001D1B82"/>
    <w:rsid w:val="001D2BAF"/>
    <w:rsid w:val="001D53C3"/>
    <w:rsid w:val="001D6457"/>
    <w:rsid w:val="001D68D8"/>
    <w:rsid w:val="001D6C58"/>
    <w:rsid w:val="001E0E3E"/>
    <w:rsid w:val="001E1874"/>
    <w:rsid w:val="001E7EB9"/>
    <w:rsid w:val="001F0676"/>
    <w:rsid w:val="001F36E7"/>
    <w:rsid w:val="001F6F8C"/>
    <w:rsid w:val="002061FF"/>
    <w:rsid w:val="00207C4F"/>
    <w:rsid w:val="00210674"/>
    <w:rsid w:val="00215F20"/>
    <w:rsid w:val="002165E3"/>
    <w:rsid w:val="0022089A"/>
    <w:rsid w:val="00220C0F"/>
    <w:rsid w:val="0022170C"/>
    <w:rsid w:val="00223A68"/>
    <w:rsid w:val="0022540B"/>
    <w:rsid w:val="00231017"/>
    <w:rsid w:val="00231402"/>
    <w:rsid w:val="00234C2A"/>
    <w:rsid w:val="00235596"/>
    <w:rsid w:val="002369D1"/>
    <w:rsid w:val="002422C0"/>
    <w:rsid w:val="00242DCA"/>
    <w:rsid w:val="002448F5"/>
    <w:rsid w:val="00245264"/>
    <w:rsid w:val="00252615"/>
    <w:rsid w:val="00252CFB"/>
    <w:rsid w:val="00253166"/>
    <w:rsid w:val="00254727"/>
    <w:rsid w:val="00254BDC"/>
    <w:rsid w:val="00255B8B"/>
    <w:rsid w:val="002560E5"/>
    <w:rsid w:val="00256B6E"/>
    <w:rsid w:val="00261200"/>
    <w:rsid w:val="00261918"/>
    <w:rsid w:val="00267488"/>
    <w:rsid w:val="002708CC"/>
    <w:rsid w:val="00270BBF"/>
    <w:rsid w:val="00271A6B"/>
    <w:rsid w:val="00272DE8"/>
    <w:rsid w:val="00274320"/>
    <w:rsid w:val="00276E81"/>
    <w:rsid w:val="00281BA5"/>
    <w:rsid w:val="00283CE9"/>
    <w:rsid w:val="00285E4E"/>
    <w:rsid w:val="00290E12"/>
    <w:rsid w:val="002974DE"/>
    <w:rsid w:val="002B0D5F"/>
    <w:rsid w:val="002B2025"/>
    <w:rsid w:val="002B2DE1"/>
    <w:rsid w:val="002B474D"/>
    <w:rsid w:val="002B6FD1"/>
    <w:rsid w:val="002C0C80"/>
    <w:rsid w:val="002C5686"/>
    <w:rsid w:val="002C5AC3"/>
    <w:rsid w:val="002C7EC2"/>
    <w:rsid w:val="002D3868"/>
    <w:rsid w:val="002D66B1"/>
    <w:rsid w:val="002D689B"/>
    <w:rsid w:val="002E1591"/>
    <w:rsid w:val="002E2C17"/>
    <w:rsid w:val="002E68D0"/>
    <w:rsid w:val="002F270A"/>
    <w:rsid w:val="002F2A32"/>
    <w:rsid w:val="002F34F4"/>
    <w:rsid w:val="002F4E8F"/>
    <w:rsid w:val="002F642F"/>
    <w:rsid w:val="002F6D60"/>
    <w:rsid w:val="00302E0F"/>
    <w:rsid w:val="0030439D"/>
    <w:rsid w:val="00307344"/>
    <w:rsid w:val="003118D9"/>
    <w:rsid w:val="00312CE2"/>
    <w:rsid w:val="0031378E"/>
    <w:rsid w:val="00313E2B"/>
    <w:rsid w:val="003147C1"/>
    <w:rsid w:val="00314DC1"/>
    <w:rsid w:val="0031542C"/>
    <w:rsid w:val="00317C45"/>
    <w:rsid w:val="00322AB9"/>
    <w:rsid w:val="003311BA"/>
    <w:rsid w:val="00334E6B"/>
    <w:rsid w:val="003361D1"/>
    <w:rsid w:val="00337DF4"/>
    <w:rsid w:val="003406D3"/>
    <w:rsid w:val="0034294D"/>
    <w:rsid w:val="00346AF8"/>
    <w:rsid w:val="00353E4E"/>
    <w:rsid w:val="00354918"/>
    <w:rsid w:val="00354FCE"/>
    <w:rsid w:val="00356FC1"/>
    <w:rsid w:val="00357E43"/>
    <w:rsid w:val="00361DEC"/>
    <w:rsid w:val="00362954"/>
    <w:rsid w:val="00362D6E"/>
    <w:rsid w:val="003630BA"/>
    <w:rsid w:val="00363A59"/>
    <w:rsid w:val="00366084"/>
    <w:rsid w:val="0036661C"/>
    <w:rsid w:val="0036759A"/>
    <w:rsid w:val="00367A98"/>
    <w:rsid w:val="0037005A"/>
    <w:rsid w:val="00371D65"/>
    <w:rsid w:val="00375AE3"/>
    <w:rsid w:val="00377963"/>
    <w:rsid w:val="00380522"/>
    <w:rsid w:val="00384628"/>
    <w:rsid w:val="0038482E"/>
    <w:rsid w:val="00384D34"/>
    <w:rsid w:val="00384DD2"/>
    <w:rsid w:val="003861C5"/>
    <w:rsid w:val="00386AC8"/>
    <w:rsid w:val="00386BDF"/>
    <w:rsid w:val="003877D9"/>
    <w:rsid w:val="003879E4"/>
    <w:rsid w:val="00387F5D"/>
    <w:rsid w:val="00391377"/>
    <w:rsid w:val="00397492"/>
    <w:rsid w:val="0039749E"/>
    <w:rsid w:val="003A075A"/>
    <w:rsid w:val="003A210B"/>
    <w:rsid w:val="003A2FEC"/>
    <w:rsid w:val="003A38E9"/>
    <w:rsid w:val="003A4F44"/>
    <w:rsid w:val="003A5999"/>
    <w:rsid w:val="003A6ED8"/>
    <w:rsid w:val="003B2A1D"/>
    <w:rsid w:val="003B3494"/>
    <w:rsid w:val="003B36AE"/>
    <w:rsid w:val="003B4B0E"/>
    <w:rsid w:val="003B4E4A"/>
    <w:rsid w:val="003B6372"/>
    <w:rsid w:val="003B6524"/>
    <w:rsid w:val="003B7E3D"/>
    <w:rsid w:val="003C29F2"/>
    <w:rsid w:val="003C46AF"/>
    <w:rsid w:val="003C65E0"/>
    <w:rsid w:val="003C75FA"/>
    <w:rsid w:val="003D0FCD"/>
    <w:rsid w:val="003D2369"/>
    <w:rsid w:val="003D3E19"/>
    <w:rsid w:val="003D4128"/>
    <w:rsid w:val="003D4862"/>
    <w:rsid w:val="003D5525"/>
    <w:rsid w:val="003D7D41"/>
    <w:rsid w:val="003E073D"/>
    <w:rsid w:val="003E44AF"/>
    <w:rsid w:val="003E584F"/>
    <w:rsid w:val="003E62F3"/>
    <w:rsid w:val="003E6374"/>
    <w:rsid w:val="003E7055"/>
    <w:rsid w:val="003F0D6E"/>
    <w:rsid w:val="003F1345"/>
    <w:rsid w:val="003F1A8C"/>
    <w:rsid w:val="003F332A"/>
    <w:rsid w:val="003F373E"/>
    <w:rsid w:val="003F3A39"/>
    <w:rsid w:val="003F3BC3"/>
    <w:rsid w:val="003F52E7"/>
    <w:rsid w:val="0040092C"/>
    <w:rsid w:val="004038AF"/>
    <w:rsid w:val="0040490F"/>
    <w:rsid w:val="0040496A"/>
    <w:rsid w:val="0040497D"/>
    <w:rsid w:val="00405512"/>
    <w:rsid w:val="00406B31"/>
    <w:rsid w:val="00410563"/>
    <w:rsid w:val="004117EB"/>
    <w:rsid w:val="00411FDF"/>
    <w:rsid w:val="004133DB"/>
    <w:rsid w:val="004148FE"/>
    <w:rsid w:val="00414A1A"/>
    <w:rsid w:val="0041666B"/>
    <w:rsid w:val="00422384"/>
    <w:rsid w:val="004225C7"/>
    <w:rsid w:val="00422787"/>
    <w:rsid w:val="0042390C"/>
    <w:rsid w:val="004252DB"/>
    <w:rsid w:val="00426517"/>
    <w:rsid w:val="00430291"/>
    <w:rsid w:val="00433812"/>
    <w:rsid w:val="00433F47"/>
    <w:rsid w:val="004341DB"/>
    <w:rsid w:val="00436B7D"/>
    <w:rsid w:val="00436D7A"/>
    <w:rsid w:val="00436E30"/>
    <w:rsid w:val="00440209"/>
    <w:rsid w:val="0044383C"/>
    <w:rsid w:val="00445EA9"/>
    <w:rsid w:val="004516E7"/>
    <w:rsid w:val="00451DE9"/>
    <w:rsid w:val="00452D6E"/>
    <w:rsid w:val="004551E9"/>
    <w:rsid w:val="004618CB"/>
    <w:rsid w:val="00462070"/>
    <w:rsid w:val="00464235"/>
    <w:rsid w:val="0046507C"/>
    <w:rsid w:val="00465CF3"/>
    <w:rsid w:val="004660B4"/>
    <w:rsid w:val="00473DE5"/>
    <w:rsid w:val="00476EA0"/>
    <w:rsid w:val="00480845"/>
    <w:rsid w:val="00480DBB"/>
    <w:rsid w:val="004862D1"/>
    <w:rsid w:val="00486C3B"/>
    <w:rsid w:val="00486D04"/>
    <w:rsid w:val="00490159"/>
    <w:rsid w:val="00490CD2"/>
    <w:rsid w:val="00493638"/>
    <w:rsid w:val="00496066"/>
    <w:rsid w:val="00496E38"/>
    <w:rsid w:val="00497408"/>
    <w:rsid w:val="0049795D"/>
    <w:rsid w:val="004A2A0A"/>
    <w:rsid w:val="004A2A83"/>
    <w:rsid w:val="004A2B94"/>
    <w:rsid w:val="004B2B86"/>
    <w:rsid w:val="004B53CF"/>
    <w:rsid w:val="004B6106"/>
    <w:rsid w:val="004B68DA"/>
    <w:rsid w:val="004B6C15"/>
    <w:rsid w:val="004C3D47"/>
    <w:rsid w:val="004C6F72"/>
    <w:rsid w:val="004C741A"/>
    <w:rsid w:val="004C7BA8"/>
    <w:rsid w:val="004D036B"/>
    <w:rsid w:val="004D115F"/>
    <w:rsid w:val="004D18BD"/>
    <w:rsid w:val="004D2831"/>
    <w:rsid w:val="004D2D54"/>
    <w:rsid w:val="004D2F97"/>
    <w:rsid w:val="004D409C"/>
    <w:rsid w:val="004D5488"/>
    <w:rsid w:val="004D5C74"/>
    <w:rsid w:val="004E2686"/>
    <w:rsid w:val="004E5624"/>
    <w:rsid w:val="004E5E21"/>
    <w:rsid w:val="004F5A2C"/>
    <w:rsid w:val="0050185E"/>
    <w:rsid w:val="00501E40"/>
    <w:rsid w:val="00502686"/>
    <w:rsid w:val="00505283"/>
    <w:rsid w:val="0050613B"/>
    <w:rsid w:val="00506270"/>
    <w:rsid w:val="00506577"/>
    <w:rsid w:val="00507120"/>
    <w:rsid w:val="005106D1"/>
    <w:rsid w:val="005129C3"/>
    <w:rsid w:val="00513ABA"/>
    <w:rsid w:val="00515BBA"/>
    <w:rsid w:val="00515DD0"/>
    <w:rsid w:val="005206F5"/>
    <w:rsid w:val="00520988"/>
    <w:rsid w:val="00522910"/>
    <w:rsid w:val="00523671"/>
    <w:rsid w:val="00531AF3"/>
    <w:rsid w:val="00531DBA"/>
    <w:rsid w:val="005330C8"/>
    <w:rsid w:val="00534121"/>
    <w:rsid w:val="005349D5"/>
    <w:rsid w:val="0053646A"/>
    <w:rsid w:val="005365BB"/>
    <w:rsid w:val="00536ED1"/>
    <w:rsid w:val="005410AF"/>
    <w:rsid w:val="00543417"/>
    <w:rsid w:val="0054374E"/>
    <w:rsid w:val="005467C0"/>
    <w:rsid w:val="0055307D"/>
    <w:rsid w:val="0055373C"/>
    <w:rsid w:val="005537FA"/>
    <w:rsid w:val="005544E8"/>
    <w:rsid w:val="00556788"/>
    <w:rsid w:val="005600AA"/>
    <w:rsid w:val="005608A7"/>
    <w:rsid w:val="00561728"/>
    <w:rsid w:val="00562293"/>
    <w:rsid w:val="005623E6"/>
    <w:rsid w:val="00562DAD"/>
    <w:rsid w:val="00562E73"/>
    <w:rsid w:val="00563854"/>
    <w:rsid w:val="0056443D"/>
    <w:rsid w:val="0056596B"/>
    <w:rsid w:val="005709A3"/>
    <w:rsid w:val="00571725"/>
    <w:rsid w:val="00573E65"/>
    <w:rsid w:val="005805F6"/>
    <w:rsid w:val="00580A34"/>
    <w:rsid w:val="005820A7"/>
    <w:rsid w:val="00584956"/>
    <w:rsid w:val="005850CE"/>
    <w:rsid w:val="00585902"/>
    <w:rsid w:val="00585C25"/>
    <w:rsid w:val="00585EDF"/>
    <w:rsid w:val="0058631F"/>
    <w:rsid w:val="00586846"/>
    <w:rsid w:val="005879DB"/>
    <w:rsid w:val="00591881"/>
    <w:rsid w:val="005940F9"/>
    <w:rsid w:val="00596174"/>
    <w:rsid w:val="0059728E"/>
    <w:rsid w:val="005A0334"/>
    <w:rsid w:val="005A1042"/>
    <w:rsid w:val="005A3E52"/>
    <w:rsid w:val="005A4F65"/>
    <w:rsid w:val="005B1F60"/>
    <w:rsid w:val="005B29EB"/>
    <w:rsid w:val="005B56AA"/>
    <w:rsid w:val="005B66C3"/>
    <w:rsid w:val="005B7B26"/>
    <w:rsid w:val="005C139C"/>
    <w:rsid w:val="005C2E8C"/>
    <w:rsid w:val="005C43F0"/>
    <w:rsid w:val="005C48B8"/>
    <w:rsid w:val="005C49F0"/>
    <w:rsid w:val="005D058A"/>
    <w:rsid w:val="005D4C78"/>
    <w:rsid w:val="005D5280"/>
    <w:rsid w:val="005D65C9"/>
    <w:rsid w:val="005D6C7E"/>
    <w:rsid w:val="005D6FB2"/>
    <w:rsid w:val="005E11A8"/>
    <w:rsid w:val="005E3223"/>
    <w:rsid w:val="005E667D"/>
    <w:rsid w:val="005E7548"/>
    <w:rsid w:val="005E7B4C"/>
    <w:rsid w:val="005E7C6A"/>
    <w:rsid w:val="005F188C"/>
    <w:rsid w:val="005F1F02"/>
    <w:rsid w:val="005F47B9"/>
    <w:rsid w:val="005F55BB"/>
    <w:rsid w:val="005F605F"/>
    <w:rsid w:val="00602E70"/>
    <w:rsid w:val="0060316D"/>
    <w:rsid w:val="00603E8F"/>
    <w:rsid w:val="0060637A"/>
    <w:rsid w:val="00610954"/>
    <w:rsid w:val="00610C0B"/>
    <w:rsid w:val="00615040"/>
    <w:rsid w:val="0061621E"/>
    <w:rsid w:val="0062153E"/>
    <w:rsid w:val="0062209C"/>
    <w:rsid w:val="006244A4"/>
    <w:rsid w:val="00626225"/>
    <w:rsid w:val="00626369"/>
    <w:rsid w:val="00626710"/>
    <w:rsid w:val="0062698D"/>
    <w:rsid w:val="00631296"/>
    <w:rsid w:val="006329BB"/>
    <w:rsid w:val="00634535"/>
    <w:rsid w:val="00637CD7"/>
    <w:rsid w:val="0064192F"/>
    <w:rsid w:val="00644254"/>
    <w:rsid w:val="0064484E"/>
    <w:rsid w:val="0064504F"/>
    <w:rsid w:val="00645160"/>
    <w:rsid w:val="00646589"/>
    <w:rsid w:val="0064772F"/>
    <w:rsid w:val="00647770"/>
    <w:rsid w:val="006507C9"/>
    <w:rsid w:val="0065217C"/>
    <w:rsid w:val="00655937"/>
    <w:rsid w:val="006562DB"/>
    <w:rsid w:val="00661696"/>
    <w:rsid w:val="0066354F"/>
    <w:rsid w:val="00665428"/>
    <w:rsid w:val="00666D92"/>
    <w:rsid w:val="006715F8"/>
    <w:rsid w:val="00673C6C"/>
    <w:rsid w:val="0067437E"/>
    <w:rsid w:val="00674D88"/>
    <w:rsid w:val="00674E24"/>
    <w:rsid w:val="00675387"/>
    <w:rsid w:val="006768E5"/>
    <w:rsid w:val="00677223"/>
    <w:rsid w:val="00682E27"/>
    <w:rsid w:val="00683E04"/>
    <w:rsid w:val="00684314"/>
    <w:rsid w:val="006858A1"/>
    <w:rsid w:val="00690444"/>
    <w:rsid w:val="006922B8"/>
    <w:rsid w:val="006933C9"/>
    <w:rsid w:val="0069641E"/>
    <w:rsid w:val="006A50C6"/>
    <w:rsid w:val="006A5B16"/>
    <w:rsid w:val="006A788F"/>
    <w:rsid w:val="006B3967"/>
    <w:rsid w:val="006B4184"/>
    <w:rsid w:val="006B428C"/>
    <w:rsid w:val="006B53F8"/>
    <w:rsid w:val="006C1880"/>
    <w:rsid w:val="006C3371"/>
    <w:rsid w:val="006C5050"/>
    <w:rsid w:val="006C56C2"/>
    <w:rsid w:val="006D031A"/>
    <w:rsid w:val="006D25CB"/>
    <w:rsid w:val="006D519D"/>
    <w:rsid w:val="006D5865"/>
    <w:rsid w:val="006D5BB9"/>
    <w:rsid w:val="006D60A2"/>
    <w:rsid w:val="006D640F"/>
    <w:rsid w:val="006D6921"/>
    <w:rsid w:val="006D6CAB"/>
    <w:rsid w:val="006E0F0A"/>
    <w:rsid w:val="006E173C"/>
    <w:rsid w:val="006E17AF"/>
    <w:rsid w:val="006E3026"/>
    <w:rsid w:val="006E3DBF"/>
    <w:rsid w:val="006F1016"/>
    <w:rsid w:val="006F2082"/>
    <w:rsid w:val="006F246C"/>
    <w:rsid w:val="006F2AC9"/>
    <w:rsid w:val="006F2B68"/>
    <w:rsid w:val="006F3784"/>
    <w:rsid w:val="006F484C"/>
    <w:rsid w:val="006F6661"/>
    <w:rsid w:val="006F692E"/>
    <w:rsid w:val="007010B7"/>
    <w:rsid w:val="00702D21"/>
    <w:rsid w:val="00703236"/>
    <w:rsid w:val="00704C7B"/>
    <w:rsid w:val="007057F7"/>
    <w:rsid w:val="00706540"/>
    <w:rsid w:val="007116F9"/>
    <w:rsid w:val="00712CF5"/>
    <w:rsid w:val="0071374C"/>
    <w:rsid w:val="00713BBB"/>
    <w:rsid w:val="00716134"/>
    <w:rsid w:val="00716203"/>
    <w:rsid w:val="00720138"/>
    <w:rsid w:val="00720D5E"/>
    <w:rsid w:val="0072141F"/>
    <w:rsid w:val="007216AD"/>
    <w:rsid w:val="0072223B"/>
    <w:rsid w:val="007230A6"/>
    <w:rsid w:val="00725E30"/>
    <w:rsid w:val="00726361"/>
    <w:rsid w:val="007263A9"/>
    <w:rsid w:val="0073150B"/>
    <w:rsid w:val="007315F8"/>
    <w:rsid w:val="00732EA9"/>
    <w:rsid w:val="007330AB"/>
    <w:rsid w:val="007339F8"/>
    <w:rsid w:val="00733D3E"/>
    <w:rsid w:val="0073748E"/>
    <w:rsid w:val="007376D5"/>
    <w:rsid w:val="00741DE8"/>
    <w:rsid w:val="00746647"/>
    <w:rsid w:val="00752390"/>
    <w:rsid w:val="0075291A"/>
    <w:rsid w:val="007534A0"/>
    <w:rsid w:val="00760C67"/>
    <w:rsid w:val="007639D4"/>
    <w:rsid w:val="00766496"/>
    <w:rsid w:val="00773A80"/>
    <w:rsid w:val="00774FF2"/>
    <w:rsid w:val="0077530C"/>
    <w:rsid w:val="00775AED"/>
    <w:rsid w:val="00776E26"/>
    <w:rsid w:val="007771A9"/>
    <w:rsid w:val="00781453"/>
    <w:rsid w:val="00786138"/>
    <w:rsid w:val="007869C4"/>
    <w:rsid w:val="00787543"/>
    <w:rsid w:val="00791E13"/>
    <w:rsid w:val="00791E23"/>
    <w:rsid w:val="00792FB9"/>
    <w:rsid w:val="007942D3"/>
    <w:rsid w:val="007948C3"/>
    <w:rsid w:val="007A0985"/>
    <w:rsid w:val="007A413C"/>
    <w:rsid w:val="007A696D"/>
    <w:rsid w:val="007B6093"/>
    <w:rsid w:val="007B6B6C"/>
    <w:rsid w:val="007B77B7"/>
    <w:rsid w:val="007C2026"/>
    <w:rsid w:val="007C3F39"/>
    <w:rsid w:val="007C4DE5"/>
    <w:rsid w:val="007C6298"/>
    <w:rsid w:val="007C7181"/>
    <w:rsid w:val="007D0DB3"/>
    <w:rsid w:val="007D1640"/>
    <w:rsid w:val="007D1668"/>
    <w:rsid w:val="007D5292"/>
    <w:rsid w:val="007D708B"/>
    <w:rsid w:val="007D7D0C"/>
    <w:rsid w:val="007E0260"/>
    <w:rsid w:val="007E0850"/>
    <w:rsid w:val="007E0A01"/>
    <w:rsid w:val="007E342D"/>
    <w:rsid w:val="007E3B09"/>
    <w:rsid w:val="007E3C15"/>
    <w:rsid w:val="007E4AD0"/>
    <w:rsid w:val="007F25D9"/>
    <w:rsid w:val="007F53BD"/>
    <w:rsid w:val="008058BF"/>
    <w:rsid w:val="00805E20"/>
    <w:rsid w:val="008060B8"/>
    <w:rsid w:val="00807423"/>
    <w:rsid w:val="008145D3"/>
    <w:rsid w:val="00816705"/>
    <w:rsid w:val="008203B1"/>
    <w:rsid w:val="0082183D"/>
    <w:rsid w:val="00821849"/>
    <w:rsid w:val="00824310"/>
    <w:rsid w:val="00825A98"/>
    <w:rsid w:val="00826D89"/>
    <w:rsid w:val="00827AE8"/>
    <w:rsid w:val="00827E8B"/>
    <w:rsid w:val="00834779"/>
    <w:rsid w:val="00835D70"/>
    <w:rsid w:val="00840AA0"/>
    <w:rsid w:val="00841B90"/>
    <w:rsid w:val="00842A02"/>
    <w:rsid w:val="0084322E"/>
    <w:rsid w:val="0085159F"/>
    <w:rsid w:val="008517A7"/>
    <w:rsid w:val="00856087"/>
    <w:rsid w:val="008574C6"/>
    <w:rsid w:val="008577B3"/>
    <w:rsid w:val="00861FAB"/>
    <w:rsid w:val="00862B87"/>
    <w:rsid w:val="00865615"/>
    <w:rsid w:val="00867A5D"/>
    <w:rsid w:val="0087134D"/>
    <w:rsid w:val="008753C3"/>
    <w:rsid w:val="00880243"/>
    <w:rsid w:val="008842BA"/>
    <w:rsid w:val="00884B07"/>
    <w:rsid w:val="0088671D"/>
    <w:rsid w:val="0089097A"/>
    <w:rsid w:val="00891EB5"/>
    <w:rsid w:val="00894CD5"/>
    <w:rsid w:val="0089720C"/>
    <w:rsid w:val="008A3D6C"/>
    <w:rsid w:val="008A444A"/>
    <w:rsid w:val="008A4469"/>
    <w:rsid w:val="008A49E5"/>
    <w:rsid w:val="008A589E"/>
    <w:rsid w:val="008B2091"/>
    <w:rsid w:val="008B2B28"/>
    <w:rsid w:val="008B492B"/>
    <w:rsid w:val="008B7EDB"/>
    <w:rsid w:val="008C06C4"/>
    <w:rsid w:val="008C103A"/>
    <w:rsid w:val="008C12B7"/>
    <w:rsid w:val="008C19B9"/>
    <w:rsid w:val="008C524B"/>
    <w:rsid w:val="008D1E8D"/>
    <w:rsid w:val="008D2346"/>
    <w:rsid w:val="008D2D94"/>
    <w:rsid w:val="008D38C5"/>
    <w:rsid w:val="008D552C"/>
    <w:rsid w:val="008D61A1"/>
    <w:rsid w:val="008F08CD"/>
    <w:rsid w:val="008F1A90"/>
    <w:rsid w:val="008F2539"/>
    <w:rsid w:val="008F2B11"/>
    <w:rsid w:val="008F3484"/>
    <w:rsid w:val="008F3B52"/>
    <w:rsid w:val="008F4363"/>
    <w:rsid w:val="008F6051"/>
    <w:rsid w:val="008F6FCC"/>
    <w:rsid w:val="008F7BC2"/>
    <w:rsid w:val="00900AC2"/>
    <w:rsid w:val="00901E24"/>
    <w:rsid w:val="0090204E"/>
    <w:rsid w:val="00904D0B"/>
    <w:rsid w:val="0090516D"/>
    <w:rsid w:val="009053FE"/>
    <w:rsid w:val="0091168B"/>
    <w:rsid w:val="00920753"/>
    <w:rsid w:val="00921443"/>
    <w:rsid w:val="00923E37"/>
    <w:rsid w:val="00924240"/>
    <w:rsid w:val="0092558D"/>
    <w:rsid w:val="009261B5"/>
    <w:rsid w:val="00926617"/>
    <w:rsid w:val="0092741F"/>
    <w:rsid w:val="00930F5D"/>
    <w:rsid w:val="00934DE6"/>
    <w:rsid w:val="0093643B"/>
    <w:rsid w:val="00941605"/>
    <w:rsid w:val="00941762"/>
    <w:rsid w:val="00941AD5"/>
    <w:rsid w:val="00941F5C"/>
    <w:rsid w:val="009430F1"/>
    <w:rsid w:val="00947352"/>
    <w:rsid w:val="00950033"/>
    <w:rsid w:val="00955586"/>
    <w:rsid w:val="00956A4E"/>
    <w:rsid w:val="009571A8"/>
    <w:rsid w:val="00957DFF"/>
    <w:rsid w:val="0096008A"/>
    <w:rsid w:val="0096074C"/>
    <w:rsid w:val="00960785"/>
    <w:rsid w:val="00960AA1"/>
    <w:rsid w:val="00964913"/>
    <w:rsid w:val="009664B4"/>
    <w:rsid w:val="0096715E"/>
    <w:rsid w:val="00967194"/>
    <w:rsid w:val="00970D7D"/>
    <w:rsid w:val="00972C57"/>
    <w:rsid w:val="009808A2"/>
    <w:rsid w:val="009824E0"/>
    <w:rsid w:val="00983708"/>
    <w:rsid w:val="0098456E"/>
    <w:rsid w:val="00984B66"/>
    <w:rsid w:val="00985187"/>
    <w:rsid w:val="009853E9"/>
    <w:rsid w:val="00985917"/>
    <w:rsid w:val="009868C6"/>
    <w:rsid w:val="009869D8"/>
    <w:rsid w:val="00990CC9"/>
    <w:rsid w:val="00991C92"/>
    <w:rsid w:val="00992379"/>
    <w:rsid w:val="00992430"/>
    <w:rsid w:val="00995C00"/>
    <w:rsid w:val="00996F7D"/>
    <w:rsid w:val="00997EE8"/>
    <w:rsid w:val="009A0E62"/>
    <w:rsid w:val="009A15C7"/>
    <w:rsid w:val="009A1AF3"/>
    <w:rsid w:val="009A298D"/>
    <w:rsid w:val="009A4443"/>
    <w:rsid w:val="009A70D1"/>
    <w:rsid w:val="009B0763"/>
    <w:rsid w:val="009B0A2D"/>
    <w:rsid w:val="009B0AEE"/>
    <w:rsid w:val="009B1E4B"/>
    <w:rsid w:val="009B41B9"/>
    <w:rsid w:val="009B60C6"/>
    <w:rsid w:val="009C0EF2"/>
    <w:rsid w:val="009C4412"/>
    <w:rsid w:val="009C708B"/>
    <w:rsid w:val="009C7E5C"/>
    <w:rsid w:val="009D0FC1"/>
    <w:rsid w:val="009D21AB"/>
    <w:rsid w:val="009D3E8F"/>
    <w:rsid w:val="009E12C1"/>
    <w:rsid w:val="009E2273"/>
    <w:rsid w:val="009E2920"/>
    <w:rsid w:val="009E4B29"/>
    <w:rsid w:val="009E552C"/>
    <w:rsid w:val="009F0E47"/>
    <w:rsid w:val="009F25DD"/>
    <w:rsid w:val="009F3ADF"/>
    <w:rsid w:val="009F4122"/>
    <w:rsid w:val="009F4F4B"/>
    <w:rsid w:val="009F715B"/>
    <w:rsid w:val="009F78DC"/>
    <w:rsid w:val="009F7B5C"/>
    <w:rsid w:val="009F7F8A"/>
    <w:rsid w:val="00A02F18"/>
    <w:rsid w:val="00A0353A"/>
    <w:rsid w:val="00A0520D"/>
    <w:rsid w:val="00A058E4"/>
    <w:rsid w:val="00A07D52"/>
    <w:rsid w:val="00A103C5"/>
    <w:rsid w:val="00A1043E"/>
    <w:rsid w:val="00A11487"/>
    <w:rsid w:val="00A163B8"/>
    <w:rsid w:val="00A2372D"/>
    <w:rsid w:val="00A2445B"/>
    <w:rsid w:val="00A2496F"/>
    <w:rsid w:val="00A25D19"/>
    <w:rsid w:val="00A32A86"/>
    <w:rsid w:val="00A3556E"/>
    <w:rsid w:val="00A35E80"/>
    <w:rsid w:val="00A4111D"/>
    <w:rsid w:val="00A42E67"/>
    <w:rsid w:val="00A446D3"/>
    <w:rsid w:val="00A467A4"/>
    <w:rsid w:val="00A471FD"/>
    <w:rsid w:val="00A47455"/>
    <w:rsid w:val="00A51A48"/>
    <w:rsid w:val="00A52212"/>
    <w:rsid w:val="00A524CB"/>
    <w:rsid w:val="00A561CE"/>
    <w:rsid w:val="00A60575"/>
    <w:rsid w:val="00A60DEA"/>
    <w:rsid w:val="00A61B50"/>
    <w:rsid w:val="00A6307F"/>
    <w:rsid w:val="00A634C5"/>
    <w:rsid w:val="00A6519F"/>
    <w:rsid w:val="00A66127"/>
    <w:rsid w:val="00A67082"/>
    <w:rsid w:val="00A67CE6"/>
    <w:rsid w:val="00A70A45"/>
    <w:rsid w:val="00A70B1E"/>
    <w:rsid w:val="00A7568F"/>
    <w:rsid w:val="00A75A07"/>
    <w:rsid w:val="00A761FB"/>
    <w:rsid w:val="00A83075"/>
    <w:rsid w:val="00A83F00"/>
    <w:rsid w:val="00A85AE5"/>
    <w:rsid w:val="00A871AC"/>
    <w:rsid w:val="00A87D8D"/>
    <w:rsid w:val="00A916DF"/>
    <w:rsid w:val="00A94F86"/>
    <w:rsid w:val="00A95DB0"/>
    <w:rsid w:val="00A95E27"/>
    <w:rsid w:val="00A967D5"/>
    <w:rsid w:val="00A977C1"/>
    <w:rsid w:val="00AA0B4D"/>
    <w:rsid w:val="00AA1F0B"/>
    <w:rsid w:val="00AA2342"/>
    <w:rsid w:val="00AA2CF3"/>
    <w:rsid w:val="00AA3C43"/>
    <w:rsid w:val="00AA3F7A"/>
    <w:rsid w:val="00AA4735"/>
    <w:rsid w:val="00AB14F2"/>
    <w:rsid w:val="00AB2657"/>
    <w:rsid w:val="00AB5967"/>
    <w:rsid w:val="00AC215B"/>
    <w:rsid w:val="00AC378D"/>
    <w:rsid w:val="00AC44A2"/>
    <w:rsid w:val="00AC69E6"/>
    <w:rsid w:val="00AD1D3C"/>
    <w:rsid w:val="00AD383A"/>
    <w:rsid w:val="00AD5FD9"/>
    <w:rsid w:val="00AE3239"/>
    <w:rsid w:val="00AE5F9C"/>
    <w:rsid w:val="00AE796F"/>
    <w:rsid w:val="00AF0B02"/>
    <w:rsid w:val="00AF4F35"/>
    <w:rsid w:val="00AF7B8C"/>
    <w:rsid w:val="00B00983"/>
    <w:rsid w:val="00B02E6F"/>
    <w:rsid w:val="00B05758"/>
    <w:rsid w:val="00B0737F"/>
    <w:rsid w:val="00B11355"/>
    <w:rsid w:val="00B13F3C"/>
    <w:rsid w:val="00B17D97"/>
    <w:rsid w:val="00B21811"/>
    <w:rsid w:val="00B21D4D"/>
    <w:rsid w:val="00B245BD"/>
    <w:rsid w:val="00B264AD"/>
    <w:rsid w:val="00B305D0"/>
    <w:rsid w:val="00B30C74"/>
    <w:rsid w:val="00B31023"/>
    <w:rsid w:val="00B36377"/>
    <w:rsid w:val="00B37413"/>
    <w:rsid w:val="00B3798F"/>
    <w:rsid w:val="00B403C0"/>
    <w:rsid w:val="00B404D6"/>
    <w:rsid w:val="00B459BF"/>
    <w:rsid w:val="00B45F0F"/>
    <w:rsid w:val="00B474A5"/>
    <w:rsid w:val="00B530AA"/>
    <w:rsid w:val="00B567A3"/>
    <w:rsid w:val="00B57B6D"/>
    <w:rsid w:val="00B607B5"/>
    <w:rsid w:val="00B61082"/>
    <w:rsid w:val="00B70425"/>
    <w:rsid w:val="00B71316"/>
    <w:rsid w:val="00B71D51"/>
    <w:rsid w:val="00B72372"/>
    <w:rsid w:val="00B72EF1"/>
    <w:rsid w:val="00B72F67"/>
    <w:rsid w:val="00B749D9"/>
    <w:rsid w:val="00B75B31"/>
    <w:rsid w:val="00B76704"/>
    <w:rsid w:val="00B82C3B"/>
    <w:rsid w:val="00B8338D"/>
    <w:rsid w:val="00B83657"/>
    <w:rsid w:val="00B85F5D"/>
    <w:rsid w:val="00B87232"/>
    <w:rsid w:val="00B91B04"/>
    <w:rsid w:val="00B940D2"/>
    <w:rsid w:val="00B9561D"/>
    <w:rsid w:val="00B96174"/>
    <w:rsid w:val="00B967B3"/>
    <w:rsid w:val="00B96CDA"/>
    <w:rsid w:val="00BA21FE"/>
    <w:rsid w:val="00BA4E1A"/>
    <w:rsid w:val="00BA7189"/>
    <w:rsid w:val="00BB1337"/>
    <w:rsid w:val="00BB1F20"/>
    <w:rsid w:val="00BB20D1"/>
    <w:rsid w:val="00BB5091"/>
    <w:rsid w:val="00BB5279"/>
    <w:rsid w:val="00BB58DD"/>
    <w:rsid w:val="00BB5C27"/>
    <w:rsid w:val="00BB61C5"/>
    <w:rsid w:val="00BC2897"/>
    <w:rsid w:val="00BC6363"/>
    <w:rsid w:val="00BD026B"/>
    <w:rsid w:val="00BD0B42"/>
    <w:rsid w:val="00BD0E14"/>
    <w:rsid w:val="00BD1AA4"/>
    <w:rsid w:val="00BD456E"/>
    <w:rsid w:val="00BE02E8"/>
    <w:rsid w:val="00BE1E73"/>
    <w:rsid w:val="00BE21ED"/>
    <w:rsid w:val="00BE38DC"/>
    <w:rsid w:val="00BE4028"/>
    <w:rsid w:val="00BE52FF"/>
    <w:rsid w:val="00BE635B"/>
    <w:rsid w:val="00BE6415"/>
    <w:rsid w:val="00BE6ACA"/>
    <w:rsid w:val="00BE6EEE"/>
    <w:rsid w:val="00BF08B4"/>
    <w:rsid w:val="00BF11BB"/>
    <w:rsid w:val="00BF2BA2"/>
    <w:rsid w:val="00BF3DA4"/>
    <w:rsid w:val="00C01700"/>
    <w:rsid w:val="00C02DD6"/>
    <w:rsid w:val="00C0422A"/>
    <w:rsid w:val="00C05726"/>
    <w:rsid w:val="00C057DA"/>
    <w:rsid w:val="00C10E58"/>
    <w:rsid w:val="00C11F1F"/>
    <w:rsid w:val="00C12E90"/>
    <w:rsid w:val="00C15684"/>
    <w:rsid w:val="00C15AAB"/>
    <w:rsid w:val="00C1795C"/>
    <w:rsid w:val="00C218E6"/>
    <w:rsid w:val="00C2406E"/>
    <w:rsid w:val="00C251A1"/>
    <w:rsid w:val="00C25A67"/>
    <w:rsid w:val="00C26D87"/>
    <w:rsid w:val="00C2734A"/>
    <w:rsid w:val="00C279FA"/>
    <w:rsid w:val="00C30890"/>
    <w:rsid w:val="00C30B49"/>
    <w:rsid w:val="00C31C5D"/>
    <w:rsid w:val="00C33C75"/>
    <w:rsid w:val="00C3516A"/>
    <w:rsid w:val="00C413C7"/>
    <w:rsid w:val="00C428DB"/>
    <w:rsid w:val="00C43371"/>
    <w:rsid w:val="00C4420F"/>
    <w:rsid w:val="00C44D8E"/>
    <w:rsid w:val="00C47A5E"/>
    <w:rsid w:val="00C5299C"/>
    <w:rsid w:val="00C53E74"/>
    <w:rsid w:val="00C55621"/>
    <w:rsid w:val="00C564A2"/>
    <w:rsid w:val="00C62C3E"/>
    <w:rsid w:val="00C6461B"/>
    <w:rsid w:val="00C66031"/>
    <w:rsid w:val="00C662BA"/>
    <w:rsid w:val="00C67334"/>
    <w:rsid w:val="00C73249"/>
    <w:rsid w:val="00C7722F"/>
    <w:rsid w:val="00C777FB"/>
    <w:rsid w:val="00C83C68"/>
    <w:rsid w:val="00C86D57"/>
    <w:rsid w:val="00C9006A"/>
    <w:rsid w:val="00C914F7"/>
    <w:rsid w:val="00C91C20"/>
    <w:rsid w:val="00C928EC"/>
    <w:rsid w:val="00C96502"/>
    <w:rsid w:val="00C970AD"/>
    <w:rsid w:val="00CA16B7"/>
    <w:rsid w:val="00CA35C0"/>
    <w:rsid w:val="00CA3BF1"/>
    <w:rsid w:val="00CA3F5A"/>
    <w:rsid w:val="00CA4370"/>
    <w:rsid w:val="00CA4A68"/>
    <w:rsid w:val="00CA4FA0"/>
    <w:rsid w:val="00CA580B"/>
    <w:rsid w:val="00CA6D72"/>
    <w:rsid w:val="00CB0020"/>
    <w:rsid w:val="00CB05F9"/>
    <w:rsid w:val="00CB1C01"/>
    <w:rsid w:val="00CB2A2A"/>
    <w:rsid w:val="00CB2C00"/>
    <w:rsid w:val="00CB3473"/>
    <w:rsid w:val="00CB3A82"/>
    <w:rsid w:val="00CB4471"/>
    <w:rsid w:val="00CB5FCC"/>
    <w:rsid w:val="00CB642B"/>
    <w:rsid w:val="00CB64E8"/>
    <w:rsid w:val="00CB6BC7"/>
    <w:rsid w:val="00CC1E35"/>
    <w:rsid w:val="00CC1EAA"/>
    <w:rsid w:val="00CC425A"/>
    <w:rsid w:val="00CC5192"/>
    <w:rsid w:val="00CC67E6"/>
    <w:rsid w:val="00CD3143"/>
    <w:rsid w:val="00CD35E5"/>
    <w:rsid w:val="00CD3BC7"/>
    <w:rsid w:val="00CD43B6"/>
    <w:rsid w:val="00CD6AC7"/>
    <w:rsid w:val="00CE29DC"/>
    <w:rsid w:val="00CE4229"/>
    <w:rsid w:val="00CE4894"/>
    <w:rsid w:val="00CE4EC3"/>
    <w:rsid w:val="00CE63CA"/>
    <w:rsid w:val="00CF4797"/>
    <w:rsid w:val="00CF6718"/>
    <w:rsid w:val="00D01273"/>
    <w:rsid w:val="00D01B31"/>
    <w:rsid w:val="00D03F54"/>
    <w:rsid w:val="00D05C4F"/>
    <w:rsid w:val="00D07287"/>
    <w:rsid w:val="00D137F3"/>
    <w:rsid w:val="00D17C36"/>
    <w:rsid w:val="00D20FDD"/>
    <w:rsid w:val="00D214EB"/>
    <w:rsid w:val="00D22BB1"/>
    <w:rsid w:val="00D23E66"/>
    <w:rsid w:val="00D25141"/>
    <w:rsid w:val="00D258CE"/>
    <w:rsid w:val="00D25EE8"/>
    <w:rsid w:val="00D26588"/>
    <w:rsid w:val="00D274F8"/>
    <w:rsid w:val="00D2755D"/>
    <w:rsid w:val="00D30689"/>
    <w:rsid w:val="00D30CBD"/>
    <w:rsid w:val="00D32FB8"/>
    <w:rsid w:val="00D35E02"/>
    <w:rsid w:val="00D36CF6"/>
    <w:rsid w:val="00D36FDC"/>
    <w:rsid w:val="00D40D47"/>
    <w:rsid w:val="00D42514"/>
    <w:rsid w:val="00D42847"/>
    <w:rsid w:val="00D43D41"/>
    <w:rsid w:val="00D4750E"/>
    <w:rsid w:val="00D51974"/>
    <w:rsid w:val="00D53A0A"/>
    <w:rsid w:val="00D55E49"/>
    <w:rsid w:val="00D6318F"/>
    <w:rsid w:val="00D64B68"/>
    <w:rsid w:val="00D65910"/>
    <w:rsid w:val="00D65EF0"/>
    <w:rsid w:val="00D6680E"/>
    <w:rsid w:val="00D66E51"/>
    <w:rsid w:val="00D717B1"/>
    <w:rsid w:val="00D71EBE"/>
    <w:rsid w:val="00D73BD1"/>
    <w:rsid w:val="00D74268"/>
    <w:rsid w:val="00D7585B"/>
    <w:rsid w:val="00D816B3"/>
    <w:rsid w:val="00D81749"/>
    <w:rsid w:val="00D81F4B"/>
    <w:rsid w:val="00D84A87"/>
    <w:rsid w:val="00D87A6D"/>
    <w:rsid w:val="00D87C17"/>
    <w:rsid w:val="00D9150A"/>
    <w:rsid w:val="00D91A9B"/>
    <w:rsid w:val="00D9251F"/>
    <w:rsid w:val="00D92B35"/>
    <w:rsid w:val="00D92DA7"/>
    <w:rsid w:val="00D93D2A"/>
    <w:rsid w:val="00D962B2"/>
    <w:rsid w:val="00DA2700"/>
    <w:rsid w:val="00DA291A"/>
    <w:rsid w:val="00DA2BDA"/>
    <w:rsid w:val="00DA4C5D"/>
    <w:rsid w:val="00DA50A6"/>
    <w:rsid w:val="00DA5485"/>
    <w:rsid w:val="00DA6EE3"/>
    <w:rsid w:val="00DA77EF"/>
    <w:rsid w:val="00DB3056"/>
    <w:rsid w:val="00DB51A7"/>
    <w:rsid w:val="00DB546E"/>
    <w:rsid w:val="00DB5D18"/>
    <w:rsid w:val="00DB6824"/>
    <w:rsid w:val="00DC1CBF"/>
    <w:rsid w:val="00DC2050"/>
    <w:rsid w:val="00DC3A15"/>
    <w:rsid w:val="00DC5A99"/>
    <w:rsid w:val="00DC7AD3"/>
    <w:rsid w:val="00DD09FA"/>
    <w:rsid w:val="00DD142F"/>
    <w:rsid w:val="00DD1AB4"/>
    <w:rsid w:val="00DD1D5F"/>
    <w:rsid w:val="00DD28A3"/>
    <w:rsid w:val="00DD42E7"/>
    <w:rsid w:val="00DD47D6"/>
    <w:rsid w:val="00DD4E45"/>
    <w:rsid w:val="00DD729B"/>
    <w:rsid w:val="00DD7D14"/>
    <w:rsid w:val="00DE03BE"/>
    <w:rsid w:val="00DE2946"/>
    <w:rsid w:val="00DE2FA2"/>
    <w:rsid w:val="00DE5703"/>
    <w:rsid w:val="00DE5A33"/>
    <w:rsid w:val="00DE6807"/>
    <w:rsid w:val="00DE7F6B"/>
    <w:rsid w:val="00DE7FEB"/>
    <w:rsid w:val="00DF15F1"/>
    <w:rsid w:val="00DF1A8D"/>
    <w:rsid w:val="00DF21CF"/>
    <w:rsid w:val="00DF2EEE"/>
    <w:rsid w:val="00DF3D4A"/>
    <w:rsid w:val="00DF4022"/>
    <w:rsid w:val="00DF6FB9"/>
    <w:rsid w:val="00DF7B6E"/>
    <w:rsid w:val="00E03CC2"/>
    <w:rsid w:val="00E065B3"/>
    <w:rsid w:val="00E066C9"/>
    <w:rsid w:val="00E0686D"/>
    <w:rsid w:val="00E06CC1"/>
    <w:rsid w:val="00E147DA"/>
    <w:rsid w:val="00E15BB8"/>
    <w:rsid w:val="00E17920"/>
    <w:rsid w:val="00E21285"/>
    <w:rsid w:val="00E21DF0"/>
    <w:rsid w:val="00E227D3"/>
    <w:rsid w:val="00E2388B"/>
    <w:rsid w:val="00E24998"/>
    <w:rsid w:val="00E24D83"/>
    <w:rsid w:val="00E2660B"/>
    <w:rsid w:val="00E267F4"/>
    <w:rsid w:val="00E26A27"/>
    <w:rsid w:val="00E3199A"/>
    <w:rsid w:val="00E32653"/>
    <w:rsid w:val="00E42ECA"/>
    <w:rsid w:val="00E43FDA"/>
    <w:rsid w:val="00E44D12"/>
    <w:rsid w:val="00E44D46"/>
    <w:rsid w:val="00E4552E"/>
    <w:rsid w:val="00E45C64"/>
    <w:rsid w:val="00E5003C"/>
    <w:rsid w:val="00E51AC5"/>
    <w:rsid w:val="00E52271"/>
    <w:rsid w:val="00E60C9C"/>
    <w:rsid w:val="00E61364"/>
    <w:rsid w:val="00E61973"/>
    <w:rsid w:val="00E649DD"/>
    <w:rsid w:val="00E66514"/>
    <w:rsid w:val="00E6671C"/>
    <w:rsid w:val="00E67A5B"/>
    <w:rsid w:val="00E704D3"/>
    <w:rsid w:val="00E706F3"/>
    <w:rsid w:val="00E713D5"/>
    <w:rsid w:val="00E75F51"/>
    <w:rsid w:val="00E775CA"/>
    <w:rsid w:val="00E80AD4"/>
    <w:rsid w:val="00E84516"/>
    <w:rsid w:val="00E84545"/>
    <w:rsid w:val="00E84FB9"/>
    <w:rsid w:val="00E8637B"/>
    <w:rsid w:val="00E86787"/>
    <w:rsid w:val="00E903F9"/>
    <w:rsid w:val="00E910FE"/>
    <w:rsid w:val="00E92875"/>
    <w:rsid w:val="00E9361D"/>
    <w:rsid w:val="00E942B6"/>
    <w:rsid w:val="00E94CF8"/>
    <w:rsid w:val="00E96DB1"/>
    <w:rsid w:val="00E979FB"/>
    <w:rsid w:val="00EA3591"/>
    <w:rsid w:val="00EB14A1"/>
    <w:rsid w:val="00EB54B0"/>
    <w:rsid w:val="00EB6963"/>
    <w:rsid w:val="00EB7412"/>
    <w:rsid w:val="00EC0231"/>
    <w:rsid w:val="00EC0559"/>
    <w:rsid w:val="00EC18AB"/>
    <w:rsid w:val="00EC2BE8"/>
    <w:rsid w:val="00EC4250"/>
    <w:rsid w:val="00EC6962"/>
    <w:rsid w:val="00EC6C53"/>
    <w:rsid w:val="00EC7B33"/>
    <w:rsid w:val="00EC7E39"/>
    <w:rsid w:val="00ED096A"/>
    <w:rsid w:val="00ED1399"/>
    <w:rsid w:val="00ED2E7C"/>
    <w:rsid w:val="00ED3380"/>
    <w:rsid w:val="00ED3582"/>
    <w:rsid w:val="00ED3915"/>
    <w:rsid w:val="00ED5532"/>
    <w:rsid w:val="00ED6546"/>
    <w:rsid w:val="00EE04EF"/>
    <w:rsid w:val="00EE17BE"/>
    <w:rsid w:val="00EE215E"/>
    <w:rsid w:val="00EE2208"/>
    <w:rsid w:val="00EE263E"/>
    <w:rsid w:val="00EE2F2A"/>
    <w:rsid w:val="00EE32F2"/>
    <w:rsid w:val="00EE3C8C"/>
    <w:rsid w:val="00EE4AF7"/>
    <w:rsid w:val="00EE6579"/>
    <w:rsid w:val="00EF2C96"/>
    <w:rsid w:val="00EF3269"/>
    <w:rsid w:val="00EF7749"/>
    <w:rsid w:val="00EF7BAC"/>
    <w:rsid w:val="00EF7E10"/>
    <w:rsid w:val="00EF7E4A"/>
    <w:rsid w:val="00F00981"/>
    <w:rsid w:val="00F00ABD"/>
    <w:rsid w:val="00F01A67"/>
    <w:rsid w:val="00F025D7"/>
    <w:rsid w:val="00F03E30"/>
    <w:rsid w:val="00F0439E"/>
    <w:rsid w:val="00F11598"/>
    <w:rsid w:val="00F13C10"/>
    <w:rsid w:val="00F146F1"/>
    <w:rsid w:val="00F14C8F"/>
    <w:rsid w:val="00F14FA0"/>
    <w:rsid w:val="00F150CD"/>
    <w:rsid w:val="00F1574C"/>
    <w:rsid w:val="00F15BA1"/>
    <w:rsid w:val="00F16F68"/>
    <w:rsid w:val="00F20DBD"/>
    <w:rsid w:val="00F24176"/>
    <w:rsid w:val="00F258D0"/>
    <w:rsid w:val="00F32F6F"/>
    <w:rsid w:val="00F35D57"/>
    <w:rsid w:val="00F37762"/>
    <w:rsid w:val="00F41F66"/>
    <w:rsid w:val="00F459F7"/>
    <w:rsid w:val="00F5281F"/>
    <w:rsid w:val="00F52827"/>
    <w:rsid w:val="00F530BC"/>
    <w:rsid w:val="00F5365F"/>
    <w:rsid w:val="00F5431A"/>
    <w:rsid w:val="00F55A7C"/>
    <w:rsid w:val="00F605DF"/>
    <w:rsid w:val="00F610B1"/>
    <w:rsid w:val="00F61A24"/>
    <w:rsid w:val="00F661F3"/>
    <w:rsid w:val="00F66697"/>
    <w:rsid w:val="00F66871"/>
    <w:rsid w:val="00F66983"/>
    <w:rsid w:val="00F71144"/>
    <w:rsid w:val="00F736A1"/>
    <w:rsid w:val="00F74B5C"/>
    <w:rsid w:val="00F77D83"/>
    <w:rsid w:val="00F805B6"/>
    <w:rsid w:val="00F810A4"/>
    <w:rsid w:val="00F82598"/>
    <w:rsid w:val="00F864B9"/>
    <w:rsid w:val="00F875F1"/>
    <w:rsid w:val="00F91678"/>
    <w:rsid w:val="00F92772"/>
    <w:rsid w:val="00F928CF"/>
    <w:rsid w:val="00F93BF3"/>
    <w:rsid w:val="00F94089"/>
    <w:rsid w:val="00F9409A"/>
    <w:rsid w:val="00F94E50"/>
    <w:rsid w:val="00F94F90"/>
    <w:rsid w:val="00F95E6B"/>
    <w:rsid w:val="00F96082"/>
    <w:rsid w:val="00F970E6"/>
    <w:rsid w:val="00FA3841"/>
    <w:rsid w:val="00FA585E"/>
    <w:rsid w:val="00FA597A"/>
    <w:rsid w:val="00FA6AC9"/>
    <w:rsid w:val="00FB21FE"/>
    <w:rsid w:val="00FB335C"/>
    <w:rsid w:val="00FB4A52"/>
    <w:rsid w:val="00FB598E"/>
    <w:rsid w:val="00FB700B"/>
    <w:rsid w:val="00FB7CEF"/>
    <w:rsid w:val="00FC0848"/>
    <w:rsid w:val="00FC2060"/>
    <w:rsid w:val="00FC683C"/>
    <w:rsid w:val="00FC6F44"/>
    <w:rsid w:val="00FC714E"/>
    <w:rsid w:val="00FC7310"/>
    <w:rsid w:val="00FD3882"/>
    <w:rsid w:val="00FD3DB8"/>
    <w:rsid w:val="00FD4821"/>
    <w:rsid w:val="00FD6E0A"/>
    <w:rsid w:val="00FD7E39"/>
    <w:rsid w:val="00FE5106"/>
    <w:rsid w:val="00FF075E"/>
    <w:rsid w:val="00FF40B7"/>
    <w:rsid w:val="00FF60C3"/>
    <w:rsid w:val="0317752E"/>
    <w:rsid w:val="0562EC72"/>
    <w:rsid w:val="05A0548D"/>
    <w:rsid w:val="0728C28C"/>
    <w:rsid w:val="07878260"/>
    <w:rsid w:val="0788C4F5"/>
    <w:rsid w:val="081D3717"/>
    <w:rsid w:val="082CD69A"/>
    <w:rsid w:val="09C8A6FB"/>
    <w:rsid w:val="09ED0606"/>
    <w:rsid w:val="0B64775C"/>
    <w:rsid w:val="0CA842A7"/>
    <w:rsid w:val="0CBAEC27"/>
    <w:rsid w:val="0D8D42AE"/>
    <w:rsid w:val="0E56BC88"/>
    <w:rsid w:val="10AAB332"/>
    <w:rsid w:val="118E5D4A"/>
    <w:rsid w:val="122FD2B0"/>
    <w:rsid w:val="12444C8B"/>
    <w:rsid w:val="132A2DAB"/>
    <w:rsid w:val="18D38CBD"/>
    <w:rsid w:val="1DEBB766"/>
    <w:rsid w:val="20531295"/>
    <w:rsid w:val="2276FC4E"/>
    <w:rsid w:val="24036F61"/>
    <w:rsid w:val="25FC1802"/>
    <w:rsid w:val="26172C5A"/>
    <w:rsid w:val="296CFD1F"/>
    <w:rsid w:val="2BA69DB1"/>
    <w:rsid w:val="2D49EFE5"/>
    <w:rsid w:val="2E04B541"/>
    <w:rsid w:val="2EA20AFC"/>
    <w:rsid w:val="306B10A7"/>
    <w:rsid w:val="3077BEC2"/>
    <w:rsid w:val="31584099"/>
    <w:rsid w:val="327D318B"/>
    <w:rsid w:val="32B6F1D7"/>
    <w:rsid w:val="32C258EC"/>
    <w:rsid w:val="33BE4A1D"/>
    <w:rsid w:val="38981C2D"/>
    <w:rsid w:val="3C2046FA"/>
    <w:rsid w:val="40909760"/>
    <w:rsid w:val="4188FA39"/>
    <w:rsid w:val="4239BA54"/>
    <w:rsid w:val="45FB88A2"/>
    <w:rsid w:val="46143D85"/>
    <w:rsid w:val="4646FCF6"/>
    <w:rsid w:val="49333FF9"/>
    <w:rsid w:val="4A2561AF"/>
    <w:rsid w:val="4A364585"/>
    <w:rsid w:val="4F4F9863"/>
    <w:rsid w:val="51189E0E"/>
    <w:rsid w:val="5140CAFF"/>
    <w:rsid w:val="51472019"/>
    <w:rsid w:val="51EC03B8"/>
    <w:rsid w:val="538020DA"/>
    <w:rsid w:val="5531FCA5"/>
    <w:rsid w:val="558417D4"/>
    <w:rsid w:val="56DBAFE6"/>
    <w:rsid w:val="58A5843A"/>
    <w:rsid w:val="59548825"/>
    <w:rsid w:val="5999BA38"/>
    <w:rsid w:val="647C8A6B"/>
    <w:rsid w:val="66A099D2"/>
    <w:rsid w:val="66E97540"/>
    <w:rsid w:val="69ECC36D"/>
    <w:rsid w:val="6B3516B7"/>
    <w:rsid w:val="6B4FC023"/>
    <w:rsid w:val="6B590A52"/>
    <w:rsid w:val="71C62B75"/>
    <w:rsid w:val="72EE2164"/>
    <w:rsid w:val="73C5102E"/>
    <w:rsid w:val="74C2D0A0"/>
    <w:rsid w:val="762D9952"/>
    <w:rsid w:val="765EF880"/>
    <w:rsid w:val="7660CA29"/>
    <w:rsid w:val="773D6641"/>
    <w:rsid w:val="77747DFE"/>
    <w:rsid w:val="77A9FDDD"/>
    <w:rsid w:val="77F2F756"/>
    <w:rsid w:val="7C59B8D4"/>
    <w:rsid w:val="7D82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9350FA"/>
  <w15:chartTrackingRefBased/>
  <w15:docId w15:val="{4C0A08DC-2D23-4A66-A39B-5ADEB556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4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4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8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8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SURF"/>
    <w:next w:val="BasistekstSURF"/>
    <w:uiPriority w:val="4"/>
    <w:rsid w:val="004862D1"/>
    <w:pPr>
      <w:spacing w:line="270" w:lineRule="atLeast"/>
    </w:pPr>
    <w:rPr>
      <w:rFonts w:ascii="Calibri" w:eastAsia="Times New Roman" w:hAnsi="Calibri" w:cs="Maiandra GD"/>
      <w:color w:val="000000" w:themeColor="text1"/>
      <w:kern w:val="0"/>
      <w:sz w:val="22"/>
      <w:szCs w:val="18"/>
      <w:lang w:eastAsia="nl-NL"/>
      <w14:ligatures w14:val="none"/>
    </w:rPr>
  </w:style>
  <w:style w:type="paragraph" w:styleId="Kop1">
    <w:name w:val="heading 1"/>
    <w:aliases w:val="Kop 1 SURF"/>
    <w:basedOn w:val="Kop1zondernummerSURF"/>
    <w:next w:val="Standaard"/>
    <w:link w:val="Kop1Char"/>
    <w:uiPriority w:val="4"/>
    <w:qFormat/>
    <w:rsid w:val="009A298D"/>
  </w:style>
  <w:style w:type="paragraph" w:styleId="Kop2">
    <w:name w:val="heading 2"/>
    <w:aliases w:val="Kop 2 SURF"/>
    <w:basedOn w:val="Standaard"/>
    <w:next w:val="Standaard"/>
    <w:link w:val="Kop2Char"/>
    <w:uiPriority w:val="4"/>
    <w:unhideWhenUsed/>
    <w:qFormat/>
    <w:rsid w:val="00683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F5700" w:themeColor="accent1" w:themeShade="BF"/>
      <w:sz w:val="32"/>
      <w:szCs w:val="32"/>
    </w:rPr>
  </w:style>
  <w:style w:type="paragraph" w:styleId="Kop3">
    <w:name w:val="heading 3"/>
    <w:aliases w:val="Kop 3 SURF"/>
    <w:basedOn w:val="Standaard"/>
    <w:next w:val="Standaard"/>
    <w:link w:val="Kop3Char"/>
    <w:uiPriority w:val="4"/>
    <w:unhideWhenUsed/>
    <w:qFormat/>
    <w:rsid w:val="00683E04"/>
    <w:pPr>
      <w:keepNext/>
      <w:keepLines/>
      <w:spacing w:before="160" w:after="80"/>
      <w:outlineLvl w:val="2"/>
    </w:pPr>
    <w:rPr>
      <w:rFonts w:eastAsiaTheme="majorEastAsia" w:cstheme="majorBidi"/>
      <w:color w:val="AF5700" w:themeColor="accent1" w:themeShade="BF"/>
      <w:sz w:val="28"/>
      <w:szCs w:val="28"/>
    </w:rPr>
  </w:style>
  <w:style w:type="paragraph" w:styleId="Kop4">
    <w:name w:val="heading 4"/>
    <w:aliases w:val="Kop 4 SURF"/>
    <w:basedOn w:val="Standaard"/>
    <w:next w:val="Standaard"/>
    <w:link w:val="Kop4Char"/>
    <w:uiPriority w:val="4"/>
    <w:unhideWhenUsed/>
    <w:qFormat/>
    <w:rsid w:val="00683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F5700" w:themeColor="accent1" w:themeShade="BF"/>
    </w:rPr>
  </w:style>
  <w:style w:type="paragraph" w:styleId="Kop5">
    <w:name w:val="heading 5"/>
    <w:aliases w:val="Kop 5 SURF"/>
    <w:basedOn w:val="Standaard"/>
    <w:next w:val="Standaard"/>
    <w:link w:val="Kop5Char"/>
    <w:uiPriority w:val="4"/>
    <w:unhideWhenUsed/>
    <w:qFormat/>
    <w:rsid w:val="00683E04"/>
    <w:pPr>
      <w:keepNext/>
      <w:keepLines/>
      <w:spacing w:before="80" w:after="40"/>
      <w:outlineLvl w:val="4"/>
    </w:pPr>
    <w:rPr>
      <w:rFonts w:eastAsiaTheme="majorEastAsia" w:cstheme="majorBidi"/>
      <w:color w:val="AF5700" w:themeColor="accent1" w:themeShade="BF"/>
    </w:rPr>
  </w:style>
  <w:style w:type="paragraph" w:styleId="Kop6">
    <w:name w:val="heading 6"/>
    <w:aliases w:val="Kop 6 SURF"/>
    <w:basedOn w:val="Standaard"/>
    <w:next w:val="Standaard"/>
    <w:link w:val="Kop6Char"/>
    <w:uiPriority w:val="4"/>
    <w:unhideWhenUsed/>
    <w:qFormat/>
    <w:rsid w:val="00683E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aliases w:val="Kop 7 SURF"/>
    <w:basedOn w:val="Standaard"/>
    <w:next w:val="Standaard"/>
    <w:link w:val="Kop7Char"/>
    <w:uiPriority w:val="4"/>
    <w:unhideWhenUsed/>
    <w:qFormat/>
    <w:rsid w:val="00683E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aliases w:val="Kop 8 SURF"/>
    <w:basedOn w:val="Standaard"/>
    <w:next w:val="Standaard"/>
    <w:link w:val="Kop8Char"/>
    <w:uiPriority w:val="4"/>
    <w:unhideWhenUsed/>
    <w:qFormat/>
    <w:rsid w:val="00683E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aliases w:val="Kop 9 SURF"/>
    <w:basedOn w:val="Standaard"/>
    <w:next w:val="Standaard"/>
    <w:link w:val="Kop9Char"/>
    <w:uiPriority w:val="4"/>
    <w:unhideWhenUsed/>
    <w:qFormat/>
    <w:rsid w:val="00683E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SURF Char"/>
    <w:basedOn w:val="Standaardalinea-lettertype"/>
    <w:link w:val="Kop1"/>
    <w:uiPriority w:val="4"/>
    <w:rsid w:val="009A298D"/>
    <w:rPr>
      <w:rFonts w:ascii="Calibri" w:eastAsia="Times New Roman" w:hAnsi="Calibri" w:cs="Maiandra GD"/>
      <w:b/>
      <w:bCs/>
      <w:color w:val="000000" w:themeColor="text1"/>
      <w:kern w:val="0"/>
      <w:sz w:val="32"/>
      <w:szCs w:val="32"/>
      <w:lang w:eastAsia="nl-NL"/>
      <w14:ligatures w14:val="none"/>
    </w:rPr>
  </w:style>
  <w:style w:type="character" w:customStyle="1" w:styleId="Kop2Char">
    <w:name w:val="Kop 2 Char"/>
    <w:aliases w:val="Kop 2 SURF Char"/>
    <w:basedOn w:val="Standaardalinea-lettertype"/>
    <w:link w:val="Kop2"/>
    <w:uiPriority w:val="9"/>
    <w:semiHidden/>
    <w:rsid w:val="00683E04"/>
    <w:rPr>
      <w:rFonts w:asciiTheme="majorHAnsi" w:eastAsiaTheme="majorEastAsia" w:hAnsiTheme="majorHAnsi" w:cstheme="majorBidi"/>
      <w:color w:val="AF5700" w:themeColor="accent1" w:themeShade="BF"/>
      <w:sz w:val="32"/>
      <w:szCs w:val="32"/>
    </w:rPr>
  </w:style>
  <w:style w:type="character" w:customStyle="1" w:styleId="Kop3Char">
    <w:name w:val="Kop 3 Char"/>
    <w:aliases w:val="Kop 3 SURF Char"/>
    <w:basedOn w:val="Standaardalinea-lettertype"/>
    <w:link w:val="Kop3"/>
    <w:uiPriority w:val="9"/>
    <w:semiHidden/>
    <w:rsid w:val="00683E04"/>
    <w:rPr>
      <w:rFonts w:eastAsiaTheme="majorEastAsia" w:cstheme="majorBidi"/>
      <w:color w:val="AF5700" w:themeColor="accent1" w:themeShade="BF"/>
      <w:sz w:val="28"/>
      <w:szCs w:val="28"/>
    </w:rPr>
  </w:style>
  <w:style w:type="character" w:customStyle="1" w:styleId="Kop4Char">
    <w:name w:val="Kop 4 Char"/>
    <w:aliases w:val="Kop 4 SURF Char"/>
    <w:basedOn w:val="Standaardalinea-lettertype"/>
    <w:link w:val="Kop4"/>
    <w:uiPriority w:val="9"/>
    <w:semiHidden/>
    <w:rsid w:val="00683E04"/>
    <w:rPr>
      <w:rFonts w:eastAsiaTheme="majorEastAsia" w:cstheme="majorBidi"/>
      <w:i/>
      <w:iCs/>
      <w:color w:val="AF5700" w:themeColor="accent1" w:themeShade="BF"/>
    </w:rPr>
  </w:style>
  <w:style w:type="character" w:customStyle="1" w:styleId="Kop5Char">
    <w:name w:val="Kop 5 Char"/>
    <w:aliases w:val="Kop 5 SURF Char"/>
    <w:basedOn w:val="Standaardalinea-lettertype"/>
    <w:link w:val="Kop5"/>
    <w:uiPriority w:val="9"/>
    <w:semiHidden/>
    <w:rsid w:val="00683E04"/>
    <w:rPr>
      <w:rFonts w:eastAsiaTheme="majorEastAsia" w:cstheme="majorBidi"/>
      <w:color w:val="AF5700" w:themeColor="accent1" w:themeShade="BF"/>
    </w:rPr>
  </w:style>
  <w:style w:type="character" w:customStyle="1" w:styleId="Kop6Char">
    <w:name w:val="Kop 6 Char"/>
    <w:aliases w:val="Kop 6 SURF Char"/>
    <w:basedOn w:val="Standaardalinea-lettertype"/>
    <w:link w:val="Kop6"/>
    <w:uiPriority w:val="9"/>
    <w:semiHidden/>
    <w:rsid w:val="00683E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aliases w:val="Kop 7 SURF Char"/>
    <w:basedOn w:val="Standaardalinea-lettertype"/>
    <w:link w:val="Kop7"/>
    <w:uiPriority w:val="9"/>
    <w:semiHidden/>
    <w:rsid w:val="00683E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aliases w:val="Kop 8 SURF Char"/>
    <w:basedOn w:val="Standaardalinea-lettertype"/>
    <w:link w:val="Kop8"/>
    <w:uiPriority w:val="9"/>
    <w:semiHidden/>
    <w:rsid w:val="00683E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aliases w:val="Kop 9 SURF Char"/>
    <w:basedOn w:val="Standaardalinea-lettertype"/>
    <w:link w:val="Kop9"/>
    <w:uiPriority w:val="9"/>
    <w:semiHidden/>
    <w:rsid w:val="00683E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KopinhoudsopgaveSURF"/>
    <w:next w:val="Standaard"/>
    <w:link w:val="TitelChar"/>
    <w:uiPriority w:val="10"/>
    <w:qFormat/>
    <w:rsid w:val="004133DB"/>
    <w:pPr>
      <w:spacing w:line="360" w:lineRule="auto"/>
    </w:pPr>
    <w:rPr>
      <w:sz w:val="40"/>
    </w:rPr>
  </w:style>
  <w:style w:type="character" w:customStyle="1" w:styleId="TitelChar">
    <w:name w:val="Titel Char"/>
    <w:basedOn w:val="Standaardalinea-lettertype"/>
    <w:link w:val="Titel"/>
    <w:uiPriority w:val="10"/>
    <w:rsid w:val="004133DB"/>
    <w:rPr>
      <w:rFonts w:ascii="Calibri" w:eastAsia="Times New Roman" w:hAnsi="Calibri" w:cs="Maiandra GD"/>
      <w:b/>
      <w:color w:val="000000" w:themeColor="text1"/>
      <w:kern w:val="0"/>
      <w:sz w:val="40"/>
      <w:szCs w:val="18"/>
      <w:lang w:eastAsia="nl-NL"/>
      <w14:ligatures w14:val="none"/>
    </w:rPr>
  </w:style>
  <w:style w:type="paragraph" w:styleId="Ondertitel">
    <w:name w:val="Subtitle"/>
    <w:basedOn w:val="KopinhoudsopgaveSURF"/>
    <w:next w:val="Standaard"/>
    <w:link w:val="OndertitelChar"/>
    <w:uiPriority w:val="11"/>
    <w:qFormat/>
    <w:rsid w:val="004133DB"/>
    <w:pPr>
      <w:spacing w:line="360" w:lineRule="auto"/>
    </w:pPr>
  </w:style>
  <w:style w:type="character" w:customStyle="1" w:styleId="OndertitelChar">
    <w:name w:val="Ondertitel Char"/>
    <w:basedOn w:val="Standaardalinea-lettertype"/>
    <w:link w:val="Ondertitel"/>
    <w:uiPriority w:val="11"/>
    <w:rsid w:val="004133DB"/>
    <w:rPr>
      <w:rFonts w:ascii="Calibri" w:eastAsia="Times New Roman" w:hAnsi="Calibri" w:cs="Maiandra GD"/>
      <w:b/>
      <w:color w:val="000000" w:themeColor="text1"/>
      <w:kern w:val="0"/>
      <w:sz w:val="32"/>
      <w:szCs w:val="18"/>
      <w:lang w:eastAsia="nl-NL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683E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3E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3E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3E04"/>
    <w:rPr>
      <w:i/>
      <w:iCs/>
      <w:color w:val="AF5700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3E04"/>
    <w:pPr>
      <w:pBdr>
        <w:top w:val="single" w:sz="4" w:space="10" w:color="AF5700" w:themeColor="accent1" w:themeShade="BF"/>
        <w:bottom w:val="single" w:sz="4" w:space="10" w:color="AF5700" w:themeColor="accent1" w:themeShade="BF"/>
      </w:pBdr>
      <w:spacing w:before="360" w:after="360"/>
      <w:ind w:left="864" w:right="864"/>
      <w:jc w:val="center"/>
    </w:pPr>
    <w:rPr>
      <w:i/>
      <w:iCs/>
      <w:color w:val="AF5700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3E04"/>
    <w:rPr>
      <w:i/>
      <w:iCs/>
      <w:color w:val="AF5700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3E04"/>
    <w:rPr>
      <w:b/>
      <w:bCs/>
      <w:smallCaps/>
      <w:color w:val="AF5700" w:themeColor="accent1" w:themeShade="BF"/>
      <w:spacing w:val="5"/>
    </w:rPr>
  </w:style>
  <w:style w:type="paragraph" w:customStyle="1" w:styleId="BasistekstSURF">
    <w:name w:val="Basistekst SURF"/>
    <w:basedOn w:val="Standaard"/>
    <w:qFormat/>
    <w:rsid w:val="004862D1"/>
  </w:style>
  <w:style w:type="character" w:styleId="Hyperlink">
    <w:name w:val="Hyperlink"/>
    <w:aliases w:val="Hyperlink SURF"/>
    <w:basedOn w:val="Standaardalinea-lettertype"/>
    <w:uiPriority w:val="99"/>
    <w:rsid w:val="004862D1"/>
    <w:rPr>
      <w:color w:val="0077C8" w:themeColor="accent3"/>
      <w:u w:val="none"/>
    </w:rPr>
  </w:style>
  <w:style w:type="paragraph" w:styleId="Koptekst">
    <w:name w:val="header"/>
    <w:basedOn w:val="Standaard"/>
    <w:next w:val="BasistekstSURF"/>
    <w:link w:val="KoptekstChar"/>
    <w:uiPriority w:val="98"/>
    <w:semiHidden/>
    <w:rsid w:val="004862D1"/>
  </w:style>
  <w:style w:type="character" w:customStyle="1" w:styleId="KoptekstChar">
    <w:name w:val="Koptekst Char"/>
    <w:basedOn w:val="Standaardalinea-lettertype"/>
    <w:link w:val="Koptekst"/>
    <w:uiPriority w:val="98"/>
    <w:semiHidden/>
    <w:rsid w:val="004862D1"/>
    <w:rPr>
      <w:rFonts w:ascii="Calibri" w:eastAsia="Times New Roman" w:hAnsi="Calibri" w:cs="Maiandra GD"/>
      <w:color w:val="000000" w:themeColor="text1"/>
      <w:kern w:val="0"/>
      <w:sz w:val="22"/>
      <w:szCs w:val="18"/>
      <w:lang w:eastAsia="nl-NL"/>
      <w14:ligatures w14:val="none"/>
    </w:rPr>
  </w:style>
  <w:style w:type="paragraph" w:styleId="Voettekst">
    <w:name w:val="footer"/>
    <w:basedOn w:val="Standaard"/>
    <w:next w:val="BasistekstSURF"/>
    <w:link w:val="VoettekstChar"/>
    <w:uiPriority w:val="99"/>
    <w:rsid w:val="004862D1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62D1"/>
    <w:rPr>
      <w:rFonts w:ascii="Calibri" w:eastAsia="Times New Roman" w:hAnsi="Calibri" w:cs="Maiandra GD"/>
      <w:color w:val="000000" w:themeColor="text1"/>
      <w:kern w:val="0"/>
      <w:sz w:val="22"/>
      <w:szCs w:val="18"/>
      <w:lang w:eastAsia="nl-NL"/>
      <w14:ligatures w14:val="none"/>
    </w:rPr>
  </w:style>
  <w:style w:type="paragraph" w:customStyle="1" w:styleId="KoptekstSURF">
    <w:name w:val="Koptekst SURF"/>
    <w:basedOn w:val="Standaard"/>
    <w:uiPriority w:val="4"/>
    <w:rsid w:val="004862D1"/>
    <w:pPr>
      <w:spacing w:line="260" w:lineRule="exact"/>
    </w:pPr>
    <w:rPr>
      <w:noProof/>
      <w:sz w:val="19"/>
    </w:rPr>
  </w:style>
  <w:style w:type="paragraph" w:customStyle="1" w:styleId="VoettekstSURF">
    <w:name w:val="Voettekst SURF"/>
    <w:basedOn w:val="Standaard"/>
    <w:uiPriority w:val="4"/>
    <w:rsid w:val="004862D1"/>
    <w:pPr>
      <w:spacing w:line="260" w:lineRule="exact"/>
    </w:pPr>
    <w:rPr>
      <w:noProof/>
    </w:rPr>
  </w:style>
  <w:style w:type="paragraph" w:styleId="Inhopg1">
    <w:name w:val="toc 1"/>
    <w:aliases w:val="Inhopg 1 SURF"/>
    <w:basedOn w:val="Standaard"/>
    <w:next w:val="BasistekstSURF"/>
    <w:uiPriority w:val="39"/>
    <w:rsid w:val="004862D1"/>
    <w:pPr>
      <w:tabs>
        <w:tab w:val="right" w:pos="9270"/>
      </w:tabs>
      <w:spacing w:before="220" w:after="260" w:line="320" w:lineRule="exact"/>
      <w:ind w:left="340" w:right="1134" w:hanging="340"/>
    </w:pPr>
    <w:rPr>
      <w:b/>
      <w:color w:val="auto"/>
      <w:sz w:val="26"/>
    </w:rPr>
  </w:style>
  <w:style w:type="paragraph" w:styleId="Inhopg2">
    <w:name w:val="toc 2"/>
    <w:aliases w:val="Inhopg 2 SURF"/>
    <w:basedOn w:val="Standaard"/>
    <w:next w:val="BasistekstSURF"/>
    <w:uiPriority w:val="4"/>
    <w:rsid w:val="004862D1"/>
    <w:pPr>
      <w:tabs>
        <w:tab w:val="right" w:pos="9270"/>
      </w:tabs>
      <w:spacing w:line="260" w:lineRule="exact"/>
      <w:ind w:left="850" w:right="1134" w:hanging="510"/>
    </w:pPr>
    <w:rPr>
      <w:b/>
      <w:color w:val="auto"/>
    </w:rPr>
  </w:style>
  <w:style w:type="paragraph" w:customStyle="1" w:styleId="Kop2zondernummerSURF">
    <w:name w:val="Kop 2 zonder nummer SURF"/>
    <w:basedOn w:val="Standaard"/>
    <w:next w:val="BasistekstSURF"/>
    <w:uiPriority w:val="4"/>
    <w:qFormat/>
    <w:rsid w:val="009430F1"/>
    <w:pPr>
      <w:keepNext/>
      <w:keepLines/>
      <w:spacing w:before="270" w:line="320" w:lineRule="exact"/>
      <w:outlineLvl w:val="1"/>
    </w:pPr>
    <w:rPr>
      <w:b/>
      <w:bCs/>
      <w:iCs/>
      <w:sz w:val="24"/>
      <w:szCs w:val="24"/>
    </w:rPr>
  </w:style>
  <w:style w:type="paragraph" w:customStyle="1" w:styleId="Kop1zondernummerSURF">
    <w:name w:val="Kop 1 zonder nummer SURF"/>
    <w:basedOn w:val="Standaard"/>
    <w:next w:val="BasistekstSURF"/>
    <w:uiPriority w:val="4"/>
    <w:qFormat/>
    <w:rsid w:val="009430F1"/>
    <w:pPr>
      <w:spacing w:before="240"/>
      <w:outlineLvl w:val="0"/>
    </w:pPr>
    <w:rPr>
      <w:b/>
      <w:color w:val="EA7600" w:themeColor="accent1"/>
      <w:sz w:val="28"/>
      <w:szCs w:val="22"/>
    </w:rPr>
  </w:style>
  <w:style w:type="table" w:styleId="Tabelraster">
    <w:name w:val="Table Grid"/>
    <w:basedOn w:val="Standaardtabel"/>
    <w:rsid w:val="004862D1"/>
    <w:pPr>
      <w:spacing w:line="240" w:lineRule="atLeast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basedOn w:val="Standaardalinea-lettertype"/>
    <w:link w:val="Tekstopmerking"/>
    <w:semiHidden/>
    <w:rsid w:val="004862D1"/>
    <w:rPr>
      <w:rFonts w:cs="Maiandra GD"/>
      <w:color w:val="000000" w:themeColor="text1"/>
      <w:sz w:val="18"/>
      <w:szCs w:val="18"/>
    </w:rPr>
  </w:style>
  <w:style w:type="paragraph" w:styleId="Tekstopmerking">
    <w:name w:val="annotation text"/>
    <w:basedOn w:val="Standaard"/>
    <w:next w:val="BasistekstSURF"/>
    <w:link w:val="TekstopmerkingChar"/>
    <w:semiHidden/>
    <w:rsid w:val="004862D1"/>
    <w:rPr>
      <w:rFonts w:asciiTheme="minorHAnsi" w:eastAsiaTheme="minorHAnsi" w:hAnsiTheme="minorHAnsi"/>
      <w:kern w:val="2"/>
      <w:sz w:val="18"/>
      <w:lang w:eastAsia="en-US"/>
      <w14:ligatures w14:val="standardContextual"/>
    </w:rPr>
  </w:style>
  <w:style w:type="character" w:customStyle="1" w:styleId="TekstopmerkingChar1">
    <w:name w:val="Tekst opmerking Char1"/>
    <w:basedOn w:val="Standaardalinea-lettertype"/>
    <w:uiPriority w:val="99"/>
    <w:semiHidden/>
    <w:rsid w:val="004862D1"/>
    <w:rPr>
      <w:rFonts w:ascii="Calibri" w:eastAsia="Times New Roman" w:hAnsi="Calibri" w:cs="Maiandra GD"/>
      <w:color w:val="000000" w:themeColor="text1"/>
      <w:kern w:val="0"/>
      <w:sz w:val="20"/>
      <w:szCs w:val="20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8"/>
    <w:semiHidden/>
    <w:rsid w:val="004862D1"/>
    <w:rPr>
      <w:sz w:val="18"/>
      <w:szCs w:val="18"/>
    </w:rPr>
  </w:style>
  <w:style w:type="paragraph" w:styleId="Kopvaninhoudsopgave">
    <w:name w:val="TOC Heading"/>
    <w:basedOn w:val="Standaard"/>
    <w:next w:val="BasistekstSURF"/>
    <w:uiPriority w:val="39"/>
    <w:unhideWhenUsed/>
    <w:qFormat/>
    <w:rsid w:val="004862D1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numbering" w:customStyle="1" w:styleId="KopnummeringSURF">
    <w:name w:val="Kopnummering SURF"/>
    <w:uiPriority w:val="4"/>
    <w:semiHidden/>
    <w:rsid w:val="004862D1"/>
    <w:pPr>
      <w:numPr>
        <w:numId w:val="1"/>
      </w:numPr>
    </w:pPr>
  </w:style>
  <w:style w:type="paragraph" w:customStyle="1" w:styleId="DocumentgegevenskopjeSURF">
    <w:name w:val="Documentgegevens kopje SURF"/>
    <w:basedOn w:val="Standaard"/>
    <w:uiPriority w:val="4"/>
    <w:rsid w:val="004862D1"/>
    <w:pPr>
      <w:spacing w:line="260" w:lineRule="exact"/>
    </w:pPr>
    <w:rPr>
      <w:noProof/>
    </w:rPr>
  </w:style>
  <w:style w:type="paragraph" w:customStyle="1" w:styleId="DocumentgegevensSURF">
    <w:name w:val="Documentgegevens SURF"/>
    <w:basedOn w:val="Standaard"/>
    <w:uiPriority w:val="4"/>
    <w:rsid w:val="004862D1"/>
    <w:pPr>
      <w:spacing w:line="260" w:lineRule="exact"/>
    </w:pPr>
    <w:rPr>
      <w:noProof/>
    </w:rPr>
  </w:style>
  <w:style w:type="paragraph" w:customStyle="1" w:styleId="PaginanummerSURF">
    <w:name w:val="Paginanummer SURF"/>
    <w:basedOn w:val="Standaard"/>
    <w:uiPriority w:val="4"/>
    <w:rsid w:val="004862D1"/>
    <w:pPr>
      <w:spacing w:line="257" w:lineRule="exact"/>
      <w:jc w:val="right"/>
    </w:pPr>
    <w:rPr>
      <w:noProof/>
      <w:sz w:val="18"/>
    </w:rPr>
  </w:style>
  <w:style w:type="paragraph" w:customStyle="1" w:styleId="TitelSURF">
    <w:name w:val="Titel SURF"/>
    <w:basedOn w:val="Standaard"/>
    <w:uiPriority w:val="4"/>
    <w:qFormat/>
    <w:rsid w:val="004862D1"/>
    <w:pPr>
      <w:keepLines/>
      <w:spacing w:line="480" w:lineRule="exact"/>
    </w:pPr>
    <w:rPr>
      <w:b/>
      <w:sz w:val="40"/>
    </w:rPr>
  </w:style>
  <w:style w:type="paragraph" w:customStyle="1" w:styleId="SubtitelSURF">
    <w:name w:val="Subtitel SURF"/>
    <w:basedOn w:val="Standaard"/>
    <w:uiPriority w:val="4"/>
    <w:qFormat/>
    <w:rsid w:val="004133DB"/>
    <w:pPr>
      <w:keepLines/>
      <w:numPr>
        <w:ilvl w:val="1"/>
      </w:numPr>
      <w:spacing w:line="420" w:lineRule="exact"/>
    </w:pPr>
    <w:rPr>
      <w:sz w:val="34"/>
    </w:rPr>
  </w:style>
  <w:style w:type="numbering" w:customStyle="1" w:styleId="BijlagenummeringSURF">
    <w:name w:val="Bijlagenummering SURF"/>
    <w:uiPriority w:val="4"/>
    <w:semiHidden/>
    <w:rsid w:val="004862D1"/>
    <w:pPr>
      <w:numPr>
        <w:numId w:val="2"/>
      </w:numPr>
    </w:pPr>
  </w:style>
  <w:style w:type="paragraph" w:customStyle="1" w:styleId="Bijlagekop1SURF">
    <w:name w:val="Bijlage kop 1 SURF"/>
    <w:basedOn w:val="Standaard"/>
    <w:next w:val="BasistekstSURF"/>
    <w:uiPriority w:val="4"/>
    <w:qFormat/>
    <w:rsid w:val="004862D1"/>
    <w:pPr>
      <w:keepNext/>
      <w:keepLines/>
      <w:pageBreakBefore/>
      <w:numPr>
        <w:numId w:val="3"/>
      </w:numPr>
      <w:tabs>
        <w:tab w:val="left" w:pos="709"/>
      </w:tabs>
      <w:spacing w:after="270" w:line="400" w:lineRule="exact"/>
      <w:ind w:left="284"/>
      <w:outlineLvl w:val="0"/>
    </w:pPr>
    <w:rPr>
      <w:b/>
      <w:bCs/>
      <w:sz w:val="32"/>
      <w:szCs w:val="32"/>
    </w:rPr>
  </w:style>
  <w:style w:type="paragraph" w:customStyle="1" w:styleId="Bijlagekop2SURF">
    <w:name w:val="Bijlage kop 2 SURF"/>
    <w:basedOn w:val="Standaard"/>
    <w:next w:val="BasistekstSURF"/>
    <w:uiPriority w:val="4"/>
    <w:qFormat/>
    <w:rsid w:val="004862D1"/>
    <w:pPr>
      <w:keepNext/>
      <w:keepLines/>
      <w:numPr>
        <w:ilvl w:val="1"/>
        <w:numId w:val="3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customStyle="1" w:styleId="KopinhoudsopgaveSURF">
    <w:name w:val="Kop inhoudsopgave SURF"/>
    <w:basedOn w:val="Standaard"/>
    <w:next w:val="BasistekstSURF"/>
    <w:uiPriority w:val="4"/>
    <w:rsid w:val="004862D1"/>
    <w:pPr>
      <w:spacing w:line="360" w:lineRule="exact"/>
    </w:pPr>
    <w:rPr>
      <w:b/>
      <w:sz w:val="32"/>
    </w:rPr>
  </w:style>
  <w:style w:type="character" w:customStyle="1" w:styleId="wacimagecontainer">
    <w:name w:val="wacimagecontainer"/>
    <w:basedOn w:val="Standaardalinea-lettertype"/>
    <w:rsid w:val="004862D1"/>
  </w:style>
  <w:style w:type="paragraph" w:customStyle="1" w:styleId="KaderkopSURF">
    <w:name w:val="Kaderkop SURF"/>
    <w:basedOn w:val="Standaard"/>
    <w:next w:val="BasistekstSURF"/>
    <w:uiPriority w:val="4"/>
    <w:rsid w:val="00FB21FE"/>
    <w:rPr>
      <w:b/>
    </w:rPr>
  </w:style>
  <w:style w:type="table" w:customStyle="1" w:styleId="TabelstijllichtgroenSURF">
    <w:name w:val="Tabelstijl (lichtgroen) SURF"/>
    <w:basedOn w:val="Standaardtabel"/>
    <w:uiPriority w:val="99"/>
    <w:rsid w:val="00D2755D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A9C23F" w:themeColor="accent6"/>
        <w:insideV w:val="single" w:sz="4" w:space="0" w:color="A9C23F" w:themeColor="accent6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A9C23F" w:themeFill="accent6"/>
      </w:tcPr>
    </w:tblStylePr>
  </w:style>
  <w:style w:type="character" w:styleId="Subtielebenadrukking">
    <w:name w:val="Subtle Emphasis"/>
    <w:basedOn w:val="Standaardalinea-lettertype"/>
    <w:uiPriority w:val="19"/>
    <w:qFormat/>
    <w:rsid w:val="000A5715"/>
    <w:rPr>
      <w:i/>
      <w:iCs/>
      <w:color w:val="404040" w:themeColor="text1" w:themeTint="BF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7DEB"/>
    <w:pPr>
      <w:spacing w:line="240" w:lineRule="auto"/>
    </w:pPr>
    <w:rPr>
      <w:rFonts w:ascii="Calibri" w:eastAsia="Times New Roman" w:hAnsi="Calibri"/>
      <w:b/>
      <w:bCs/>
      <w:kern w:val="0"/>
      <w:sz w:val="20"/>
      <w:szCs w:val="2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7DEB"/>
    <w:rPr>
      <w:rFonts w:ascii="Calibri" w:eastAsia="Times New Roman" w:hAnsi="Calibri" w:cs="Maiandra GD"/>
      <w:b/>
      <w:bCs/>
      <w:color w:val="000000" w:themeColor="text1"/>
      <w:kern w:val="0"/>
      <w:sz w:val="20"/>
      <w:szCs w:val="20"/>
      <w:lang w:eastAsia="nl-NL"/>
      <w14:ligatures w14:val="none"/>
    </w:rPr>
  </w:style>
  <w:style w:type="paragraph" w:styleId="Revisie">
    <w:name w:val="Revision"/>
    <w:hidden/>
    <w:uiPriority w:val="99"/>
    <w:semiHidden/>
    <w:rsid w:val="006F692E"/>
    <w:rPr>
      <w:rFonts w:ascii="Calibri" w:eastAsia="Times New Roman" w:hAnsi="Calibri" w:cs="Maiandra GD"/>
      <w:color w:val="000000" w:themeColor="text1"/>
      <w:kern w:val="0"/>
      <w:sz w:val="22"/>
      <w:szCs w:val="18"/>
      <w:lang w:eastAsia="nl-NL"/>
      <w14:ligatures w14:val="none"/>
    </w:rPr>
  </w:style>
  <w:style w:type="character" w:styleId="Vermelding">
    <w:name w:val="Mention"/>
    <w:basedOn w:val="Standaardalinea-lettertype"/>
    <w:uiPriority w:val="99"/>
    <w:unhideWhenUsed/>
    <w:rsid w:val="00281BA5"/>
    <w:rPr>
      <w:color w:val="2B579A"/>
      <w:shd w:val="clear" w:color="auto" w:fill="E1DFDD"/>
    </w:rPr>
  </w:style>
  <w:style w:type="paragraph" w:styleId="Geenafstand">
    <w:name w:val="No Spacing"/>
    <w:uiPriority w:val="1"/>
    <w:qFormat/>
    <w:rsid w:val="004D5C74"/>
    <w:rPr>
      <w:rFonts w:ascii="Calibri" w:eastAsia="Times New Roman" w:hAnsi="Calibri" w:cs="Maiandra GD"/>
      <w:color w:val="000000" w:themeColor="text1"/>
      <w:kern w:val="0"/>
      <w:sz w:val="22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A6307F"/>
    <w:pPr>
      <w:spacing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6307F"/>
    <w:rPr>
      <w:sz w:val="20"/>
      <w:szCs w:val="20"/>
    </w:rPr>
  </w:style>
  <w:style w:type="character" w:styleId="Voetnootmarkering">
    <w:name w:val="footnote reference"/>
    <w:basedOn w:val="Standaardalinea-lettertype"/>
    <w:unhideWhenUsed/>
    <w:qFormat/>
    <w:rsid w:val="00A6307F"/>
    <w:rPr>
      <w:vertAlign w:val="superscript"/>
    </w:rPr>
  </w:style>
  <w:style w:type="paragraph" w:styleId="Inhopg3">
    <w:name w:val="toc 3"/>
    <w:basedOn w:val="Standaard"/>
    <w:next w:val="Standaard"/>
    <w:autoRedefine/>
    <w:uiPriority w:val="39"/>
    <w:unhideWhenUsed/>
    <w:rsid w:val="00367A98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szCs w:val="22"/>
    </w:rPr>
  </w:style>
  <w:style w:type="paragraph" w:styleId="Inhopg5">
    <w:name w:val="toc 5"/>
    <w:basedOn w:val="Standaard"/>
    <w:next w:val="Standaard"/>
    <w:autoRedefine/>
    <w:uiPriority w:val="39"/>
    <w:unhideWhenUsed/>
    <w:rsid w:val="009A298D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9A298D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9A298D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9A298D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unhideWhenUsed/>
    <w:rsid w:val="009A298D"/>
    <w:pPr>
      <w:spacing w:after="100"/>
      <w:ind w:left="1760"/>
    </w:pPr>
  </w:style>
  <w:style w:type="numbering" w:styleId="1ai">
    <w:name w:val="Outline List 1"/>
    <w:basedOn w:val="Geenlijst"/>
    <w:uiPriority w:val="98"/>
    <w:semiHidden/>
    <w:rsid w:val="009A298D"/>
    <w:pPr>
      <w:numPr>
        <w:numId w:val="34"/>
      </w:numPr>
    </w:pPr>
  </w:style>
  <w:style w:type="paragraph" w:customStyle="1" w:styleId="ZsyseenpuntSURF">
    <w:name w:val="Zsyseenpunt SURF"/>
    <w:basedOn w:val="Standaard"/>
    <w:uiPriority w:val="4"/>
    <w:semiHidden/>
    <w:rsid w:val="009A298D"/>
    <w:pPr>
      <w:spacing w:line="20" w:lineRule="exact"/>
    </w:pPr>
    <w:rPr>
      <w:sz w:val="2"/>
    </w:rPr>
  </w:style>
  <w:style w:type="paragraph" w:customStyle="1" w:styleId="LicentietekstSURF">
    <w:name w:val="Licentietekst SURF"/>
    <w:basedOn w:val="Standaard"/>
    <w:uiPriority w:val="4"/>
    <w:rsid w:val="009A298D"/>
    <w:pPr>
      <w:spacing w:line="260" w:lineRule="exact"/>
    </w:pPr>
    <w:rPr>
      <w:noProof/>
      <w:sz w:val="19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3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s.exodus-privacy.eu.org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c.surf.nl/asset/avg-canvas-voor-medewerke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r0011\OneDrive%20-%20SURF\PEC%20-%20Repository\Repository%20PEC%20documenten\Privacycheck%20-%20verantwoording%20verwerking.dotx" TargetMode="External"/></Relationships>
</file>

<file path=word/theme/theme1.xml><?xml version="1.0" encoding="utf-8"?>
<a:theme xmlns:a="http://schemas.openxmlformats.org/drawingml/2006/main" name="Surf">
  <a:themeElements>
    <a:clrScheme name="Kleuren SURF Rapport">
      <a:dk1>
        <a:sysClr val="windowText" lastClr="000000"/>
      </a:dk1>
      <a:lt1>
        <a:sysClr val="window" lastClr="FFFFFF"/>
      </a:lt1>
      <a:dk2>
        <a:srgbClr val="000000"/>
      </a:dk2>
      <a:lt2>
        <a:srgbClr val="772583"/>
      </a:lt2>
      <a:accent1>
        <a:srgbClr val="EA7600"/>
      </a:accent1>
      <a:accent2>
        <a:srgbClr val="E03C31"/>
      </a:accent2>
      <a:accent3>
        <a:srgbClr val="0077C8"/>
      </a:accent3>
      <a:accent4>
        <a:srgbClr val="009F4D"/>
      </a:accent4>
      <a:accent5>
        <a:srgbClr val="FEDB00"/>
      </a:accent5>
      <a:accent6>
        <a:srgbClr val="A9C23F"/>
      </a:accent6>
      <a:hlink>
        <a:srgbClr val="0077C8"/>
      </a:hlink>
      <a:folHlink>
        <a:srgbClr val="009F4D"/>
      </a:folHlink>
    </a:clrScheme>
    <a:fontScheme name="Lettertypen SURF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81F2A3EF99468695EBB3ACE05DA2" ma:contentTypeVersion="4" ma:contentTypeDescription="Een nieuw document maken." ma:contentTypeScope="" ma:versionID="956c336b111fe23c534a71737640f89d">
  <xsd:schema xmlns:xsd="http://www.w3.org/2001/XMLSchema" xmlns:xs="http://www.w3.org/2001/XMLSchema" xmlns:p="http://schemas.microsoft.com/office/2006/metadata/properties" xmlns:ns2="346e5cf6-46bf-48b1-8aee-6a13bbbea3a7" targetNamespace="http://schemas.microsoft.com/office/2006/metadata/properties" ma:root="true" ma:fieldsID="e3ef71afa35325196e589cf42898f5e1" ns2:_="">
    <xsd:import namespace="346e5cf6-46bf-48b1-8aee-6a13bbbea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5cf6-46bf-48b1-8aee-6a13bbbea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8F970-EA94-484A-8BB7-D4E90B792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DB45C-730E-4CB4-8F74-20E31F17B3B4}"/>
</file>

<file path=customXml/itemProps3.xml><?xml version="1.0" encoding="utf-8"?>
<ds:datastoreItem xmlns:ds="http://schemas.openxmlformats.org/officeDocument/2006/customXml" ds:itemID="{510962B5-0170-224E-9D86-1825C91E1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D69B58-624C-4D73-A2DC-94468B577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Privacycheck - verantwoording verwerking.dotx</Template>
  <TotalTime>1</TotalTime>
  <Pages>3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privacycheck - verantwoording verwerking</dc:title>
  <dc:subject/>
  <dc:creator>Helma de Boer</dc:creator>
  <cp:keywords>PEC-sjabloon</cp:keywords>
  <dc:description/>
  <cp:lastModifiedBy>Helma de Boer</cp:lastModifiedBy>
  <cp:revision>1</cp:revision>
  <cp:lastPrinted>2025-05-26T12:00:00Z</cp:lastPrinted>
  <dcterms:created xsi:type="dcterms:W3CDTF">2025-05-26T12:30:00Z</dcterms:created>
  <dcterms:modified xsi:type="dcterms:W3CDTF">2025-05-26T12:31:00Z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0x010100B1C881F2A3EF99468695EBB3ACE05DA2</vt:lpwstr>
  </property>
</Properties>
</file>