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0771051A" w:rsidR="003320FE" w:rsidRDefault="009037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E81FCD" w:rsidRPr="00E81FCD">
                  <w:t>Privacyverklaring</w:t>
                </w:r>
              </w:sdtContent>
            </w:sdt>
          </w:p>
          <w:p w14:paraId="35BC000B" w14:textId="05EFEFF6" w:rsidR="003320FE" w:rsidRPr="003320FE" w:rsidRDefault="0090370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E81FCD" w:rsidRPr="00E81FCD">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9037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9037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proofErr w:type="gramStart"/>
            <w:r>
              <w:t>x</w:t>
            </w:r>
            <w:proofErr w:type="gramEnd"/>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6E503E22" w:rsidR="00480AB9" w:rsidRPr="000A1B96" w:rsidRDefault="00480AB9" w:rsidP="00C57534">
            <w:pPr>
              <w:pStyle w:val="BasistekstSURF"/>
              <w:rPr>
                <w:highlight w:val="yellow"/>
              </w:rPr>
            </w:pPr>
            <w:r>
              <w:rPr>
                <w:highlight w:val="yellow"/>
              </w:rPr>
              <w:t>[</w:t>
            </w:r>
            <w:r w:rsidR="00E81FCD">
              <w:rPr>
                <w:highlight w:val="yellow"/>
              </w:rPr>
              <w:t>PRIVACYBELEID]</w:t>
            </w:r>
          </w:p>
        </w:tc>
        <w:tc>
          <w:tcPr>
            <w:tcW w:w="1701" w:type="dxa"/>
          </w:tcPr>
          <w:p w14:paraId="7E54919C" w14:textId="77777777" w:rsidR="00480AB9" w:rsidRDefault="00480AB9" w:rsidP="00C57534">
            <w:pPr>
              <w:pStyle w:val="BasistekstSURF"/>
              <w:jc w:val="center"/>
            </w:pPr>
            <w:proofErr w:type="gramStart"/>
            <w:r>
              <w:t>x</w:t>
            </w:r>
            <w:proofErr w:type="gramEnd"/>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0A3457CC" w:rsidR="00480AB9" w:rsidRPr="000A1B96" w:rsidRDefault="00480AB9" w:rsidP="00C57534">
            <w:pPr>
              <w:pStyle w:val="BasistekstSURF"/>
              <w:rPr>
                <w:highlight w:val="yellow"/>
              </w:rPr>
            </w:pPr>
          </w:p>
        </w:tc>
        <w:tc>
          <w:tcPr>
            <w:tcW w:w="1701" w:type="dxa"/>
          </w:tcPr>
          <w:p w14:paraId="33083BA8" w14:textId="1518DABE"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698713C6"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w:t>
      </w:r>
      <w:r w:rsidR="00E81FCD">
        <w:rPr>
          <w:b/>
          <w:bCs/>
        </w:rPr>
        <w:t xml:space="preserve"> Privacy</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3B01BF04" w:rsidR="00480AB9" w:rsidRDefault="00903700" w:rsidP="00C57534">
            <w:pPr>
              <w:pStyle w:val="BasistekstSURF"/>
            </w:pPr>
            <w:r>
              <w:t>RB.01, RB.02</w:t>
            </w:r>
          </w:p>
        </w:tc>
      </w:tr>
      <w:tr w:rsidR="00480AB9" w14:paraId="1EA94D7B" w14:textId="77777777" w:rsidTr="00C57534">
        <w:tc>
          <w:tcPr>
            <w:tcW w:w="2621" w:type="dxa"/>
          </w:tcPr>
          <w:p w14:paraId="31159FA3" w14:textId="4EE2158D" w:rsidR="00480AB9" w:rsidRDefault="00E81FCD" w:rsidP="00C57534">
            <w:pPr>
              <w:pStyle w:val="BasistekstSURF"/>
            </w:pPr>
            <w:r>
              <w:t>…</w:t>
            </w: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7777777"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08B0684C" w14:textId="5FE26841" w:rsidR="00814671" w:rsidRDefault="00D33090">
            <w:pPr>
              <w:pStyle w:val="Inhopg5"/>
              <w:rPr>
                <w:rFonts w:asciiTheme="minorHAnsi" w:eastAsiaTheme="minorEastAsia" w:hAnsiTheme="minorHAnsi" w:cstheme="minorBidi"/>
                <w:b w:val="0"/>
                <w:noProof/>
                <w:kern w:val="2"/>
                <w:sz w:val="24"/>
                <w:szCs w:val="24"/>
                <w14:ligatures w14:val="standardContextual"/>
              </w:rPr>
            </w:pPr>
            <w:r>
              <w:rPr>
                <w:b w:val="0"/>
                <w:color w:val="0077C8" w:themeColor="accent3"/>
              </w:rPr>
              <w:fldChar w:fldCharType="begin"/>
            </w:r>
            <w:r>
              <w:rPr>
                <w:b w:val="0"/>
                <w:color w:val="0077C8" w:themeColor="accent3"/>
              </w:rPr>
              <w:instrText xml:space="preserve"> TOC \h \z \t "Kop 1;1;Kop 2;2;Kop 2 zonder nummer SURF;6;Kop 1 zonder nummer SURF;5;Bijlage kop 1 SURF;8;Bijlage kop 2 SURF;9" </w:instrText>
            </w:r>
            <w:r>
              <w:rPr>
                <w:b w:val="0"/>
                <w:color w:val="0077C8" w:themeColor="accent3"/>
              </w:rPr>
              <w:fldChar w:fldCharType="separate"/>
            </w:r>
            <w:hyperlink w:anchor="_Toc174535535" w:history="1">
              <w:r w:rsidR="00814671" w:rsidRPr="00435FF7">
                <w:rPr>
                  <w:rStyle w:val="Hyperlink"/>
                  <w:noProof/>
                </w:rPr>
                <w:t>Samenvatting</w:t>
              </w:r>
              <w:r w:rsidR="00814671">
                <w:rPr>
                  <w:noProof/>
                  <w:webHidden/>
                </w:rPr>
                <w:tab/>
              </w:r>
              <w:r w:rsidR="00814671">
                <w:rPr>
                  <w:noProof/>
                  <w:webHidden/>
                </w:rPr>
                <w:fldChar w:fldCharType="begin"/>
              </w:r>
              <w:r w:rsidR="00814671">
                <w:rPr>
                  <w:noProof/>
                  <w:webHidden/>
                </w:rPr>
                <w:instrText xml:space="preserve"> PAGEREF _Toc174535535 \h </w:instrText>
              </w:r>
              <w:r w:rsidR="00814671">
                <w:rPr>
                  <w:noProof/>
                  <w:webHidden/>
                </w:rPr>
              </w:r>
              <w:r w:rsidR="00814671">
                <w:rPr>
                  <w:noProof/>
                  <w:webHidden/>
                </w:rPr>
                <w:fldChar w:fldCharType="separate"/>
              </w:r>
              <w:r w:rsidR="00814671">
                <w:rPr>
                  <w:noProof/>
                  <w:webHidden/>
                </w:rPr>
                <w:t>4</w:t>
              </w:r>
              <w:r w:rsidR="00814671">
                <w:rPr>
                  <w:noProof/>
                  <w:webHidden/>
                </w:rPr>
                <w:fldChar w:fldCharType="end"/>
              </w:r>
            </w:hyperlink>
          </w:p>
          <w:p w14:paraId="729DCF7F" w14:textId="1F78D610" w:rsidR="00814671" w:rsidRDefault="00903700">
            <w:pPr>
              <w:pStyle w:val="Inhopg1"/>
              <w:rPr>
                <w:rFonts w:asciiTheme="minorHAnsi" w:eastAsiaTheme="minorEastAsia" w:hAnsiTheme="minorHAnsi" w:cstheme="minorBidi"/>
                <w:b w:val="0"/>
                <w:noProof/>
                <w:kern w:val="2"/>
                <w:sz w:val="24"/>
                <w:szCs w:val="24"/>
                <w14:ligatures w14:val="standardContextual"/>
              </w:rPr>
            </w:pPr>
            <w:hyperlink w:anchor="_Toc174535536" w:history="1">
              <w:r w:rsidR="00814671" w:rsidRPr="00435FF7">
                <w:rPr>
                  <w:rStyle w:val="Hyperlink"/>
                  <w:noProof/>
                </w:rPr>
                <w:t>1</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Inleiding</w:t>
              </w:r>
              <w:r w:rsidR="00814671">
                <w:rPr>
                  <w:noProof/>
                  <w:webHidden/>
                </w:rPr>
                <w:tab/>
              </w:r>
              <w:r w:rsidR="00814671">
                <w:rPr>
                  <w:noProof/>
                  <w:webHidden/>
                </w:rPr>
                <w:fldChar w:fldCharType="begin"/>
              </w:r>
              <w:r w:rsidR="00814671">
                <w:rPr>
                  <w:noProof/>
                  <w:webHidden/>
                </w:rPr>
                <w:instrText xml:space="preserve"> PAGEREF _Toc174535536 \h </w:instrText>
              </w:r>
              <w:r w:rsidR="00814671">
                <w:rPr>
                  <w:noProof/>
                  <w:webHidden/>
                </w:rPr>
              </w:r>
              <w:r w:rsidR="00814671">
                <w:rPr>
                  <w:noProof/>
                  <w:webHidden/>
                </w:rPr>
                <w:fldChar w:fldCharType="separate"/>
              </w:r>
              <w:r w:rsidR="00814671">
                <w:rPr>
                  <w:noProof/>
                  <w:webHidden/>
                </w:rPr>
                <w:t>5</w:t>
              </w:r>
              <w:r w:rsidR="00814671">
                <w:rPr>
                  <w:noProof/>
                  <w:webHidden/>
                </w:rPr>
                <w:fldChar w:fldCharType="end"/>
              </w:r>
            </w:hyperlink>
          </w:p>
          <w:p w14:paraId="2B2E3B91" w14:textId="0C59427C"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37" w:history="1">
              <w:r w:rsidR="00814671" w:rsidRPr="00435FF7">
                <w:rPr>
                  <w:rStyle w:val="Hyperlink"/>
                  <w:noProof/>
                </w:rPr>
                <w:t>1.1</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Onze privacyverklaring in het kort</w:t>
              </w:r>
              <w:r w:rsidR="00814671">
                <w:rPr>
                  <w:noProof/>
                  <w:webHidden/>
                </w:rPr>
                <w:tab/>
              </w:r>
              <w:r w:rsidR="00814671">
                <w:rPr>
                  <w:noProof/>
                  <w:webHidden/>
                </w:rPr>
                <w:fldChar w:fldCharType="begin"/>
              </w:r>
              <w:r w:rsidR="00814671">
                <w:rPr>
                  <w:noProof/>
                  <w:webHidden/>
                </w:rPr>
                <w:instrText xml:space="preserve"> PAGEREF _Toc174535537 \h </w:instrText>
              </w:r>
              <w:r w:rsidR="00814671">
                <w:rPr>
                  <w:noProof/>
                  <w:webHidden/>
                </w:rPr>
              </w:r>
              <w:r w:rsidR="00814671">
                <w:rPr>
                  <w:noProof/>
                  <w:webHidden/>
                </w:rPr>
                <w:fldChar w:fldCharType="separate"/>
              </w:r>
              <w:r w:rsidR="00814671">
                <w:rPr>
                  <w:noProof/>
                  <w:webHidden/>
                </w:rPr>
                <w:t>5</w:t>
              </w:r>
              <w:r w:rsidR="00814671">
                <w:rPr>
                  <w:noProof/>
                  <w:webHidden/>
                </w:rPr>
                <w:fldChar w:fldCharType="end"/>
              </w:r>
            </w:hyperlink>
          </w:p>
          <w:p w14:paraId="27AFE9E4" w14:textId="0CAEB4F9"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38" w:history="1">
              <w:r w:rsidR="00814671" w:rsidRPr="00435FF7">
                <w:rPr>
                  <w:rStyle w:val="Hyperlink"/>
                  <w:noProof/>
                </w:rPr>
                <w:t>1.2</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Wat lees je verder in deze privacyverklaring?</w:t>
              </w:r>
              <w:r w:rsidR="00814671">
                <w:rPr>
                  <w:noProof/>
                  <w:webHidden/>
                </w:rPr>
                <w:tab/>
              </w:r>
              <w:r w:rsidR="00814671">
                <w:rPr>
                  <w:noProof/>
                  <w:webHidden/>
                </w:rPr>
                <w:fldChar w:fldCharType="begin"/>
              </w:r>
              <w:r w:rsidR="00814671">
                <w:rPr>
                  <w:noProof/>
                  <w:webHidden/>
                </w:rPr>
                <w:instrText xml:space="preserve"> PAGEREF _Toc174535538 \h </w:instrText>
              </w:r>
              <w:r w:rsidR="00814671">
                <w:rPr>
                  <w:noProof/>
                  <w:webHidden/>
                </w:rPr>
              </w:r>
              <w:r w:rsidR="00814671">
                <w:rPr>
                  <w:noProof/>
                  <w:webHidden/>
                </w:rPr>
                <w:fldChar w:fldCharType="separate"/>
              </w:r>
              <w:r w:rsidR="00814671">
                <w:rPr>
                  <w:noProof/>
                  <w:webHidden/>
                </w:rPr>
                <w:t>5</w:t>
              </w:r>
              <w:r w:rsidR="00814671">
                <w:rPr>
                  <w:noProof/>
                  <w:webHidden/>
                </w:rPr>
                <w:fldChar w:fldCharType="end"/>
              </w:r>
            </w:hyperlink>
          </w:p>
          <w:p w14:paraId="22AC9CDB" w14:textId="43B407EE"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39" w:history="1">
              <w:r w:rsidR="00814671" w:rsidRPr="00435FF7">
                <w:rPr>
                  <w:rStyle w:val="Hyperlink"/>
                  <w:noProof/>
                </w:rPr>
                <w:t>1.3</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Verklarende woordenlijst</w:t>
              </w:r>
              <w:r w:rsidR="00814671">
                <w:rPr>
                  <w:noProof/>
                  <w:webHidden/>
                </w:rPr>
                <w:tab/>
              </w:r>
              <w:r w:rsidR="00814671">
                <w:rPr>
                  <w:noProof/>
                  <w:webHidden/>
                </w:rPr>
                <w:fldChar w:fldCharType="begin"/>
              </w:r>
              <w:r w:rsidR="00814671">
                <w:rPr>
                  <w:noProof/>
                  <w:webHidden/>
                </w:rPr>
                <w:instrText xml:space="preserve"> PAGEREF _Toc174535539 \h </w:instrText>
              </w:r>
              <w:r w:rsidR="00814671">
                <w:rPr>
                  <w:noProof/>
                  <w:webHidden/>
                </w:rPr>
              </w:r>
              <w:r w:rsidR="00814671">
                <w:rPr>
                  <w:noProof/>
                  <w:webHidden/>
                </w:rPr>
                <w:fldChar w:fldCharType="separate"/>
              </w:r>
              <w:r w:rsidR="00814671">
                <w:rPr>
                  <w:noProof/>
                  <w:webHidden/>
                </w:rPr>
                <w:t>5</w:t>
              </w:r>
              <w:r w:rsidR="00814671">
                <w:rPr>
                  <w:noProof/>
                  <w:webHidden/>
                </w:rPr>
                <w:fldChar w:fldCharType="end"/>
              </w:r>
            </w:hyperlink>
          </w:p>
          <w:p w14:paraId="530A4CE8" w14:textId="01F43764" w:rsidR="00814671" w:rsidRDefault="00903700">
            <w:pPr>
              <w:pStyle w:val="Inhopg1"/>
              <w:rPr>
                <w:rFonts w:asciiTheme="minorHAnsi" w:eastAsiaTheme="minorEastAsia" w:hAnsiTheme="minorHAnsi" w:cstheme="minorBidi"/>
                <w:b w:val="0"/>
                <w:noProof/>
                <w:kern w:val="2"/>
                <w:sz w:val="24"/>
                <w:szCs w:val="24"/>
                <w14:ligatures w14:val="standardContextual"/>
              </w:rPr>
            </w:pPr>
            <w:hyperlink w:anchor="_Toc174535540" w:history="1">
              <w:r w:rsidR="00814671" w:rsidRPr="00435FF7">
                <w:rPr>
                  <w:rStyle w:val="Hyperlink"/>
                  <w:noProof/>
                </w:rPr>
                <w:t>2</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Wat zijn jouw privacyrechten?</w:t>
              </w:r>
              <w:r w:rsidR="00814671">
                <w:rPr>
                  <w:noProof/>
                  <w:webHidden/>
                </w:rPr>
                <w:tab/>
              </w:r>
              <w:r w:rsidR="00814671">
                <w:rPr>
                  <w:noProof/>
                  <w:webHidden/>
                </w:rPr>
                <w:fldChar w:fldCharType="begin"/>
              </w:r>
              <w:r w:rsidR="00814671">
                <w:rPr>
                  <w:noProof/>
                  <w:webHidden/>
                </w:rPr>
                <w:instrText xml:space="preserve"> PAGEREF _Toc174535540 \h </w:instrText>
              </w:r>
              <w:r w:rsidR="00814671">
                <w:rPr>
                  <w:noProof/>
                  <w:webHidden/>
                </w:rPr>
              </w:r>
              <w:r w:rsidR="00814671">
                <w:rPr>
                  <w:noProof/>
                  <w:webHidden/>
                </w:rPr>
                <w:fldChar w:fldCharType="separate"/>
              </w:r>
              <w:r w:rsidR="00814671">
                <w:rPr>
                  <w:noProof/>
                  <w:webHidden/>
                </w:rPr>
                <w:t>7</w:t>
              </w:r>
              <w:r w:rsidR="00814671">
                <w:rPr>
                  <w:noProof/>
                  <w:webHidden/>
                </w:rPr>
                <w:fldChar w:fldCharType="end"/>
              </w:r>
            </w:hyperlink>
          </w:p>
          <w:p w14:paraId="4D3547D5" w14:textId="75736837"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1" w:history="1">
              <w:r w:rsidR="00814671" w:rsidRPr="00435FF7">
                <w:rPr>
                  <w:rStyle w:val="Hyperlink"/>
                  <w:noProof/>
                </w:rPr>
                <w:t>2.1</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Jouw privacyrechten</w:t>
              </w:r>
              <w:r w:rsidR="00814671">
                <w:rPr>
                  <w:noProof/>
                  <w:webHidden/>
                </w:rPr>
                <w:tab/>
              </w:r>
              <w:r w:rsidR="00814671">
                <w:rPr>
                  <w:noProof/>
                  <w:webHidden/>
                </w:rPr>
                <w:fldChar w:fldCharType="begin"/>
              </w:r>
              <w:r w:rsidR="00814671">
                <w:rPr>
                  <w:noProof/>
                  <w:webHidden/>
                </w:rPr>
                <w:instrText xml:space="preserve"> PAGEREF _Toc174535541 \h </w:instrText>
              </w:r>
              <w:r w:rsidR="00814671">
                <w:rPr>
                  <w:noProof/>
                  <w:webHidden/>
                </w:rPr>
              </w:r>
              <w:r w:rsidR="00814671">
                <w:rPr>
                  <w:noProof/>
                  <w:webHidden/>
                </w:rPr>
                <w:fldChar w:fldCharType="separate"/>
              </w:r>
              <w:r w:rsidR="00814671">
                <w:rPr>
                  <w:noProof/>
                  <w:webHidden/>
                </w:rPr>
                <w:t>7</w:t>
              </w:r>
              <w:r w:rsidR="00814671">
                <w:rPr>
                  <w:noProof/>
                  <w:webHidden/>
                </w:rPr>
                <w:fldChar w:fldCharType="end"/>
              </w:r>
            </w:hyperlink>
          </w:p>
          <w:p w14:paraId="10119145" w14:textId="0E87E5CB"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2" w:history="1">
              <w:r w:rsidR="00814671" w:rsidRPr="00435FF7">
                <w:rPr>
                  <w:rStyle w:val="Hyperlink"/>
                  <w:noProof/>
                </w:rPr>
                <w:t>2.2</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Gebruik maken van jouw rechten</w:t>
              </w:r>
              <w:r w:rsidR="00814671">
                <w:rPr>
                  <w:noProof/>
                  <w:webHidden/>
                </w:rPr>
                <w:tab/>
              </w:r>
              <w:r w:rsidR="00814671">
                <w:rPr>
                  <w:noProof/>
                  <w:webHidden/>
                </w:rPr>
                <w:fldChar w:fldCharType="begin"/>
              </w:r>
              <w:r w:rsidR="00814671">
                <w:rPr>
                  <w:noProof/>
                  <w:webHidden/>
                </w:rPr>
                <w:instrText xml:space="preserve"> PAGEREF _Toc174535542 \h </w:instrText>
              </w:r>
              <w:r w:rsidR="00814671">
                <w:rPr>
                  <w:noProof/>
                  <w:webHidden/>
                </w:rPr>
              </w:r>
              <w:r w:rsidR="00814671">
                <w:rPr>
                  <w:noProof/>
                  <w:webHidden/>
                </w:rPr>
                <w:fldChar w:fldCharType="separate"/>
              </w:r>
              <w:r w:rsidR="00814671">
                <w:rPr>
                  <w:noProof/>
                  <w:webHidden/>
                </w:rPr>
                <w:t>7</w:t>
              </w:r>
              <w:r w:rsidR="00814671">
                <w:rPr>
                  <w:noProof/>
                  <w:webHidden/>
                </w:rPr>
                <w:fldChar w:fldCharType="end"/>
              </w:r>
            </w:hyperlink>
          </w:p>
          <w:p w14:paraId="0CFEC435" w14:textId="49077961" w:rsidR="00814671" w:rsidRDefault="00903700">
            <w:pPr>
              <w:pStyle w:val="Inhopg1"/>
              <w:rPr>
                <w:rFonts w:asciiTheme="minorHAnsi" w:eastAsiaTheme="minorEastAsia" w:hAnsiTheme="minorHAnsi" w:cstheme="minorBidi"/>
                <w:b w:val="0"/>
                <w:noProof/>
                <w:kern w:val="2"/>
                <w:sz w:val="24"/>
                <w:szCs w:val="24"/>
                <w14:ligatures w14:val="standardContextual"/>
              </w:rPr>
            </w:pPr>
            <w:hyperlink w:anchor="_Toc174535543" w:history="1">
              <w:r w:rsidR="00814671" w:rsidRPr="00435FF7">
                <w:rPr>
                  <w:rStyle w:val="Hyperlink"/>
                  <w:noProof/>
                </w:rPr>
                <w:t>3</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Voor welke doeleinden gebruiken wij jouw persoonsgegevens?</w:t>
              </w:r>
              <w:r w:rsidR="00814671">
                <w:rPr>
                  <w:noProof/>
                  <w:webHidden/>
                </w:rPr>
                <w:tab/>
              </w:r>
              <w:r w:rsidR="00814671">
                <w:rPr>
                  <w:noProof/>
                  <w:webHidden/>
                </w:rPr>
                <w:fldChar w:fldCharType="begin"/>
              </w:r>
              <w:r w:rsidR="00814671">
                <w:rPr>
                  <w:noProof/>
                  <w:webHidden/>
                </w:rPr>
                <w:instrText xml:space="preserve"> PAGEREF _Toc174535543 \h </w:instrText>
              </w:r>
              <w:r w:rsidR="00814671">
                <w:rPr>
                  <w:noProof/>
                  <w:webHidden/>
                </w:rPr>
              </w:r>
              <w:r w:rsidR="00814671">
                <w:rPr>
                  <w:noProof/>
                  <w:webHidden/>
                </w:rPr>
                <w:fldChar w:fldCharType="separate"/>
              </w:r>
              <w:r w:rsidR="00814671">
                <w:rPr>
                  <w:noProof/>
                  <w:webHidden/>
                </w:rPr>
                <w:t>8</w:t>
              </w:r>
              <w:r w:rsidR="00814671">
                <w:rPr>
                  <w:noProof/>
                  <w:webHidden/>
                </w:rPr>
                <w:fldChar w:fldCharType="end"/>
              </w:r>
            </w:hyperlink>
          </w:p>
          <w:p w14:paraId="24B9EB50" w14:textId="30BC0B2D"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4" w:history="1">
              <w:r w:rsidR="00814671" w:rsidRPr="00435FF7">
                <w:rPr>
                  <w:rStyle w:val="Hyperlink"/>
                  <w:noProof/>
                </w:rPr>
                <w:t>3.1</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Aanmelden als student</w:t>
              </w:r>
              <w:r w:rsidR="00814671">
                <w:rPr>
                  <w:noProof/>
                  <w:webHidden/>
                </w:rPr>
                <w:tab/>
              </w:r>
              <w:r w:rsidR="00814671">
                <w:rPr>
                  <w:noProof/>
                  <w:webHidden/>
                </w:rPr>
                <w:fldChar w:fldCharType="begin"/>
              </w:r>
              <w:r w:rsidR="00814671">
                <w:rPr>
                  <w:noProof/>
                  <w:webHidden/>
                </w:rPr>
                <w:instrText xml:space="preserve"> PAGEREF _Toc174535544 \h </w:instrText>
              </w:r>
              <w:r w:rsidR="00814671">
                <w:rPr>
                  <w:noProof/>
                  <w:webHidden/>
                </w:rPr>
              </w:r>
              <w:r w:rsidR="00814671">
                <w:rPr>
                  <w:noProof/>
                  <w:webHidden/>
                </w:rPr>
                <w:fldChar w:fldCharType="separate"/>
              </w:r>
              <w:r w:rsidR="00814671">
                <w:rPr>
                  <w:noProof/>
                  <w:webHidden/>
                </w:rPr>
                <w:t>8</w:t>
              </w:r>
              <w:r w:rsidR="00814671">
                <w:rPr>
                  <w:noProof/>
                  <w:webHidden/>
                </w:rPr>
                <w:fldChar w:fldCharType="end"/>
              </w:r>
            </w:hyperlink>
          </w:p>
          <w:p w14:paraId="0B852F89" w14:textId="6176A979"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5" w:history="1">
              <w:r w:rsidR="00814671" w:rsidRPr="00435FF7">
                <w:rPr>
                  <w:rStyle w:val="Hyperlink"/>
                  <w:noProof/>
                </w:rPr>
                <w:t>3.2</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 xml:space="preserve">Studeren aan </w:t>
              </w:r>
              <w:r w:rsidR="00814671" w:rsidRPr="00435FF7">
                <w:rPr>
                  <w:rStyle w:val="Hyperlink"/>
                  <w:noProof/>
                  <w:highlight w:val="yellow"/>
                </w:rPr>
                <w:t>[instelling]</w:t>
              </w:r>
              <w:r w:rsidR="00814671">
                <w:rPr>
                  <w:noProof/>
                  <w:webHidden/>
                </w:rPr>
                <w:tab/>
              </w:r>
              <w:r w:rsidR="00814671">
                <w:rPr>
                  <w:noProof/>
                  <w:webHidden/>
                </w:rPr>
                <w:fldChar w:fldCharType="begin"/>
              </w:r>
              <w:r w:rsidR="00814671">
                <w:rPr>
                  <w:noProof/>
                  <w:webHidden/>
                </w:rPr>
                <w:instrText xml:space="preserve"> PAGEREF _Toc174535545 \h </w:instrText>
              </w:r>
              <w:r w:rsidR="00814671">
                <w:rPr>
                  <w:noProof/>
                  <w:webHidden/>
                </w:rPr>
              </w:r>
              <w:r w:rsidR="00814671">
                <w:rPr>
                  <w:noProof/>
                  <w:webHidden/>
                </w:rPr>
                <w:fldChar w:fldCharType="separate"/>
              </w:r>
              <w:r w:rsidR="00814671">
                <w:rPr>
                  <w:noProof/>
                  <w:webHidden/>
                </w:rPr>
                <w:t>9</w:t>
              </w:r>
              <w:r w:rsidR="00814671">
                <w:rPr>
                  <w:noProof/>
                  <w:webHidden/>
                </w:rPr>
                <w:fldChar w:fldCharType="end"/>
              </w:r>
            </w:hyperlink>
          </w:p>
          <w:p w14:paraId="0F7D5B96" w14:textId="2E843B9E"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6" w:history="1">
              <w:r w:rsidR="00814671" w:rsidRPr="00435FF7">
                <w:rPr>
                  <w:rStyle w:val="Hyperlink"/>
                  <w:noProof/>
                </w:rPr>
                <w:t>3.3</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Toegang tot ons portaal</w:t>
              </w:r>
              <w:r w:rsidR="00814671">
                <w:rPr>
                  <w:noProof/>
                  <w:webHidden/>
                </w:rPr>
                <w:tab/>
              </w:r>
              <w:r w:rsidR="00814671">
                <w:rPr>
                  <w:noProof/>
                  <w:webHidden/>
                </w:rPr>
                <w:fldChar w:fldCharType="begin"/>
              </w:r>
              <w:r w:rsidR="00814671">
                <w:rPr>
                  <w:noProof/>
                  <w:webHidden/>
                </w:rPr>
                <w:instrText xml:space="preserve"> PAGEREF _Toc174535546 \h </w:instrText>
              </w:r>
              <w:r w:rsidR="00814671">
                <w:rPr>
                  <w:noProof/>
                  <w:webHidden/>
                </w:rPr>
              </w:r>
              <w:r w:rsidR="00814671">
                <w:rPr>
                  <w:noProof/>
                  <w:webHidden/>
                </w:rPr>
                <w:fldChar w:fldCharType="separate"/>
              </w:r>
              <w:r w:rsidR="00814671">
                <w:rPr>
                  <w:noProof/>
                  <w:webHidden/>
                </w:rPr>
                <w:t>11</w:t>
              </w:r>
              <w:r w:rsidR="00814671">
                <w:rPr>
                  <w:noProof/>
                  <w:webHidden/>
                </w:rPr>
                <w:fldChar w:fldCharType="end"/>
              </w:r>
            </w:hyperlink>
          </w:p>
          <w:p w14:paraId="572F418A" w14:textId="53CE9B87"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7" w:history="1">
              <w:r w:rsidR="00814671" w:rsidRPr="00435FF7">
                <w:rPr>
                  <w:rStyle w:val="Hyperlink"/>
                  <w:noProof/>
                </w:rPr>
                <w:t>3.4</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Contact en klachtafhandeling</w:t>
              </w:r>
              <w:r w:rsidR="00814671">
                <w:rPr>
                  <w:noProof/>
                  <w:webHidden/>
                </w:rPr>
                <w:tab/>
              </w:r>
              <w:r w:rsidR="00814671">
                <w:rPr>
                  <w:noProof/>
                  <w:webHidden/>
                </w:rPr>
                <w:fldChar w:fldCharType="begin"/>
              </w:r>
              <w:r w:rsidR="00814671">
                <w:rPr>
                  <w:noProof/>
                  <w:webHidden/>
                </w:rPr>
                <w:instrText xml:space="preserve"> PAGEREF _Toc174535547 \h </w:instrText>
              </w:r>
              <w:r w:rsidR="00814671">
                <w:rPr>
                  <w:noProof/>
                  <w:webHidden/>
                </w:rPr>
              </w:r>
              <w:r w:rsidR="00814671">
                <w:rPr>
                  <w:noProof/>
                  <w:webHidden/>
                </w:rPr>
                <w:fldChar w:fldCharType="separate"/>
              </w:r>
              <w:r w:rsidR="00814671">
                <w:rPr>
                  <w:noProof/>
                  <w:webHidden/>
                </w:rPr>
                <w:t>13</w:t>
              </w:r>
              <w:r w:rsidR="00814671">
                <w:rPr>
                  <w:noProof/>
                  <w:webHidden/>
                </w:rPr>
                <w:fldChar w:fldCharType="end"/>
              </w:r>
            </w:hyperlink>
          </w:p>
          <w:p w14:paraId="4AF21FE0" w14:textId="144FB519"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8" w:history="1">
              <w:r w:rsidR="00814671" w:rsidRPr="00435FF7">
                <w:rPr>
                  <w:rStyle w:val="Hyperlink"/>
                  <w:noProof/>
                </w:rPr>
                <w:t>3.5</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Dienstverlening ten aanzien van leverancier</w:t>
              </w:r>
              <w:r w:rsidR="00814671">
                <w:rPr>
                  <w:noProof/>
                  <w:webHidden/>
                </w:rPr>
                <w:tab/>
              </w:r>
              <w:r w:rsidR="00814671">
                <w:rPr>
                  <w:noProof/>
                  <w:webHidden/>
                </w:rPr>
                <w:fldChar w:fldCharType="begin"/>
              </w:r>
              <w:r w:rsidR="00814671">
                <w:rPr>
                  <w:noProof/>
                  <w:webHidden/>
                </w:rPr>
                <w:instrText xml:space="preserve"> PAGEREF _Toc174535548 \h </w:instrText>
              </w:r>
              <w:r w:rsidR="00814671">
                <w:rPr>
                  <w:noProof/>
                  <w:webHidden/>
                </w:rPr>
              </w:r>
              <w:r w:rsidR="00814671">
                <w:rPr>
                  <w:noProof/>
                  <w:webHidden/>
                </w:rPr>
                <w:fldChar w:fldCharType="separate"/>
              </w:r>
              <w:r w:rsidR="00814671">
                <w:rPr>
                  <w:noProof/>
                  <w:webHidden/>
                </w:rPr>
                <w:t>13</w:t>
              </w:r>
              <w:r w:rsidR="00814671">
                <w:rPr>
                  <w:noProof/>
                  <w:webHidden/>
                </w:rPr>
                <w:fldChar w:fldCharType="end"/>
              </w:r>
            </w:hyperlink>
          </w:p>
          <w:p w14:paraId="45BDBEEC" w14:textId="4BB67705"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9" w:history="1">
              <w:r w:rsidR="00814671" w:rsidRPr="00435FF7">
                <w:rPr>
                  <w:rStyle w:val="Hyperlink"/>
                  <w:noProof/>
                </w:rPr>
                <w:t>3.6</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Beeldmateriaal</w:t>
              </w:r>
              <w:r w:rsidR="00814671">
                <w:rPr>
                  <w:noProof/>
                  <w:webHidden/>
                </w:rPr>
                <w:tab/>
              </w:r>
              <w:r w:rsidR="00814671">
                <w:rPr>
                  <w:noProof/>
                  <w:webHidden/>
                </w:rPr>
                <w:fldChar w:fldCharType="begin"/>
              </w:r>
              <w:r w:rsidR="00814671">
                <w:rPr>
                  <w:noProof/>
                  <w:webHidden/>
                </w:rPr>
                <w:instrText xml:space="preserve"> PAGEREF _Toc174535549 \h </w:instrText>
              </w:r>
              <w:r w:rsidR="00814671">
                <w:rPr>
                  <w:noProof/>
                  <w:webHidden/>
                </w:rPr>
              </w:r>
              <w:r w:rsidR="00814671">
                <w:rPr>
                  <w:noProof/>
                  <w:webHidden/>
                </w:rPr>
                <w:fldChar w:fldCharType="separate"/>
              </w:r>
              <w:r w:rsidR="00814671">
                <w:rPr>
                  <w:noProof/>
                  <w:webHidden/>
                </w:rPr>
                <w:t>14</w:t>
              </w:r>
              <w:r w:rsidR="00814671">
                <w:rPr>
                  <w:noProof/>
                  <w:webHidden/>
                </w:rPr>
                <w:fldChar w:fldCharType="end"/>
              </w:r>
            </w:hyperlink>
          </w:p>
          <w:p w14:paraId="1B5248D1" w14:textId="0B3A2B09"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0" w:history="1">
              <w:r w:rsidR="00814671" w:rsidRPr="00435FF7">
                <w:rPr>
                  <w:rStyle w:val="Hyperlink"/>
                  <w:noProof/>
                </w:rPr>
                <w:t>3.7</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Vragenlijsten en reviews</w:t>
              </w:r>
              <w:r w:rsidR="00814671">
                <w:rPr>
                  <w:noProof/>
                  <w:webHidden/>
                </w:rPr>
                <w:tab/>
              </w:r>
              <w:r w:rsidR="00814671">
                <w:rPr>
                  <w:noProof/>
                  <w:webHidden/>
                </w:rPr>
                <w:fldChar w:fldCharType="begin"/>
              </w:r>
              <w:r w:rsidR="00814671">
                <w:rPr>
                  <w:noProof/>
                  <w:webHidden/>
                </w:rPr>
                <w:instrText xml:space="preserve"> PAGEREF _Toc174535550 \h </w:instrText>
              </w:r>
              <w:r w:rsidR="00814671">
                <w:rPr>
                  <w:noProof/>
                  <w:webHidden/>
                </w:rPr>
              </w:r>
              <w:r w:rsidR="00814671">
                <w:rPr>
                  <w:noProof/>
                  <w:webHidden/>
                </w:rPr>
                <w:fldChar w:fldCharType="separate"/>
              </w:r>
              <w:r w:rsidR="00814671">
                <w:rPr>
                  <w:noProof/>
                  <w:webHidden/>
                </w:rPr>
                <w:t>15</w:t>
              </w:r>
              <w:r w:rsidR="00814671">
                <w:rPr>
                  <w:noProof/>
                  <w:webHidden/>
                </w:rPr>
                <w:fldChar w:fldCharType="end"/>
              </w:r>
            </w:hyperlink>
          </w:p>
          <w:p w14:paraId="3EC02EAD" w14:textId="7CE06309"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1" w:history="1">
              <w:r w:rsidR="00814671" w:rsidRPr="00435FF7">
                <w:rPr>
                  <w:rStyle w:val="Hyperlink"/>
                  <w:noProof/>
                </w:rPr>
                <w:t>3.8</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Nieuwbrieven</w:t>
              </w:r>
              <w:r w:rsidR="00814671">
                <w:rPr>
                  <w:noProof/>
                  <w:webHidden/>
                </w:rPr>
                <w:tab/>
              </w:r>
              <w:r w:rsidR="00814671">
                <w:rPr>
                  <w:noProof/>
                  <w:webHidden/>
                </w:rPr>
                <w:fldChar w:fldCharType="begin"/>
              </w:r>
              <w:r w:rsidR="00814671">
                <w:rPr>
                  <w:noProof/>
                  <w:webHidden/>
                </w:rPr>
                <w:instrText xml:space="preserve"> PAGEREF _Toc174535551 \h </w:instrText>
              </w:r>
              <w:r w:rsidR="00814671">
                <w:rPr>
                  <w:noProof/>
                  <w:webHidden/>
                </w:rPr>
              </w:r>
              <w:r w:rsidR="00814671">
                <w:rPr>
                  <w:noProof/>
                  <w:webHidden/>
                </w:rPr>
                <w:fldChar w:fldCharType="separate"/>
              </w:r>
              <w:r w:rsidR="00814671">
                <w:rPr>
                  <w:noProof/>
                  <w:webHidden/>
                </w:rPr>
                <w:t>15</w:t>
              </w:r>
              <w:r w:rsidR="00814671">
                <w:rPr>
                  <w:noProof/>
                  <w:webHidden/>
                </w:rPr>
                <w:fldChar w:fldCharType="end"/>
              </w:r>
            </w:hyperlink>
          </w:p>
          <w:p w14:paraId="6DCB77E4" w14:textId="60377EB7"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2" w:history="1">
              <w:r w:rsidR="00814671" w:rsidRPr="00435FF7">
                <w:rPr>
                  <w:rStyle w:val="Hyperlink"/>
                  <w:noProof/>
                </w:rPr>
                <w:t>3.9</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Bezoeken van een open dag</w:t>
              </w:r>
              <w:r w:rsidR="00814671">
                <w:rPr>
                  <w:noProof/>
                  <w:webHidden/>
                </w:rPr>
                <w:tab/>
              </w:r>
              <w:r w:rsidR="00814671">
                <w:rPr>
                  <w:noProof/>
                  <w:webHidden/>
                </w:rPr>
                <w:fldChar w:fldCharType="begin"/>
              </w:r>
              <w:r w:rsidR="00814671">
                <w:rPr>
                  <w:noProof/>
                  <w:webHidden/>
                </w:rPr>
                <w:instrText xml:space="preserve"> PAGEREF _Toc174535552 \h </w:instrText>
              </w:r>
              <w:r w:rsidR="00814671">
                <w:rPr>
                  <w:noProof/>
                  <w:webHidden/>
                </w:rPr>
              </w:r>
              <w:r w:rsidR="00814671">
                <w:rPr>
                  <w:noProof/>
                  <w:webHidden/>
                </w:rPr>
                <w:fldChar w:fldCharType="separate"/>
              </w:r>
              <w:r w:rsidR="00814671">
                <w:rPr>
                  <w:noProof/>
                  <w:webHidden/>
                </w:rPr>
                <w:t>15</w:t>
              </w:r>
              <w:r w:rsidR="00814671">
                <w:rPr>
                  <w:noProof/>
                  <w:webHidden/>
                </w:rPr>
                <w:fldChar w:fldCharType="end"/>
              </w:r>
            </w:hyperlink>
          </w:p>
          <w:p w14:paraId="31C345E3" w14:textId="5D617413"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3" w:history="1">
              <w:r w:rsidR="00814671" w:rsidRPr="00435FF7">
                <w:rPr>
                  <w:rStyle w:val="Hyperlink"/>
                  <w:noProof/>
                </w:rPr>
                <w:t>3.10</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Werken bij onze instelling</w:t>
              </w:r>
              <w:r w:rsidR="00814671">
                <w:rPr>
                  <w:noProof/>
                  <w:webHidden/>
                </w:rPr>
                <w:tab/>
              </w:r>
              <w:r w:rsidR="00814671">
                <w:rPr>
                  <w:noProof/>
                  <w:webHidden/>
                </w:rPr>
                <w:fldChar w:fldCharType="begin"/>
              </w:r>
              <w:r w:rsidR="00814671">
                <w:rPr>
                  <w:noProof/>
                  <w:webHidden/>
                </w:rPr>
                <w:instrText xml:space="preserve"> PAGEREF _Toc174535553 \h </w:instrText>
              </w:r>
              <w:r w:rsidR="00814671">
                <w:rPr>
                  <w:noProof/>
                  <w:webHidden/>
                </w:rPr>
              </w:r>
              <w:r w:rsidR="00814671">
                <w:rPr>
                  <w:noProof/>
                  <w:webHidden/>
                </w:rPr>
                <w:fldChar w:fldCharType="separate"/>
              </w:r>
              <w:r w:rsidR="00814671">
                <w:rPr>
                  <w:noProof/>
                  <w:webHidden/>
                </w:rPr>
                <w:t>16</w:t>
              </w:r>
              <w:r w:rsidR="00814671">
                <w:rPr>
                  <w:noProof/>
                  <w:webHidden/>
                </w:rPr>
                <w:fldChar w:fldCharType="end"/>
              </w:r>
            </w:hyperlink>
          </w:p>
          <w:p w14:paraId="2B5CEA0F" w14:textId="07C666FB"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4" w:history="1">
              <w:r w:rsidR="00814671" w:rsidRPr="00435FF7">
                <w:rPr>
                  <w:rStyle w:val="Hyperlink"/>
                  <w:noProof/>
                </w:rPr>
                <w:t>3.11</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Persoonsgegevens delen met derden</w:t>
              </w:r>
              <w:r w:rsidR="00814671">
                <w:rPr>
                  <w:noProof/>
                  <w:webHidden/>
                </w:rPr>
                <w:tab/>
              </w:r>
              <w:r w:rsidR="00814671">
                <w:rPr>
                  <w:noProof/>
                  <w:webHidden/>
                </w:rPr>
                <w:fldChar w:fldCharType="begin"/>
              </w:r>
              <w:r w:rsidR="00814671">
                <w:rPr>
                  <w:noProof/>
                  <w:webHidden/>
                </w:rPr>
                <w:instrText xml:space="preserve"> PAGEREF _Toc174535554 \h </w:instrText>
              </w:r>
              <w:r w:rsidR="00814671">
                <w:rPr>
                  <w:noProof/>
                  <w:webHidden/>
                </w:rPr>
              </w:r>
              <w:r w:rsidR="00814671">
                <w:rPr>
                  <w:noProof/>
                  <w:webHidden/>
                </w:rPr>
                <w:fldChar w:fldCharType="separate"/>
              </w:r>
              <w:r w:rsidR="00814671">
                <w:rPr>
                  <w:noProof/>
                  <w:webHidden/>
                </w:rPr>
                <w:t>17</w:t>
              </w:r>
              <w:r w:rsidR="00814671">
                <w:rPr>
                  <w:noProof/>
                  <w:webHidden/>
                </w:rPr>
                <w:fldChar w:fldCharType="end"/>
              </w:r>
            </w:hyperlink>
          </w:p>
          <w:p w14:paraId="268C1E10" w14:textId="2B73440B"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5" w:history="1">
              <w:r w:rsidR="00814671" w:rsidRPr="00435FF7">
                <w:rPr>
                  <w:rStyle w:val="Hyperlink"/>
                  <w:noProof/>
                </w:rPr>
                <w:t>3.12</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Sociale media buttons</w:t>
              </w:r>
              <w:r w:rsidR="00814671">
                <w:rPr>
                  <w:noProof/>
                  <w:webHidden/>
                </w:rPr>
                <w:tab/>
              </w:r>
              <w:r w:rsidR="00814671">
                <w:rPr>
                  <w:noProof/>
                  <w:webHidden/>
                </w:rPr>
                <w:fldChar w:fldCharType="begin"/>
              </w:r>
              <w:r w:rsidR="00814671">
                <w:rPr>
                  <w:noProof/>
                  <w:webHidden/>
                </w:rPr>
                <w:instrText xml:space="preserve"> PAGEREF _Toc174535555 \h </w:instrText>
              </w:r>
              <w:r w:rsidR="00814671">
                <w:rPr>
                  <w:noProof/>
                  <w:webHidden/>
                </w:rPr>
              </w:r>
              <w:r w:rsidR="00814671">
                <w:rPr>
                  <w:noProof/>
                  <w:webHidden/>
                </w:rPr>
                <w:fldChar w:fldCharType="separate"/>
              </w:r>
              <w:r w:rsidR="00814671">
                <w:rPr>
                  <w:noProof/>
                  <w:webHidden/>
                </w:rPr>
                <w:t>18</w:t>
              </w:r>
              <w:r w:rsidR="00814671">
                <w:rPr>
                  <w:noProof/>
                  <w:webHidden/>
                </w:rPr>
                <w:fldChar w:fldCharType="end"/>
              </w:r>
            </w:hyperlink>
          </w:p>
          <w:p w14:paraId="686A12C4" w14:textId="4837CE43"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6" w:history="1">
              <w:r w:rsidR="00814671" w:rsidRPr="00435FF7">
                <w:rPr>
                  <w:rStyle w:val="Hyperlink"/>
                  <w:noProof/>
                </w:rPr>
                <w:t>3.13</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ReCAPTCHA</w:t>
              </w:r>
              <w:r w:rsidR="00814671">
                <w:rPr>
                  <w:noProof/>
                  <w:webHidden/>
                </w:rPr>
                <w:tab/>
              </w:r>
              <w:r w:rsidR="00814671">
                <w:rPr>
                  <w:noProof/>
                  <w:webHidden/>
                </w:rPr>
                <w:fldChar w:fldCharType="begin"/>
              </w:r>
              <w:r w:rsidR="00814671">
                <w:rPr>
                  <w:noProof/>
                  <w:webHidden/>
                </w:rPr>
                <w:instrText xml:space="preserve"> PAGEREF _Toc174535556 \h </w:instrText>
              </w:r>
              <w:r w:rsidR="00814671">
                <w:rPr>
                  <w:noProof/>
                  <w:webHidden/>
                </w:rPr>
              </w:r>
              <w:r w:rsidR="00814671">
                <w:rPr>
                  <w:noProof/>
                  <w:webHidden/>
                </w:rPr>
                <w:fldChar w:fldCharType="separate"/>
              </w:r>
              <w:r w:rsidR="00814671">
                <w:rPr>
                  <w:noProof/>
                  <w:webHidden/>
                </w:rPr>
                <w:t>18</w:t>
              </w:r>
              <w:r w:rsidR="00814671">
                <w:rPr>
                  <w:noProof/>
                  <w:webHidden/>
                </w:rPr>
                <w:fldChar w:fldCharType="end"/>
              </w:r>
            </w:hyperlink>
          </w:p>
          <w:p w14:paraId="485EE9EE" w14:textId="4E01E86C" w:rsidR="00814671" w:rsidRDefault="00903700">
            <w:pPr>
              <w:pStyle w:val="Inhopg1"/>
              <w:rPr>
                <w:rFonts w:asciiTheme="minorHAnsi" w:eastAsiaTheme="minorEastAsia" w:hAnsiTheme="minorHAnsi" w:cstheme="minorBidi"/>
                <w:b w:val="0"/>
                <w:noProof/>
                <w:kern w:val="2"/>
                <w:sz w:val="24"/>
                <w:szCs w:val="24"/>
                <w14:ligatures w14:val="standardContextual"/>
              </w:rPr>
            </w:pPr>
            <w:hyperlink w:anchor="_Toc174535557" w:history="1">
              <w:r w:rsidR="00814671" w:rsidRPr="00435FF7">
                <w:rPr>
                  <w:rStyle w:val="Hyperlink"/>
                  <w:noProof/>
                </w:rPr>
                <w:t>4</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Beveiligen van jouw persoonsgegevens</w:t>
              </w:r>
              <w:r w:rsidR="00814671">
                <w:rPr>
                  <w:noProof/>
                  <w:webHidden/>
                </w:rPr>
                <w:tab/>
              </w:r>
              <w:r w:rsidR="00814671">
                <w:rPr>
                  <w:noProof/>
                  <w:webHidden/>
                </w:rPr>
                <w:fldChar w:fldCharType="begin"/>
              </w:r>
              <w:r w:rsidR="00814671">
                <w:rPr>
                  <w:noProof/>
                  <w:webHidden/>
                </w:rPr>
                <w:instrText xml:space="preserve"> PAGEREF _Toc174535557 \h </w:instrText>
              </w:r>
              <w:r w:rsidR="00814671">
                <w:rPr>
                  <w:noProof/>
                  <w:webHidden/>
                </w:rPr>
              </w:r>
              <w:r w:rsidR="00814671">
                <w:rPr>
                  <w:noProof/>
                  <w:webHidden/>
                </w:rPr>
                <w:fldChar w:fldCharType="separate"/>
              </w:r>
              <w:r w:rsidR="00814671">
                <w:rPr>
                  <w:noProof/>
                  <w:webHidden/>
                </w:rPr>
                <w:t>19</w:t>
              </w:r>
              <w:r w:rsidR="00814671">
                <w:rPr>
                  <w:noProof/>
                  <w:webHidden/>
                </w:rPr>
                <w:fldChar w:fldCharType="end"/>
              </w:r>
            </w:hyperlink>
          </w:p>
          <w:p w14:paraId="7C412B8B" w14:textId="69158F99" w:rsidR="00814671" w:rsidRDefault="00903700">
            <w:pPr>
              <w:pStyle w:val="Inhopg1"/>
              <w:rPr>
                <w:rFonts w:asciiTheme="minorHAnsi" w:eastAsiaTheme="minorEastAsia" w:hAnsiTheme="minorHAnsi" w:cstheme="minorBidi"/>
                <w:b w:val="0"/>
                <w:noProof/>
                <w:kern w:val="2"/>
                <w:sz w:val="24"/>
                <w:szCs w:val="24"/>
                <w14:ligatures w14:val="standardContextual"/>
              </w:rPr>
            </w:pPr>
            <w:hyperlink w:anchor="_Toc174535558" w:history="1">
              <w:r w:rsidR="00814671" w:rsidRPr="00435FF7">
                <w:rPr>
                  <w:rStyle w:val="Hyperlink"/>
                  <w:noProof/>
                </w:rPr>
                <w:t>5</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Andere afspraken</w:t>
              </w:r>
              <w:r w:rsidR="00814671">
                <w:rPr>
                  <w:noProof/>
                  <w:webHidden/>
                </w:rPr>
                <w:tab/>
              </w:r>
              <w:r w:rsidR="00814671">
                <w:rPr>
                  <w:noProof/>
                  <w:webHidden/>
                </w:rPr>
                <w:fldChar w:fldCharType="begin"/>
              </w:r>
              <w:r w:rsidR="00814671">
                <w:rPr>
                  <w:noProof/>
                  <w:webHidden/>
                </w:rPr>
                <w:instrText xml:space="preserve"> PAGEREF _Toc174535558 \h </w:instrText>
              </w:r>
              <w:r w:rsidR="00814671">
                <w:rPr>
                  <w:noProof/>
                  <w:webHidden/>
                </w:rPr>
              </w:r>
              <w:r w:rsidR="00814671">
                <w:rPr>
                  <w:noProof/>
                  <w:webHidden/>
                </w:rPr>
                <w:fldChar w:fldCharType="separate"/>
              </w:r>
              <w:r w:rsidR="00814671">
                <w:rPr>
                  <w:noProof/>
                  <w:webHidden/>
                </w:rPr>
                <w:t>20</w:t>
              </w:r>
              <w:r w:rsidR="00814671">
                <w:rPr>
                  <w:noProof/>
                  <w:webHidden/>
                </w:rPr>
                <w:fldChar w:fldCharType="end"/>
              </w:r>
            </w:hyperlink>
          </w:p>
          <w:p w14:paraId="6B307CC3" w14:textId="72CF35FE"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9" w:history="1">
              <w:r w:rsidR="00814671" w:rsidRPr="00435FF7">
                <w:rPr>
                  <w:rStyle w:val="Hyperlink"/>
                  <w:noProof/>
                </w:rPr>
                <w:t>5.1</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Wijzigingen in deze privacyverklaring</w:t>
              </w:r>
              <w:r w:rsidR="00814671">
                <w:rPr>
                  <w:noProof/>
                  <w:webHidden/>
                </w:rPr>
                <w:tab/>
              </w:r>
              <w:r w:rsidR="00814671">
                <w:rPr>
                  <w:noProof/>
                  <w:webHidden/>
                </w:rPr>
                <w:fldChar w:fldCharType="begin"/>
              </w:r>
              <w:r w:rsidR="00814671">
                <w:rPr>
                  <w:noProof/>
                  <w:webHidden/>
                </w:rPr>
                <w:instrText xml:space="preserve"> PAGEREF _Toc174535559 \h </w:instrText>
              </w:r>
              <w:r w:rsidR="00814671">
                <w:rPr>
                  <w:noProof/>
                  <w:webHidden/>
                </w:rPr>
              </w:r>
              <w:r w:rsidR="00814671">
                <w:rPr>
                  <w:noProof/>
                  <w:webHidden/>
                </w:rPr>
                <w:fldChar w:fldCharType="separate"/>
              </w:r>
              <w:r w:rsidR="00814671">
                <w:rPr>
                  <w:noProof/>
                  <w:webHidden/>
                </w:rPr>
                <w:t>20</w:t>
              </w:r>
              <w:r w:rsidR="00814671">
                <w:rPr>
                  <w:noProof/>
                  <w:webHidden/>
                </w:rPr>
                <w:fldChar w:fldCharType="end"/>
              </w:r>
            </w:hyperlink>
          </w:p>
          <w:p w14:paraId="3E2F3C0D" w14:textId="4BF01D7D"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60" w:history="1">
              <w:r w:rsidR="00814671" w:rsidRPr="00435FF7">
                <w:rPr>
                  <w:rStyle w:val="Hyperlink"/>
                  <w:noProof/>
                </w:rPr>
                <w:t>5.2</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Vragen of een klacht indien</w:t>
              </w:r>
              <w:r w:rsidR="00814671">
                <w:rPr>
                  <w:noProof/>
                  <w:webHidden/>
                </w:rPr>
                <w:tab/>
              </w:r>
              <w:r w:rsidR="00814671">
                <w:rPr>
                  <w:noProof/>
                  <w:webHidden/>
                </w:rPr>
                <w:fldChar w:fldCharType="begin"/>
              </w:r>
              <w:r w:rsidR="00814671">
                <w:rPr>
                  <w:noProof/>
                  <w:webHidden/>
                </w:rPr>
                <w:instrText xml:space="preserve"> PAGEREF _Toc174535560 \h </w:instrText>
              </w:r>
              <w:r w:rsidR="00814671">
                <w:rPr>
                  <w:noProof/>
                  <w:webHidden/>
                </w:rPr>
              </w:r>
              <w:r w:rsidR="00814671">
                <w:rPr>
                  <w:noProof/>
                  <w:webHidden/>
                </w:rPr>
                <w:fldChar w:fldCharType="separate"/>
              </w:r>
              <w:r w:rsidR="00814671">
                <w:rPr>
                  <w:noProof/>
                  <w:webHidden/>
                </w:rPr>
                <w:t>20</w:t>
              </w:r>
              <w:r w:rsidR="00814671">
                <w:rPr>
                  <w:noProof/>
                  <w:webHidden/>
                </w:rPr>
                <w:fldChar w:fldCharType="end"/>
              </w:r>
            </w:hyperlink>
          </w:p>
          <w:p w14:paraId="351F9843" w14:textId="6CF8D539"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61" w:history="1">
              <w:r w:rsidR="00814671" w:rsidRPr="00435FF7">
                <w:rPr>
                  <w:rStyle w:val="Hyperlink"/>
                  <w:noProof/>
                </w:rPr>
                <w:t>5.3</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Toepassing van deze privacyverklaring</w:t>
              </w:r>
              <w:r w:rsidR="00814671">
                <w:rPr>
                  <w:noProof/>
                  <w:webHidden/>
                </w:rPr>
                <w:tab/>
              </w:r>
              <w:r w:rsidR="00814671">
                <w:rPr>
                  <w:noProof/>
                  <w:webHidden/>
                </w:rPr>
                <w:fldChar w:fldCharType="begin"/>
              </w:r>
              <w:r w:rsidR="00814671">
                <w:rPr>
                  <w:noProof/>
                  <w:webHidden/>
                </w:rPr>
                <w:instrText xml:space="preserve"> PAGEREF _Toc174535561 \h </w:instrText>
              </w:r>
              <w:r w:rsidR="00814671">
                <w:rPr>
                  <w:noProof/>
                  <w:webHidden/>
                </w:rPr>
              </w:r>
              <w:r w:rsidR="00814671">
                <w:rPr>
                  <w:noProof/>
                  <w:webHidden/>
                </w:rPr>
                <w:fldChar w:fldCharType="separate"/>
              </w:r>
              <w:r w:rsidR="00814671">
                <w:rPr>
                  <w:noProof/>
                  <w:webHidden/>
                </w:rPr>
                <w:t>20</w:t>
              </w:r>
              <w:r w:rsidR="00814671">
                <w:rPr>
                  <w:noProof/>
                  <w:webHidden/>
                </w:rPr>
                <w:fldChar w:fldCharType="end"/>
              </w:r>
            </w:hyperlink>
          </w:p>
          <w:p w14:paraId="18211E81" w14:textId="686A873A" w:rsidR="00814671" w:rsidRDefault="00903700">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62" w:history="1">
              <w:r w:rsidR="00814671" w:rsidRPr="00435FF7">
                <w:rPr>
                  <w:rStyle w:val="Hyperlink"/>
                  <w:noProof/>
                </w:rPr>
                <w:t>5.4</w:t>
              </w:r>
              <w:r w:rsidR="00814671">
                <w:rPr>
                  <w:rFonts w:asciiTheme="minorHAnsi" w:eastAsiaTheme="minorEastAsia" w:hAnsiTheme="minorHAnsi" w:cstheme="minorBidi"/>
                  <w:b w:val="0"/>
                  <w:noProof/>
                  <w:kern w:val="2"/>
                  <w:sz w:val="24"/>
                  <w:szCs w:val="24"/>
                  <w14:ligatures w14:val="standardContextual"/>
                </w:rPr>
                <w:tab/>
              </w:r>
              <w:r w:rsidR="00814671" w:rsidRPr="00435FF7">
                <w:rPr>
                  <w:rStyle w:val="Hyperlink"/>
                  <w:noProof/>
                </w:rPr>
                <w:t>Contactgegevens</w:t>
              </w:r>
              <w:r w:rsidR="00814671">
                <w:rPr>
                  <w:noProof/>
                  <w:webHidden/>
                </w:rPr>
                <w:tab/>
              </w:r>
              <w:r w:rsidR="00814671">
                <w:rPr>
                  <w:noProof/>
                  <w:webHidden/>
                </w:rPr>
                <w:fldChar w:fldCharType="begin"/>
              </w:r>
              <w:r w:rsidR="00814671">
                <w:rPr>
                  <w:noProof/>
                  <w:webHidden/>
                </w:rPr>
                <w:instrText xml:space="preserve"> PAGEREF _Toc174535562 \h </w:instrText>
              </w:r>
              <w:r w:rsidR="00814671">
                <w:rPr>
                  <w:noProof/>
                  <w:webHidden/>
                </w:rPr>
              </w:r>
              <w:r w:rsidR="00814671">
                <w:rPr>
                  <w:noProof/>
                  <w:webHidden/>
                </w:rPr>
                <w:fldChar w:fldCharType="separate"/>
              </w:r>
              <w:r w:rsidR="00814671">
                <w:rPr>
                  <w:noProof/>
                  <w:webHidden/>
                </w:rPr>
                <w:t>20</w:t>
              </w:r>
              <w:r w:rsidR="00814671">
                <w:rPr>
                  <w:noProof/>
                  <w:webHidden/>
                </w:rPr>
                <w:fldChar w:fldCharType="end"/>
              </w:r>
            </w:hyperlink>
          </w:p>
          <w:p w14:paraId="341A0FF2" w14:textId="499BFE60" w:rsidR="008E335E" w:rsidRDefault="00D33090" w:rsidP="008E335E">
            <w:pPr>
              <w:pStyle w:val="BasistekstSURF"/>
            </w:pPr>
            <w:r>
              <w:rPr>
                <w:b/>
                <w:color w:val="0077C8" w:themeColor="accent3"/>
                <w:sz w:val="26"/>
              </w:rP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74535535"/>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BE6BD0">
      <w:pPr>
        <w:pStyle w:val="Kop1"/>
        <w:numPr>
          <w:ilvl w:val="0"/>
          <w:numId w:val="26"/>
        </w:numPr>
      </w:pPr>
      <w:bookmarkStart w:id="2" w:name="_Toc174535536"/>
      <w:r>
        <w:lastRenderedPageBreak/>
        <w:t>Inleiding</w:t>
      </w:r>
      <w:bookmarkEnd w:id="2"/>
    </w:p>
    <w:p w14:paraId="559946F8" w14:textId="3AD26625" w:rsidR="00A361A3" w:rsidRPr="00A361A3" w:rsidRDefault="00E81FCD" w:rsidP="00A361A3">
      <w:pPr>
        <w:pStyle w:val="BasistekstSURF"/>
      </w:pPr>
      <w:r>
        <w:t xml:space="preserve">Onze instelling hecht grote waarde aan het beschermen van persoonsgegevens en het borgen van jouw privacy. Daarom houden wij ons aan de relevante wet- en regelgeving over privacy, waaronder de Algemene verordening gegevensbescherming (‘AVG”). </w:t>
      </w:r>
      <w:r w:rsidRPr="00E81FCD">
        <w:t xml:space="preserve">We hebben deze privacyverklaring opgesteld, zodat wij jou als student, </w:t>
      </w:r>
      <w:r>
        <w:t xml:space="preserve">medewerker, onderzoeker, </w:t>
      </w:r>
      <w:r w:rsidRPr="00E81FCD">
        <w:t>leverancier, gast of websitebezoeker informeren over hoe wij omgaan met jouw persoonsgegevens.</w:t>
      </w:r>
    </w:p>
    <w:p w14:paraId="4D628E0E" w14:textId="4D99FD6E" w:rsidR="00633AAC" w:rsidRDefault="00A361A3" w:rsidP="00633AAC">
      <w:pPr>
        <w:pStyle w:val="Kop2"/>
      </w:pPr>
      <w:bookmarkStart w:id="3" w:name="_Toc174535537"/>
      <w:r>
        <w:t>O</w:t>
      </w:r>
      <w:r w:rsidR="00ED3592">
        <w:t>nze privacyverklaring in het kort</w:t>
      </w:r>
      <w:bookmarkEnd w:id="3"/>
    </w:p>
    <w:p w14:paraId="58F08EC5" w14:textId="0D95C43E" w:rsidR="00633AAC" w:rsidRDefault="00ED3592" w:rsidP="00633AAC">
      <w:pPr>
        <w:pStyle w:val="BasistekstSURF"/>
      </w:pPr>
      <w:r>
        <w:t>Bij de verwerking van persoonsgegevens houden wij ons aan de privacywetgeving. In deze privacyverklaring lees je hoe wij dit doen. In het kort betekent dit dat wij:</w:t>
      </w:r>
    </w:p>
    <w:p w14:paraId="2E81B63E" w14:textId="3E5F265B" w:rsidR="00ED3592" w:rsidRDefault="00ED3592" w:rsidP="00BE6BD0">
      <w:pPr>
        <w:pStyle w:val="BasistekstSURF"/>
        <w:numPr>
          <w:ilvl w:val="0"/>
          <w:numId w:val="27"/>
        </w:numPr>
      </w:pPr>
      <w:r>
        <w:t>Jouw rechten respecteren.</w:t>
      </w:r>
    </w:p>
    <w:p w14:paraId="74B122F2" w14:textId="21B97EDD" w:rsidR="00ED3592" w:rsidRDefault="00ED3592" w:rsidP="00BE6BD0">
      <w:pPr>
        <w:pStyle w:val="BasistekstSURF"/>
        <w:numPr>
          <w:ilvl w:val="0"/>
          <w:numId w:val="27"/>
        </w:numPr>
      </w:pPr>
      <w:r>
        <w:t>Onze doeleinden duidelijk vastleggen.</w:t>
      </w:r>
    </w:p>
    <w:p w14:paraId="37D7D5FE" w14:textId="3183B652" w:rsidR="00ED3592" w:rsidRDefault="00ED3592" w:rsidP="00BE6BD0">
      <w:pPr>
        <w:pStyle w:val="BasistekstSURF"/>
        <w:numPr>
          <w:ilvl w:val="0"/>
          <w:numId w:val="27"/>
        </w:numPr>
      </w:pPr>
      <w:r>
        <w:t>Zo min mogelijk persoonsgegevens opslaan.</w:t>
      </w:r>
    </w:p>
    <w:p w14:paraId="17462365" w14:textId="541F7F59" w:rsidR="00ED3592" w:rsidRDefault="00ED3592" w:rsidP="00BE6BD0">
      <w:pPr>
        <w:pStyle w:val="BasistekstSURF"/>
        <w:numPr>
          <w:ilvl w:val="0"/>
          <w:numId w:val="27"/>
        </w:numPr>
      </w:pPr>
      <w:r>
        <w:t>Een wettelijke grondslag hebben.</w:t>
      </w:r>
    </w:p>
    <w:p w14:paraId="538AA607" w14:textId="24860434" w:rsidR="0034091B" w:rsidRDefault="00ED3592" w:rsidP="00BE6BD0">
      <w:pPr>
        <w:pStyle w:val="BasistekstSURF"/>
        <w:numPr>
          <w:ilvl w:val="0"/>
          <w:numId w:val="27"/>
        </w:numPr>
      </w:pPr>
      <w:r>
        <w:t>Benodigde beveiligingsmaatregelen treffen.</w:t>
      </w:r>
    </w:p>
    <w:p w14:paraId="4C57B50D" w14:textId="412AC8DC" w:rsidR="0034091B" w:rsidRDefault="00ED3592" w:rsidP="0034091B">
      <w:pPr>
        <w:pStyle w:val="Kop2"/>
      </w:pPr>
      <w:bookmarkStart w:id="4" w:name="_Toc174535538"/>
      <w:r>
        <w:t xml:space="preserve">Wat lees </w:t>
      </w:r>
      <w:r w:rsidR="002147FB">
        <w:t>je</w:t>
      </w:r>
      <w:r>
        <w:t xml:space="preserve"> verder in deze privacyverklaring?</w:t>
      </w:r>
      <w:bookmarkEnd w:id="4"/>
    </w:p>
    <w:p w14:paraId="1730BB4F" w14:textId="4ED474AB" w:rsidR="0034091B" w:rsidRDefault="00ED3592" w:rsidP="0034091B">
      <w:pPr>
        <w:pStyle w:val="BasistekstSURF"/>
      </w:pPr>
      <w:r>
        <w:t xml:space="preserve">In hoofdstuk 2 lees je alles over jouw </w:t>
      </w:r>
      <w:proofErr w:type="spellStart"/>
      <w:r>
        <w:t>privacyrechten</w:t>
      </w:r>
      <w:proofErr w:type="spellEnd"/>
      <w:r>
        <w:t xml:space="preserve">, zoals het recht op inzage, correctie of verwijdering van jouw persoonsgegevens die bij ons verwerkt zijn. Je leeft hier ook hoe je gebruik maakt van jouw </w:t>
      </w:r>
      <w:proofErr w:type="spellStart"/>
      <w:r>
        <w:t>privacyrechten</w:t>
      </w:r>
      <w:proofErr w:type="spellEnd"/>
      <w:r>
        <w:t>.</w:t>
      </w:r>
    </w:p>
    <w:p w14:paraId="76F3EACA" w14:textId="77777777" w:rsidR="00ED3592" w:rsidRDefault="00ED3592" w:rsidP="0034091B">
      <w:pPr>
        <w:pStyle w:val="BasistekstSURF"/>
      </w:pPr>
    </w:p>
    <w:p w14:paraId="72DD1400" w14:textId="01973A0F" w:rsidR="00ED3592" w:rsidRDefault="00ED3592" w:rsidP="0034091B">
      <w:pPr>
        <w:pStyle w:val="BasistekstSURF"/>
      </w:pPr>
      <w:r>
        <w:t xml:space="preserve">Over het doel waarmee jouw gegevens verwerkt worden lees je meer in hoofdstuk 3. We slaan alleen gegevens op die bij een doel horen. Op basis van de </w:t>
      </w:r>
      <w:r w:rsidR="00B8753C">
        <w:t xml:space="preserve">wet </w:t>
      </w:r>
      <w:r>
        <w:t xml:space="preserve">moeten </w:t>
      </w:r>
      <w:r w:rsidR="00B8753C">
        <w:t xml:space="preserve">wij </w:t>
      </w:r>
      <w:r>
        <w:t>redenen hebben voor de verwerking van jouw persoonsgegevens</w:t>
      </w:r>
      <w:r w:rsidR="00B8753C">
        <w:t xml:space="preserve"> (wettelijke grondslag). Bij elk doel hebben wij de wettelijke grondslag neergezet.</w:t>
      </w:r>
    </w:p>
    <w:p w14:paraId="50418A7D" w14:textId="77777777" w:rsidR="00B8753C" w:rsidRDefault="00B8753C" w:rsidP="0034091B">
      <w:pPr>
        <w:pStyle w:val="BasistekstSURF"/>
      </w:pPr>
    </w:p>
    <w:p w14:paraId="04B2751E" w14:textId="2554776C" w:rsidR="00B8753C" w:rsidRDefault="00B8753C" w:rsidP="0034091B">
      <w:pPr>
        <w:pStyle w:val="BasistekstSURF"/>
      </w:pPr>
      <w:r>
        <w:t>Hoe wij de persoonsgegevens beveiligen lees je in hoofdstuk 4.</w:t>
      </w:r>
    </w:p>
    <w:p w14:paraId="3635B48F" w14:textId="59F74F67" w:rsidR="00B8753C" w:rsidRDefault="00B8753C" w:rsidP="0034091B">
      <w:pPr>
        <w:pStyle w:val="BasistekstSURF"/>
      </w:pPr>
    </w:p>
    <w:p w14:paraId="6A641122" w14:textId="0A414BF9" w:rsidR="00B8753C" w:rsidRDefault="00B8753C" w:rsidP="0034091B">
      <w:pPr>
        <w:pStyle w:val="BasistekstSURF"/>
      </w:pPr>
      <w:r>
        <w:t>Hoofdstuk 5 beschrijft tot slot alle andere afspraken, zoals wanneer wij dit document mogen wijzigen. Hier staat ook beschreven hoe je een vraag of klacht kunt insturen en wat hiervoor onze contactgegevens zijn.</w:t>
      </w:r>
    </w:p>
    <w:p w14:paraId="049283F2" w14:textId="1F7BD883" w:rsidR="009F250E" w:rsidRDefault="00B8753C" w:rsidP="009F250E">
      <w:pPr>
        <w:pStyle w:val="Kop2"/>
      </w:pPr>
      <w:bookmarkStart w:id="5" w:name="_Toc174535539"/>
      <w:r>
        <w:t>Verklarende woordenlijst</w:t>
      </w:r>
      <w:bookmarkEnd w:id="5"/>
    </w:p>
    <w:tbl>
      <w:tblPr>
        <w:tblStyle w:val="TabelstijllichtgroenSURF"/>
        <w:tblW w:w="0" w:type="auto"/>
        <w:tblLook w:val="04A0" w:firstRow="1" w:lastRow="0" w:firstColumn="1" w:lastColumn="0" w:noHBand="0" w:noVBand="1"/>
      </w:tblPr>
      <w:tblGrid>
        <w:gridCol w:w="4332"/>
        <w:gridCol w:w="4332"/>
      </w:tblGrid>
      <w:tr w:rsidR="0099246F" w14:paraId="51B8B8BD" w14:textId="77777777" w:rsidTr="0015566B">
        <w:trPr>
          <w:cnfStyle w:val="100000000000" w:firstRow="1" w:lastRow="0" w:firstColumn="0" w:lastColumn="0" w:oddVBand="0" w:evenVBand="0" w:oddHBand="0" w:evenHBand="0" w:firstRowFirstColumn="0" w:firstRowLastColumn="0" w:lastRowFirstColumn="0" w:lastRowLastColumn="0"/>
        </w:trPr>
        <w:tc>
          <w:tcPr>
            <w:tcW w:w="4332" w:type="dxa"/>
            <w:shd w:val="clear" w:color="auto" w:fill="auto"/>
          </w:tcPr>
          <w:p w14:paraId="7D810983" w14:textId="6E1F9EF3" w:rsidR="0099246F" w:rsidRDefault="0099246F" w:rsidP="00B8753C">
            <w:pPr>
              <w:pStyle w:val="BasistekstSURF"/>
            </w:pPr>
            <w:r>
              <w:t>Bezwaar</w:t>
            </w:r>
          </w:p>
        </w:tc>
        <w:tc>
          <w:tcPr>
            <w:tcW w:w="4332" w:type="dxa"/>
            <w:shd w:val="clear" w:color="auto" w:fill="auto"/>
          </w:tcPr>
          <w:p w14:paraId="5A56DF13" w14:textId="0AB51475" w:rsidR="0099246F" w:rsidRDefault="0099246F" w:rsidP="00B8753C">
            <w:pPr>
              <w:pStyle w:val="BasistekstSURF"/>
            </w:pPr>
            <w:r>
              <w:t>Een juridische manier om aan te geven dat je het ergens niet mee eens bent, zoals met een beslissing. Je schrijft op dat je het niet eens bent en stuurt dit naar de organisatie.</w:t>
            </w:r>
          </w:p>
        </w:tc>
      </w:tr>
      <w:tr w:rsidR="0099246F" w14:paraId="744BC06B" w14:textId="77777777" w:rsidTr="0015566B">
        <w:tc>
          <w:tcPr>
            <w:tcW w:w="4332" w:type="dxa"/>
          </w:tcPr>
          <w:p w14:paraId="36940686" w14:textId="5DBA2461" w:rsidR="0099246F" w:rsidRDefault="0099246F" w:rsidP="00B8753C">
            <w:pPr>
              <w:pStyle w:val="BasistekstSURF"/>
            </w:pPr>
            <w:r>
              <w:t>Doeleinden</w:t>
            </w:r>
          </w:p>
        </w:tc>
        <w:tc>
          <w:tcPr>
            <w:tcW w:w="4332" w:type="dxa"/>
          </w:tcPr>
          <w:p w14:paraId="67CB10AE" w14:textId="0C90169D" w:rsidR="0099246F" w:rsidRDefault="00FB2DA5" w:rsidP="00B8753C">
            <w:pPr>
              <w:pStyle w:val="BasistekstSURF"/>
            </w:pPr>
            <w:r>
              <w:t>Het doel waarvoor de persoonsgegevens verzameld mogen worden. Zie hoofdstuk 3.</w:t>
            </w:r>
          </w:p>
        </w:tc>
      </w:tr>
      <w:tr w:rsidR="0099246F" w14:paraId="497E0DD9" w14:textId="77777777" w:rsidTr="0015566B">
        <w:tc>
          <w:tcPr>
            <w:tcW w:w="4332" w:type="dxa"/>
          </w:tcPr>
          <w:p w14:paraId="1921C794" w14:textId="4919A053" w:rsidR="0099246F" w:rsidRDefault="0099246F" w:rsidP="00B8753C">
            <w:pPr>
              <w:pStyle w:val="BasistekstSURF"/>
            </w:pPr>
            <w:r>
              <w:t>Derde partijen</w:t>
            </w:r>
          </w:p>
        </w:tc>
        <w:tc>
          <w:tcPr>
            <w:tcW w:w="4332" w:type="dxa"/>
          </w:tcPr>
          <w:p w14:paraId="3FF2323C" w14:textId="7D4BDCCF" w:rsidR="0099246F" w:rsidRDefault="00FB2DA5" w:rsidP="00B8753C">
            <w:pPr>
              <w:pStyle w:val="BasistekstSURF"/>
            </w:pPr>
            <w:r>
              <w:t>Andere organisaties of personen dan onze instelling en jijzelf.</w:t>
            </w:r>
          </w:p>
        </w:tc>
      </w:tr>
      <w:tr w:rsidR="0099246F" w14:paraId="4DDAACD6" w14:textId="77777777" w:rsidTr="0015566B">
        <w:tc>
          <w:tcPr>
            <w:tcW w:w="4332" w:type="dxa"/>
          </w:tcPr>
          <w:p w14:paraId="03E626D0" w14:textId="1134C52B" w:rsidR="0099246F" w:rsidRDefault="0099246F" w:rsidP="00B8753C">
            <w:pPr>
              <w:pStyle w:val="BasistekstSURF"/>
            </w:pPr>
            <w:r>
              <w:lastRenderedPageBreak/>
              <w:t>Gerechtvaardigd belang</w:t>
            </w:r>
          </w:p>
        </w:tc>
        <w:tc>
          <w:tcPr>
            <w:tcW w:w="4332" w:type="dxa"/>
          </w:tcPr>
          <w:p w14:paraId="2F6B9909" w14:textId="597FB73F" w:rsidR="0099246F" w:rsidRDefault="00FB2DA5" w:rsidP="00B8753C">
            <w:pPr>
              <w:pStyle w:val="BasistekstSURF"/>
            </w:pPr>
            <w:r>
              <w:t>Een van de zes grondslagen, dus redenen, op basis waarvan persoonsgegevens gebruikt mogen worden.</w:t>
            </w:r>
          </w:p>
        </w:tc>
      </w:tr>
      <w:tr w:rsidR="0099246F" w14:paraId="565AFA57" w14:textId="77777777" w:rsidTr="0015566B">
        <w:tc>
          <w:tcPr>
            <w:tcW w:w="4332" w:type="dxa"/>
          </w:tcPr>
          <w:p w14:paraId="59255AEB" w14:textId="364BE315" w:rsidR="0099246F" w:rsidRDefault="0099246F" w:rsidP="00B8753C">
            <w:pPr>
              <w:pStyle w:val="BasistekstSURF"/>
            </w:pPr>
            <w:r>
              <w:t>Overeenkomst</w:t>
            </w:r>
          </w:p>
        </w:tc>
        <w:tc>
          <w:tcPr>
            <w:tcW w:w="4332" w:type="dxa"/>
          </w:tcPr>
          <w:p w14:paraId="091DC6A9" w14:textId="2036A780" w:rsidR="0099246F" w:rsidRDefault="00FB2DA5" w:rsidP="00B8753C">
            <w:pPr>
              <w:pStyle w:val="BasistekstSURF"/>
            </w:pPr>
            <w:r>
              <w:t>Afspraak tussen twee of meer partijen. Ook wel contract. Als we zeggen ‘ter uitvoering van de overeenkomst, dan bedoelen wij het contract dat je met ons hebt gesloten.</w:t>
            </w:r>
          </w:p>
        </w:tc>
      </w:tr>
      <w:tr w:rsidR="0099246F" w14:paraId="4DD21AC2" w14:textId="77777777" w:rsidTr="0015566B">
        <w:tc>
          <w:tcPr>
            <w:tcW w:w="4332" w:type="dxa"/>
          </w:tcPr>
          <w:p w14:paraId="7B42B73D" w14:textId="71B7170C" w:rsidR="0099246F" w:rsidRDefault="0099246F" w:rsidP="00B8753C">
            <w:pPr>
              <w:pStyle w:val="BasistekstSURF"/>
            </w:pPr>
            <w:r>
              <w:t>Persoonsgegevens</w:t>
            </w:r>
          </w:p>
        </w:tc>
        <w:tc>
          <w:tcPr>
            <w:tcW w:w="4332" w:type="dxa"/>
          </w:tcPr>
          <w:p w14:paraId="497CA4FB" w14:textId="25A53589" w:rsidR="0099246F" w:rsidRDefault="00FB2DA5" w:rsidP="00B8753C">
            <w:pPr>
              <w:pStyle w:val="BasistekstSURF"/>
            </w:pPr>
            <w:r>
              <w:t>Alle informatie die direct over iemand gaat of naar die persoon te herleiden is.</w:t>
            </w:r>
          </w:p>
        </w:tc>
      </w:tr>
      <w:tr w:rsidR="0099246F" w14:paraId="7CCB30F5" w14:textId="77777777" w:rsidTr="0015566B">
        <w:tc>
          <w:tcPr>
            <w:tcW w:w="4332" w:type="dxa"/>
          </w:tcPr>
          <w:p w14:paraId="40052C37" w14:textId="11289433" w:rsidR="0099246F" w:rsidRDefault="0099246F" w:rsidP="00B8753C">
            <w:pPr>
              <w:pStyle w:val="BasistekstSURF"/>
            </w:pPr>
            <w:r>
              <w:t>Verwerken</w:t>
            </w:r>
          </w:p>
        </w:tc>
        <w:tc>
          <w:tcPr>
            <w:tcW w:w="4332" w:type="dxa"/>
          </w:tcPr>
          <w:p w14:paraId="217E13D2" w14:textId="75D813CB" w:rsidR="0099246F" w:rsidRDefault="00FB2DA5" w:rsidP="00B8753C">
            <w:pPr>
              <w:pStyle w:val="BasistekstSURF"/>
            </w:pPr>
            <w:r>
              <w:t>Alles wat een organisatie met persoonsgegevens kan en mag doen. Dit kan verzamelen zijn, maar ook vernietigen van deze gegevens.</w:t>
            </w:r>
          </w:p>
        </w:tc>
      </w:tr>
    </w:tbl>
    <w:p w14:paraId="7ACF28A5" w14:textId="73F9136F" w:rsidR="00AE61B4" w:rsidRDefault="00AE61B4" w:rsidP="00B8753C">
      <w:pPr>
        <w:pStyle w:val="BasistekstSURF"/>
      </w:pPr>
    </w:p>
    <w:p w14:paraId="22C2EA5F" w14:textId="6391C72B" w:rsidR="00B8753C" w:rsidRPr="00AE61B4" w:rsidRDefault="00B8753C" w:rsidP="00B8753C">
      <w:pPr>
        <w:pStyle w:val="BasistekstSURF"/>
      </w:pPr>
    </w:p>
    <w:p w14:paraId="0E91C5F3" w14:textId="5856321B" w:rsidR="00633AAC" w:rsidRDefault="00FB2DA5" w:rsidP="00633AAC">
      <w:pPr>
        <w:pStyle w:val="Kop1"/>
      </w:pPr>
      <w:bookmarkStart w:id="6" w:name="_Toc174535540"/>
      <w:r>
        <w:lastRenderedPageBreak/>
        <w:t>Wat zijn</w:t>
      </w:r>
      <w:r w:rsidR="00814671">
        <w:t xml:space="preserve"> jouw</w:t>
      </w:r>
      <w:r>
        <w:t xml:space="preserve"> </w:t>
      </w:r>
      <w:proofErr w:type="spellStart"/>
      <w:r>
        <w:t>privacyrechten</w:t>
      </w:r>
      <w:proofErr w:type="spellEnd"/>
      <w:r>
        <w:t>?</w:t>
      </w:r>
      <w:bookmarkEnd w:id="6"/>
    </w:p>
    <w:p w14:paraId="0F4454B9" w14:textId="721C8DD7" w:rsidR="00FB2DA5" w:rsidRPr="00FB2DA5" w:rsidRDefault="001756FA" w:rsidP="00FB2DA5">
      <w:pPr>
        <w:pStyle w:val="BasistekstSURF"/>
      </w:pPr>
      <w:r>
        <w:t>Onze instelling respecteert de rechten die iedereen heeft, dus ook als het gaat om privacy. Welke rechten je hebt en hoe jij hier gebruik van kunt maken lees je hieronder.</w:t>
      </w:r>
    </w:p>
    <w:p w14:paraId="0963C5D6" w14:textId="72676CCD" w:rsidR="00633AAC" w:rsidRDefault="001756FA" w:rsidP="00633AAC">
      <w:pPr>
        <w:pStyle w:val="Kop2"/>
      </w:pPr>
      <w:bookmarkStart w:id="7" w:name="_Toc174535541"/>
      <w:r>
        <w:t xml:space="preserve">Jouw </w:t>
      </w:r>
      <w:proofErr w:type="spellStart"/>
      <w:r>
        <w:t>privacyrechten</w:t>
      </w:r>
      <w:bookmarkEnd w:id="7"/>
      <w:proofErr w:type="spellEnd"/>
    </w:p>
    <w:p w14:paraId="53A94BF4" w14:textId="02771554" w:rsidR="00633AAC" w:rsidRDefault="00633AAC" w:rsidP="00633AAC">
      <w:pPr>
        <w:pStyle w:val="BasistekstSURF"/>
      </w:pPr>
    </w:p>
    <w:p w14:paraId="3755F9AD" w14:textId="2410E242" w:rsidR="001756FA" w:rsidRPr="003046EB" w:rsidRDefault="001756FA" w:rsidP="00BE6BD0">
      <w:pPr>
        <w:pStyle w:val="BasistekstSURF"/>
        <w:numPr>
          <w:ilvl w:val="0"/>
          <w:numId w:val="28"/>
        </w:numPr>
        <w:rPr>
          <w:b/>
          <w:bCs/>
        </w:rPr>
      </w:pPr>
      <w:r w:rsidRPr="003046EB">
        <w:rPr>
          <w:b/>
          <w:bCs/>
        </w:rPr>
        <w:t>Recht op inzage</w:t>
      </w:r>
    </w:p>
    <w:p w14:paraId="397C594E" w14:textId="0DDDB652" w:rsidR="001756FA" w:rsidRDefault="001756FA" w:rsidP="001756FA">
      <w:pPr>
        <w:pStyle w:val="BasistekstSURF"/>
        <w:ind w:left="720"/>
      </w:pPr>
      <w:r>
        <w:t>Je hebt het recht om de persoonsgegevens die wij van jou verwerken, in te zien.</w:t>
      </w:r>
    </w:p>
    <w:p w14:paraId="06476493" w14:textId="77777777" w:rsidR="001756FA" w:rsidRDefault="001756FA" w:rsidP="001756FA">
      <w:pPr>
        <w:pStyle w:val="BasistekstSURF"/>
        <w:ind w:left="720"/>
      </w:pPr>
    </w:p>
    <w:p w14:paraId="37284F27" w14:textId="01915CA1" w:rsidR="001756FA" w:rsidRPr="003046EB" w:rsidRDefault="001756FA" w:rsidP="00BE6BD0">
      <w:pPr>
        <w:pStyle w:val="BasistekstSURF"/>
        <w:numPr>
          <w:ilvl w:val="0"/>
          <w:numId w:val="28"/>
        </w:numPr>
        <w:rPr>
          <w:b/>
          <w:bCs/>
        </w:rPr>
      </w:pPr>
      <w:r w:rsidRPr="003046EB">
        <w:rPr>
          <w:b/>
          <w:bCs/>
        </w:rPr>
        <w:t>Recht op rectificatie</w:t>
      </w:r>
    </w:p>
    <w:p w14:paraId="068F1DAF" w14:textId="27AED0DD" w:rsidR="001756FA" w:rsidRDefault="003046EB" w:rsidP="003046EB">
      <w:pPr>
        <w:pStyle w:val="BasistekstSURF"/>
        <w:ind w:left="720"/>
      </w:pPr>
      <w:r>
        <w:t>Je hebt het recht de persoonsgegevens die wij van jou verwerken, te corrigeren of aan te vullen, als deze onjuist of onvolledig zijn.</w:t>
      </w:r>
    </w:p>
    <w:p w14:paraId="30C2DAB6" w14:textId="77777777" w:rsidR="003046EB" w:rsidRDefault="003046EB" w:rsidP="003046EB">
      <w:pPr>
        <w:pStyle w:val="BasistekstSURF"/>
        <w:ind w:left="720"/>
      </w:pPr>
    </w:p>
    <w:p w14:paraId="211F5F51" w14:textId="08B68ACF" w:rsidR="001756FA" w:rsidRPr="003046EB" w:rsidRDefault="001756FA" w:rsidP="00BE6BD0">
      <w:pPr>
        <w:pStyle w:val="BasistekstSURF"/>
        <w:numPr>
          <w:ilvl w:val="0"/>
          <w:numId w:val="28"/>
        </w:numPr>
        <w:rPr>
          <w:b/>
          <w:bCs/>
        </w:rPr>
      </w:pPr>
      <w:r w:rsidRPr="003046EB">
        <w:rPr>
          <w:b/>
          <w:bCs/>
        </w:rPr>
        <w:t>Recht van bezwaar</w:t>
      </w:r>
    </w:p>
    <w:p w14:paraId="3380675E" w14:textId="2D75603D" w:rsidR="001756FA" w:rsidRDefault="003046EB" w:rsidP="003046EB">
      <w:pPr>
        <w:pStyle w:val="BasistekstSURF"/>
        <w:ind w:left="720"/>
      </w:pPr>
      <w:r>
        <w:t>Je kunt bezwaar maken tegen de verwerking van jouw persoonsgegevens. Ook kun je bezwaar maken tegen direct aan jou gerichte advertenties.</w:t>
      </w:r>
    </w:p>
    <w:p w14:paraId="4AF54789" w14:textId="77777777" w:rsidR="003046EB" w:rsidRDefault="003046EB" w:rsidP="003046EB">
      <w:pPr>
        <w:pStyle w:val="BasistekstSURF"/>
        <w:ind w:left="720"/>
      </w:pPr>
    </w:p>
    <w:p w14:paraId="079E5B42" w14:textId="00F11F17" w:rsidR="001756FA" w:rsidRPr="003046EB" w:rsidRDefault="001756FA" w:rsidP="00BE6BD0">
      <w:pPr>
        <w:pStyle w:val="BasistekstSURF"/>
        <w:numPr>
          <w:ilvl w:val="0"/>
          <w:numId w:val="28"/>
        </w:numPr>
        <w:rPr>
          <w:b/>
          <w:bCs/>
        </w:rPr>
      </w:pPr>
      <w:r w:rsidRPr="003046EB">
        <w:rPr>
          <w:b/>
          <w:bCs/>
        </w:rPr>
        <w:t>Recht op verwijdering</w:t>
      </w:r>
    </w:p>
    <w:p w14:paraId="05A82C3C" w14:textId="67DDE8A5" w:rsidR="001756FA" w:rsidRDefault="003046EB" w:rsidP="003046EB">
      <w:pPr>
        <w:pStyle w:val="BasistekstSURF"/>
        <w:ind w:left="720"/>
      </w:pPr>
      <w:r>
        <w:t>Je kunt ons verzoeken om jouw persoonsgegevens te verwijderen.</w:t>
      </w:r>
    </w:p>
    <w:p w14:paraId="0B05B5B2" w14:textId="77777777" w:rsidR="003046EB" w:rsidRDefault="003046EB" w:rsidP="003046EB">
      <w:pPr>
        <w:pStyle w:val="BasistekstSURF"/>
        <w:ind w:left="720"/>
      </w:pPr>
    </w:p>
    <w:p w14:paraId="1CBD3C3D" w14:textId="1487EE42" w:rsidR="003046EB" w:rsidRPr="003046EB" w:rsidRDefault="003046EB" w:rsidP="00BE6BD0">
      <w:pPr>
        <w:pStyle w:val="BasistekstSURF"/>
        <w:numPr>
          <w:ilvl w:val="0"/>
          <w:numId w:val="28"/>
        </w:numPr>
        <w:rPr>
          <w:b/>
          <w:bCs/>
        </w:rPr>
      </w:pPr>
      <w:r w:rsidRPr="003046EB">
        <w:rPr>
          <w:b/>
          <w:bCs/>
        </w:rPr>
        <w:t>Recht om je toestemming in te trekken</w:t>
      </w:r>
    </w:p>
    <w:p w14:paraId="578ED3ED" w14:textId="4E8CF277" w:rsidR="003046EB" w:rsidRDefault="003046EB" w:rsidP="003046EB">
      <w:pPr>
        <w:pStyle w:val="BasistekstSURF"/>
        <w:ind w:left="720"/>
      </w:pPr>
      <w:r>
        <w:t>Als je ons toestemming hebt gegevens om persoonsgegevens te verwerken, dan kun je deze toestemming altijd intrekken.</w:t>
      </w:r>
    </w:p>
    <w:p w14:paraId="4D2F9173" w14:textId="77777777" w:rsidR="003046EB" w:rsidRDefault="003046EB" w:rsidP="003046EB">
      <w:pPr>
        <w:pStyle w:val="BasistekstSURF"/>
        <w:ind w:left="720"/>
      </w:pPr>
    </w:p>
    <w:p w14:paraId="385D7DCF" w14:textId="59FB6778" w:rsidR="001756FA" w:rsidRPr="003046EB" w:rsidRDefault="001756FA" w:rsidP="00BE6BD0">
      <w:pPr>
        <w:pStyle w:val="BasistekstSURF"/>
        <w:numPr>
          <w:ilvl w:val="0"/>
          <w:numId w:val="28"/>
        </w:numPr>
        <w:rPr>
          <w:b/>
          <w:bCs/>
        </w:rPr>
      </w:pPr>
      <w:r w:rsidRPr="003046EB">
        <w:rPr>
          <w:b/>
          <w:bCs/>
        </w:rPr>
        <w:t>Recht op overdraagbaarheid van gegevens</w:t>
      </w:r>
    </w:p>
    <w:p w14:paraId="1A576A7D" w14:textId="25049B75" w:rsidR="001756FA" w:rsidRDefault="003046EB" w:rsidP="003046EB">
      <w:pPr>
        <w:pStyle w:val="BasistekstSURF"/>
        <w:ind w:left="720"/>
      </w:pPr>
      <w:r>
        <w:t>Als het technisch mogelijk is, heb je het recht om de persoonsgegevens die wij van jou verwerken te laten overdragen naar een derde partij.</w:t>
      </w:r>
    </w:p>
    <w:p w14:paraId="0E24CF0C" w14:textId="77777777" w:rsidR="003046EB" w:rsidRDefault="003046EB" w:rsidP="003046EB">
      <w:pPr>
        <w:pStyle w:val="BasistekstSURF"/>
        <w:ind w:left="720"/>
      </w:pPr>
    </w:p>
    <w:p w14:paraId="4742D3C1" w14:textId="151358EB" w:rsidR="001756FA" w:rsidRPr="003046EB" w:rsidRDefault="001756FA" w:rsidP="00BE6BD0">
      <w:pPr>
        <w:pStyle w:val="BasistekstSURF"/>
        <w:numPr>
          <w:ilvl w:val="0"/>
          <w:numId w:val="28"/>
        </w:numPr>
        <w:rPr>
          <w:b/>
          <w:bCs/>
        </w:rPr>
      </w:pPr>
      <w:r w:rsidRPr="003046EB">
        <w:rPr>
          <w:b/>
          <w:bCs/>
        </w:rPr>
        <w:t>Recht op beperking van verwerking</w:t>
      </w:r>
    </w:p>
    <w:p w14:paraId="20D3A5BC" w14:textId="7A98F2E1" w:rsidR="00633AAC" w:rsidRDefault="003046EB" w:rsidP="00AD31CD">
      <w:pPr>
        <w:pStyle w:val="BasistekstSURF"/>
        <w:ind w:left="720"/>
      </w:pPr>
      <w:r>
        <w:t>In sommige gevallen kun je ons verzoeken om het verwerken van jouw persoonsgegevens te beperken. Dit kan ook tijdelijk zijn.</w:t>
      </w:r>
    </w:p>
    <w:p w14:paraId="55A9FD91" w14:textId="0AF47128" w:rsidR="00E3711B" w:rsidRDefault="0011173B" w:rsidP="00E3711B">
      <w:pPr>
        <w:pStyle w:val="Kop2"/>
      </w:pPr>
      <w:bookmarkStart w:id="8" w:name="_Toc174535542"/>
      <w:r>
        <w:t>Gebruik maken van jouw rechten</w:t>
      </w:r>
      <w:bookmarkEnd w:id="8"/>
    </w:p>
    <w:p w14:paraId="530EEB59" w14:textId="609DACC1" w:rsidR="00E3711B" w:rsidRDefault="0011173B" w:rsidP="00E3711B">
      <w:pPr>
        <w:pStyle w:val="BasistekstSURF"/>
      </w:pPr>
      <w:r>
        <w:t xml:space="preserve">Als je gebruik wilt maken van een of meerdere van de hiervoor beschreven rechten dan kun je hiervoor een bericht (verzoek) sturen naar </w:t>
      </w:r>
      <w:r w:rsidRPr="0011173B">
        <w:rPr>
          <w:highlight w:val="yellow"/>
        </w:rPr>
        <w:t>[e-mailadres]</w:t>
      </w:r>
      <w:r>
        <w:t>.</w:t>
      </w:r>
    </w:p>
    <w:p w14:paraId="469765F7" w14:textId="77777777" w:rsidR="0011173B" w:rsidRDefault="0011173B" w:rsidP="00E3711B">
      <w:pPr>
        <w:pStyle w:val="BasistekstSURF"/>
      </w:pPr>
    </w:p>
    <w:p w14:paraId="721E6FB4" w14:textId="22C58DA0" w:rsidR="00E3711B" w:rsidRPr="00E3711B" w:rsidRDefault="0011173B" w:rsidP="00AD31CD">
      <w:pPr>
        <w:pStyle w:val="BasistekstSURF"/>
      </w:pPr>
      <w:r>
        <w:t xml:space="preserve">Bij jouw verzoek kunnen wij je vragen om je te identificeren Wij vragen hiervoor gegevens op, zodat we er zeker van zijn dat jij de juiste persoon bent van die de persoonsgegevens zijn. Wij zullen in principe binnen één [1] maand aan jouw verzoek voldoen. Deze periode kan met twee [2] maanden worden verlengd. Dit kan gebeuren als er redenen zijn die te maken hebben met </w:t>
      </w:r>
      <w:r w:rsidR="00AD31CD">
        <w:t xml:space="preserve">de specifieke </w:t>
      </w:r>
      <w:proofErr w:type="spellStart"/>
      <w:r w:rsidR="00AD31CD">
        <w:t>privacyrechten</w:t>
      </w:r>
      <w:proofErr w:type="spellEnd"/>
      <w:r w:rsidR="00AD31CD">
        <w:t xml:space="preserve"> of als het verzoek ingewikkeld is. Als wij de periode verlengen, dan stellen wij jou daar tijdig van op de hoogte.</w:t>
      </w:r>
    </w:p>
    <w:p w14:paraId="524FEF10" w14:textId="24120796" w:rsidR="00633AAC" w:rsidRDefault="00AD31CD" w:rsidP="00633AAC">
      <w:pPr>
        <w:pStyle w:val="Kop1"/>
      </w:pPr>
      <w:bookmarkStart w:id="9" w:name="_Toc174535543"/>
      <w:r>
        <w:lastRenderedPageBreak/>
        <w:t>Voor welke doeleinden gebruiken wij jouw persoonsgegevens?</w:t>
      </w:r>
      <w:bookmarkEnd w:id="9"/>
    </w:p>
    <w:p w14:paraId="31E98E9C" w14:textId="6F846C21" w:rsidR="00E216AC" w:rsidRPr="00E216AC" w:rsidRDefault="00E216AC" w:rsidP="00E216AC">
      <w:pPr>
        <w:pStyle w:val="BasistekstSURF"/>
      </w:pPr>
      <w:r>
        <w:t>In dit hoofdstuk lees je welke persoonsgegevens wij van jou krijgen, met welk doe we die verwerken en hoe lang die worden bewaard.</w:t>
      </w:r>
    </w:p>
    <w:p w14:paraId="5F932B00" w14:textId="00850D62" w:rsidR="00633AAC" w:rsidRDefault="000B7BDE" w:rsidP="00633AAC">
      <w:pPr>
        <w:pStyle w:val="Kop2"/>
      </w:pPr>
      <w:bookmarkStart w:id="10" w:name="_Toc174535544"/>
      <w:r>
        <w:t>Aanmelden als student</w:t>
      </w:r>
      <w:bookmarkEnd w:id="10"/>
    </w:p>
    <w:p w14:paraId="46C35D66" w14:textId="77777777" w:rsidR="009C3602" w:rsidRDefault="009C3602" w:rsidP="00633AAC">
      <w:pPr>
        <w:pStyle w:val="BasistekstSURF"/>
        <w:rPr>
          <w:i/>
          <w:iCs/>
        </w:rPr>
      </w:pPr>
    </w:p>
    <w:p w14:paraId="2BE5984F" w14:textId="53322BB3" w:rsidR="00633AAC" w:rsidRPr="006B0558" w:rsidRDefault="006B0558" w:rsidP="00633AAC">
      <w:pPr>
        <w:pStyle w:val="BasistekstSURF"/>
        <w:rPr>
          <w:i/>
          <w:iCs/>
        </w:rPr>
      </w:pPr>
      <w:r w:rsidRPr="006B0558">
        <w:rPr>
          <w:i/>
          <w:iCs/>
        </w:rPr>
        <w:t>Wettelijke grondslag: het uitvoeren van de overeenkomst.</w:t>
      </w:r>
    </w:p>
    <w:p w14:paraId="33E99E0E" w14:textId="77777777" w:rsidR="006B0558" w:rsidRDefault="006B0558" w:rsidP="00633AAC">
      <w:pPr>
        <w:pStyle w:val="BasistekstSURF"/>
      </w:pPr>
    </w:p>
    <w:p w14:paraId="46B70118" w14:textId="371C049A" w:rsidR="006B0558" w:rsidRDefault="006B0558" w:rsidP="00633AAC">
      <w:pPr>
        <w:pStyle w:val="BasistekstSURF"/>
      </w:pPr>
      <w:r>
        <w:t xml:space="preserve">Om aan onze instelling te studeren, moet jij je eerst aanmelden. Om de overeenkomst die wij hiermee met jou aangaan uit te kunnen voeren verwerken wij jouw persoonsgegevens. Ook hebben wij deze gegevens nodig om jouw aanmelding te kunnen behandelen. Welke gegevens wij bij jouw aanmelding verwerken lees je in tabel </w:t>
      </w:r>
      <w:r w:rsidR="00595B9C">
        <w:t>1</w:t>
      </w:r>
      <w:r>
        <w:t>.</w:t>
      </w:r>
    </w:p>
    <w:p w14:paraId="7F7D7FAA" w14:textId="77777777" w:rsidR="006B0558" w:rsidRDefault="006B0558" w:rsidP="00633AAC">
      <w:pPr>
        <w:pStyle w:val="BasistekstSURF"/>
      </w:pPr>
    </w:p>
    <w:tbl>
      <w:tblPr>
        <w:tblStyle w:val="TabelstijllichtgroenSURF"/>
        <w:tblW w:w="5000" w:type="pct"/>
        <w:tblLook w:val="04A0" w:firstRow="1" w:lastRow="0" w:firstColumn="1" w:lastColumn="0" w:noHBand="0" w:noVBand="1"/>
      </w:tblPr>
      <w:tblGrid>
        <w:gridCol w:w="3016"/>
        <w:gridCol w:w="2824"/>
        <w:gridCol w:w="2824"/>
      </w:tblGrid>
      <w:tr w:rsidR="006B0558" w:rsidRPr="009D58F6" w14:paraId="6874C982" w14:textId="77777777" w:rsidTr="005B5F58">
        <w:trPr>
          <w:cnfStyle w:val="100000000000" w:firstRow="1" w:lastRow="0" w:firstColumn="0" w:lastColumn="0" w:oddVBand="0" w:evenVBand="0" w:oddHBand="0" w:evenHBand="0" w:firstRowFirstColumn="0" w:firstRowLastColumn="0" w:lastRowFirstColumn="0" w:lastRowLastColumn="0"/>
          <w:trHeight w:val="396"/>
        </w:trPr>
        <w:tc>
          <w:tcPr>
            <w:tcW w:w="5000" w:type="pct"/>
            <w:gridSpan w:val="3"/>
          </w:tcPr>
          <w:p w14:paraId="171A567D" w14:textId="77777777" w:rsidR="006B0558" w:rsidRPr="009D58F6" w:rsidRDefault="006B0558" w:rsidP="005B5F58">
            <w:pPr>
              <w:pStyle w:val="BasistekstSURF"/>
              <w:spacing w:line="240" w:lineRule="auto"/>
              <w:rPr>
                <w:rFonts w:asciiTheme="minorHAnsi" w:hAnsiTheme="minorHAnsi" w:cstheme="minorHAnsi"/>
                <w:sz w:val="21"/>
                <w:szCs w:val="21"/>
              </w:rPr>
            </w:pPr>
            <w:r w:rsidRPr="00E66D8E">
              <w:rPr>
                <w:rFonts w:asciiTheme="minorHAnsi" w:hAnsiTheme="minorHAnsi" w:cstheme="minorHAnsi"/>
                <w:szCs w:val="22"/>
              </w:rPr>
              <w:t>Tabel 1: Een overzicht van de gegevens die wij verwerken voor het uitvoeren van de overeenkomst. En behandeling van jouw aanmelding als student.</w:t>
            </w:r>
          </w:p>
        </w:tc>
      </w:tr>
      <w:tr w:rsidR="006B0558" w:rsidRPr="009D58F6" w14:paraId="7682E456" w14:textId="77777777" w:rsidTr="005B5F58">
        <w:trPr>
          <w:trHeight w:val="396"/>
        </w:trPr>
        <w:tc>
          <w:tcPr>
            <w:tcW w:w="5000" w:type="pct"/>
            <w:gridSpan w:val="3"/>
            <w:shd w:val="clear" w:color="auto" w:fill="EDF2D8" w:themeFill="accent6" w:themeFillTint="33"/>
          </w:tcPr>
          <w:p w14:paraId="636360BB" w14:textId="77777777" w:rsidR="006B0558" w:rsidRPr="009D58F6" w:rsidRDefault="006B0558" w:rsidP="005B5F58">
            <w:pPr>
              <w:pStyle w:val="BasistekstSURF"/>
              <w:spacing w:line="240" w:lineRule="auto"/>
              <w:rPr>
                <w:rFonts w:asciiTheme="minorHAnsi" w:hAnsiTheme="minorHAnsi" w:cstheme="minorHAnsi"/>
                <w:b/>
                <w:bCs/>
                <w:sz w:val="20"/>
                <w:szCs w:val="20"/>
              </w:rPr>
            </w:pPr>
            <w:r w:rsidRPr="001E56BC">
              <w:rPr>
                <w:rFonts w:asciiTheme="minorHAnsi" w:hAnsiTheme="minorHAnsi" w:cstheme="minorHAnsi"/>
                <w:b/>
                <w:bCs/>
                <w:sz w:val="21"/>
                <w:szCs w:val="16"/>
              </w:rPr>
              <w:t>Je persoonlijke gegevens:</w:t>
            </w:r>
          </w:p>
        </w:tc>
      </w:tr>
      <w:tr w:rsidR="006B0558" w:rsidRPr="009D58F6" w14:paraId="0A96156B" w14:textId="77777777" w:rsidTr="005B5F58">
        <w:tc>
          <w:tcPr>
            <w:tcW w:w="1740" w:type="pct"/>
          </w:tcPr>
          <w:p w14:paraId="167EA17E" w14:textId="77777777" w:rsidR="006B0558" w:rsidRPr="009D58F6" w:rsidRDefault="006B0558" w:rsidP="00BE6BD0">
            <w:pPr>
              <w:pStyle w:val="BasistekstSURF"/>
              <w:numPr>
                <w:ilvl w:val="0"/>
                <w:numId w:val="29"/>
              </w:numPr>
              <w:spacing w:line="240" w:lineRule="auto"/>
              <w:rPr>
                <w:rFonts w:asciiTheme="minorHAnsi" w:hAnsiTheme="minorHAnsi" w:cstheme="minorHAnsi"/>
                <w:sz w:val="20"/>
                <w:szCs w:val="20"/>
              </w:rPr>
            </w:pPr>
            <w:r w:rsidRPr="009D58F6">
              <w:rPr>
                <w:rFonts w:asciiTheme="minorHAnsi" w:hAnsiTheme="minorHAnsi" w:cstheme="minorHAnsi"/>
                <w:sz w:val="20"/>
                <w:szCs w:val="20"/>
              </w:rPr>
              <w:t>Achternaam</w:t>
            </w:r>
          </w:p>
        </w:tc>
        <w:tc>
          <w:tcPr>
            <w:tcW w:w="1630" w:type="pct"/>
          </w:tcPr>
          <w:p w14:paraId="130627FB" w14:textId="77777777" w:rsidR="006B0558" w:rsidRPr="009D58F6" w:rsidRDefault="006B0558" w:rsidP="00BE6BD0">
            <w:pPr>
              <w:pStyle w:val="BasistekstSURF"/>
              <w:numPr>
                <w:ilvl w:val="0"/>
                <w:numId w:val="30"/>
              </w:numPr>
              <w:spacing w:line="240" w:lineRule="auto"/>
              <w:rPr>
                <w:rFonts w:asciiTheme="minorHAnsi" w:hAnsiTheme="minorHAnsi" w:cstheme="minorHAnsi"/>
                <w:sz w:val="20"/>
                <w:szCs w:val="20"/>
              </w:rPr>
            </w:pPr>
            <w:r w:rsidRPr="009D58F6">
              <w:rPr>
                <w:rFonts w:asciiTheme="minorHAnsi" w:hAnsiTheme="minorHAnsi" w:cstheme="minorHAnsi"/>
                <w:sz w:val="20"/>
                <w:szCs w:val="20"/>
              </w:rPr>
              <w:t>Tussenvoegsels</w:t>
            </w:r>
          </w:p>
        </w:tc>
        <w:tc>
          <w:tcPr>
            <w:tcW w:w="1630" w:type="pct"/>
          </w:tcPr>
          <w:p w14:paraId="6E388D6A" w14:textId="77777777" w:rsidR="006B0558" w:rsidRPr="009D58F6" w:rsidRDefault="006B0558" w:rsidP="00BE6BD0">
            <w:pPr>
              <w:pStyle w:val="BasistekstSURF"/>
              <w:numPr>
                <w:ilvl w:val="0"/>
                <w:numId w:val="31"/>
              </w:numPr>
              <w:spacing w:line="240" w:lineRule="auto"/>
              <w:rPr>
                <w:rFonts w:asciiTheme="minorHAnsi" w:hAnsiTheme="minorHAnsi" w:cstheme="minorHAnsi"/>
                <w:sz w:val="20"/>
                <w:szCs w:val="20"/>
              </w:rPr>
            </w:pPr>
            <w:r w:rsidRPr="009D58F6">
              <w:rPr>
                <w:rFonts w:asciiTheme="minorHAnsi" w:hAnsiTheme="minorHAnsi" w:cstheme="minorHAnsi"/>
                <w:sz w:val="20"/>
                <w:szCs w:val="20"/>
              </w:rPr>
              <w:t>Eerste officiële naam</w:t>
            </w:r>
          </w:p>
        </w:tc>
      </w:tr>
      <w:tr w:rsidR="006B0558" w:rsidRPr="009D58F6" w14:paraId="624CCD7D" w14:textId="77777777" w:rsidTr="005B5F58">
        <w:tc>
          <w:tcPr>
            <w:tcW w:w="1740" w:type="pct"/>
          </w:tcPr>
          <w:p w14:paraId="3AC071BA" w14:textId="77777777" w:rsidR="006B0558" w:rsidRPr="009D58F6" w:rsidRDefault="006B0558" w:rsidP="00BE6BD0">
            <w:pPr>
              <w:pStyle w:val="BasistekstSURF"/>
              <w:numPr>
                <w:ilvl w:val="0"/>
                <w:numId w:val="29"/>
              </w:numPr>
              <w:spacing w:line="240" w:lineRule="auto"/>
              <w:rPr>
                <w:rFonts w:asciiTheme="minorHAnsi" w:hAnsiTheme="minorHAnsi" w:cstheme="minorHAnsi"/>
                <w:sz w:val="20"/>
                <w:szCs w:val="20"/>
              </w:rPr>
            </w:pPr>
            <w:r w:rsidRPr="009D58F6">
              <w:rPr>
                <w:rFonts w:asciiTheme="minorHAnsi" w:hAnsiTheme="minorHAnsi" w:cstheme="minorHAnsi"/>
                <w:sz w:val="20"/>
                <w:szCs w:val="20"/>
              </w:rPr>
              <w:t>Voorletters</w:t>
            </w:r>
          </w:p>
        </w:tc>
        <w:tc>
          <w:tcPr>
            <w:tcW w:w="1630" w:type="pct"/>
          </w:tcPr>
          <w:p w14:paraId="03D7CDD5" w14:textId="77777777" w:rsidR="006B0558" w:rsidRPr="009D58F6" w:rsidRDefault="006B0558" w:rsidP="00BE6BD0">
            <w:pPr>
              <w:pStyle w:val="BasistekstSURF"/>
              <w:numPr>
                <w:ilvl w:val="0"/>
                <w:numId w:val="30"/>
              </w:numPr>
              <w:spacing w:line="240" w:lineRule="auto"/>
              <w:rPr>
                <w:rFonts w:asciiTheme="minorHAnsi" w:hAnsiTheme="minorHAnsi" w:cstheme="minorHAnsi"/>
                <w:sz w:val="20"/>
                <w:szCs w:val="20"/>
              </w:rPr>
            </w:pPr>
            <w:r w:rsidRPr="009D58F6">
              <w:rPr>
                <w:rFonts w:asciiTheme="minorHAnsi" w:hAnsiTheme="minorHAnsi" w:cstheme="minorHAnsi"/>
                <w:sz w:val="20"/>
                <w:szCs w:val="20"/>
              </w:rPr>
              <w:t>Roepnaam</w:t>
            </w:r>
          </w:p>
        </w:tc>
        <w:tc>
          <w:tcPr>
            <w:tcW w:w="1630" w:type="pct"/>
          </w:tcPr>
          <w:p w14:paraId="09000F04" w14:textId="77777777" w:rsidR="006B0558" w:rsidRPr="009D58F6" w:rsidRDefault="006B0558" w:rsidP="00BE6BD0">
            <w:pPr>
              <w:pStyle w:val="BasistekstSURF"/>
              <w:numPr>
                <w:ilvl w:val="0"/>
                <w:numId w:val="31"/>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Geboortedatum</w:t>
            </w:r>
          </w:p>
        </w:tc>
      </w:tr>
      <w:tr w:rsidR="006B0558" w:rsidRPr="009D58F6" w14:paraId="36AE07DE" w14:textId="77777777" w:rsidTr="005B5F58">
        <w:tc>
          <w:tcPr>
            <w:tcW w:w="1740" w:type="pct"/>
          </w:tcPr>
          <w:p w14:paraId="377427BA" w14:textId="77777777" w:rsidR="006B0558" w:rsidRPr="009D58F6" w:rsidRDefault="006B0558" w:rsidP="00BE6BD0">
            <w:pPr>
              <w:pStyle w:val="BasistekstSURF"/>
              <w:numPr>
                <w:ilvl w:val="0"/>
                <w:numId w:val="29"/>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Geboortegemeente</w:t>
            </w:r>
          </w:p>
        </w:tc>
        <w:tc>
          <w:tcPr>
            <w:tcW w:w="1630" w:type="pct"/>
          </w:tcPr>
          <w:p w14:paraId="7E24D2F3" w14:textId="77777777" w:rsidR="006B0558" w:rsidRPr="009D58F6" w:rsidRDefault="006B0558" w:rsidP="00BE6BD0">
            <w:pPr>
              <w:pStyle w:val="BasistekstSURF"/>
              <w:numPr>
                <w:ilvl w:val="0"/>
                <w:numId w:val="30"/>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Geboorteland</w:t>
            </w:r>
          </w:p>
        </w:tc>
        <w:tc>
          <w:tcPr>
            <w:tcW w:w="1630" w:type="pct"/>
          </w:tcPr>
          <w:p w14:paraId="65BD9FF3" w14:textId="77777777" w:rsidR="006B0558" w:rsidRPr="009D58F6" w:rsidRDefault="006B0558" w:rsidP="00BE6BD0">
            <w:pPr>
              <w:pStyle w:val="BasistekstSURF"/>
              <w:numPr>
                <w:ilvl w:val="0"/>
                <w:numId w:val="31"/>
              </w:numPr>
              <w:spacing w:line="240" w:lineRule="auto"/>
              <w:rPr>
                <w:rFonts w:asciiTheme="minorHAnsi" w:hAnsiTheme="minorHAnsi" w:cstheme="minorHAnsi"/>
                <w:sz w:val="20"/>
                <w:szCs w:val="20"/>
              </w:rPr>
            </w:pPr>
            <w:r w:rsidRPr="009D58F6">
              <w:rPr>
                <w:rFonts w:asciiTheme="minorHAnsi" w:hAnsiTheme="minorHAnsi" w:cstheme="minorHAnsi"/>
                <w:sz w:val="20"/>
                <w:szCs w:val="20"/>
              </w:rPr>
              <w:t>Nationaliteit</w:t>
            </w:r>
          </w:p>
        </w:tc>
      </w:tr>
      <w:tr w:rsidR="006B0558" w:rsidRPr="009D58F6" w14:paraId="4E4D99E1" w14:textId="77777777" w:rsidTr="005B5F58">
        <w:tc>
          <w:tcPr>
            <w:tcW w:w="1740" w:type="pct"/>
          </w:tcPr>
          <w:p w14:paraId="4D709A47" w14:textId="77777777" w:rsidR="006B0558" w:rsidRPr="009D58F6" w:rsidRDefault="006B0558" w:rsidP="00BE6BD0">
            <w:pPr>
              <w:pStyle w:val="BasistekstSURF"/>
              <w:numPr>
                <w:ilvl w:val="0"/>
                <w:numId w:val="29"/>
              </w:numPr>
              <w:spacing w:line="240" w:lineRule="auto"/>
              <w:rPr>
                <w:rFonts w:asciiTheme="minorHAnsi" w:hAnsiTheme="minorHAnsi" w:cstheme="minorHAnsi"/>
                <w:sz w:val="20"/>
                <w:szCs w:val="20"/>
              </w:rPr>
            </w:pPr>
            <w:r w:rsidRPr="009D58F6">
              <w:rPr>
                <w:rFonts w:asciiTheme="minorHAnsi" w:hAnsiTheme="minorHAnsi" w:cstheme="minorHAnsi"/>
                <w:sz w:val="20"/>
                <w:szCs w:val="20"/>
              </w:rPr>
              <w:t>Geslacht</w:t>
            </w:r>
          </w:p>
        </w:tc>
        <w:tc>
          <w:tcPr>
            <w:tcW w:w="1630" w:type="pct"/>
          </w:tcPr>
          <w:p w14:paraId="73DB6C55" w14:textId="77777777" w:rsidR="006B0558" w:rsidRPr="009D58F6" w:rsidRDefault="006B0558" w:rsidP="00BE6BD0">
            <w:pPr>
              <w:pStyle w:val="BasistekstSURF"/>
              <w:numPr>
                <w:ilvl w:val="0"/>
                <w:numId w:val="30"/>
              </w:numPr>
              <w:spacing w:line="240" w:lineRule="auto"/>
              <w:rPr>
                <w:rFonts w:asciiTheme="minorHAnsi" w:hAnsiTheme="minorHAnsi" w:cstheme="minorHAnsi"/>
                <w:sz w:val="20"/>
                <w:szCs w:val="20"/>
              </w:rPr>
            </w:pPr>
            <w:r w:rsidRPr="009D58F6">
              <w:rPr>
                <w:rFonts w:asciiTheme="minorHAnsi" w:hAnsiTheme="minorHAnsi" w:cstheme="minorHAnsi"/>
                <w:sz w:val="20"/>
                <w:szCs w:val="20"/>
              </w:rPr>
              <w:t>Adresgegevens</w:t>
            </w:r>
          </w:p>
        </w:tc>
        <w:tc>
          <w:tcPr>
            <w:tcW w:w="1630" w:type="pct"/>
          </w:tcPr>
          <w:p w14:paraId="43D7F137" w14:textId="77777777" w:rsidR="006B0558" w:rsidRPr="009D58F6" w:rsidRDefault="006B0558" w:rsidP="00BE6BD0">
            <w:pPr>
              <w:pStyle w:val="BasistekstSURF"/>
              <w:numPr>
                <w:ilvl w:val="0"/>
                <w:numId w:val="31"/>
              </w:numPr>
              <w:spacing w:line="240" w:lineRule="auto"/>
              <w:rPr>
                <w:rFonts w:asciiTheme="minorHAnsi" w:hAnsiTheme="minorHAnsi" w:cstheme="minorHAnsi"/>
                <w:sz w:val="20"/>
                <w:szCs w:val="20"/>
              </w:rPr>
            </w:pPr>
            <w:r w:rsidRPr="009D58F6">
              <w:rPr>
                <w:rFonts w:asciiTheme="minorHAnsi" w:hAnsiTheme="minorHAnsi" w:cstheme="minorHAnsi"/>
                <w:sz w:val="20"/>
                <w:szCs w:val="20"/>
              </w:rPr>
              <w:t>Telefoonnummer</w:t>
            </w:r>
          </w:p>
        </w:tc>
      </w:tr>
      <w:tr w:rsidR="006B0558" w:rsidRPr="009D58F6" w14:paraId="368D8845" w14:textId="77777777" w:rsidTr="005B5F58">
        <w:tc>
          <w:tcPr>
            <w:tcW w:w="1740" w:type="pct"/>
          </w:tcPr>
          <w:p w14:paraId="121530D8" w14:textId="77777777" w:rsidR="006B0558" w:rsidRPr="009D58F6" w:rsidRDefault="006B0558" w:rsidP="00BE6BD0">
            <w:pPr>
              <w:pStyle w:val="BasistekstSURF"/>
              <w:numPr>
                <w:ilvl w:val="0"/>
                <w:numId w:val="29"/>
              </w:numPr>
              <w:spacing w:line="240" w:lineRule="auto"/>
              <w:rPr>
                <w:rFonts w:asciiTheme="minorHAnsi" w:hAnsiTheme="minorHAnsi" w:cstheme="minorHAnsi"/>
                <w:sz w:val="20"/>
                <w:szCs w:val="20"/>
              </w:rPr>
            </w:pPr>
            <w:r w:rsidRPr="009D58F6">
              <w:rPr>
                <w:rFonts w:asciiTheme="minorHAnsi" w:hAnsiTheme="minorHAnsi" w:cstheme="minorHAnsi"/>
                <w:sz w:val="20"/>
                <w:szCs w:val="20"/>
              </w:rPr>
              <w:t>Contactgegevens ouders/voogd als de student onder de 18 jaar oud is</w:t>
            </w:r>
          </w:p>
        </w:tc>
        <w:tc>
          <w:tcPr>
            <w:tcW w:w="1630" w:type="pct"/>
          </w:tcPr>
          <w:p w14:paraId="51FF9BB8" w14:textId="77777777" w:rsidR="006B0558" w:rsidRPr="009D58F6" w:rsidRDefault="006B0558" w:rsidP="00BE6BD0">
            <w:pPr>
              <w:pStyle w:val="BasistekstSURF"/>
              <w:numPr>
                <w:ilvl w:val="0"/>
                <w:numId w:val="30"/>
              </w:numPr>
              <w:spacing w:line="240" w:lineRule="auto"/>
              <w:rPr>
                <w:rFonts w:asciiTheme="minorHAnsi" w:hAnsiTheme="minorHAnsi" w:cstheme="minorHAnsi"/>
                <w:sz w:val="20"/>
                <w:szCs w:val="20"/>
              </w:rPr>
            </w:pPr>
            <w:r w:rsidRPr="009D58F6">
              <w:rPr>
                <w:rFonts w:asciiTheme="minorHAnsi" w:hAnsiTheme="minorHAnsi" w:cstheme="minorHAnsi"/>
                <w:sz w:val="20"/>
                <w:szCs w:val="20"/>
              </w:rPr>
              <w:t>Kopie verblijfsdocument</w:t>
            </w:r>
          </w:p>
        </w:tc>
        <w:tc>
          <w:tcPr>
            <w:tcW w:w="1630" w:type="pct"/>
          </w:tcPr>
          <w:p w14:paraId="5605C619" w14:textId="77777777" w:rsidR="006B0558" w:rsidRPr="009D58F6" w:rsidRDefault="006B0558" w:rsidP="00BE6BD0">
            <w:pPr>
              <w:pStyle w:val="BasistekstSURF"/>
              <w:numPr>
                <w:ilvl w:val="0"/>
                <w:numId w:val="31"/>
              </w:numPr>
              <w:spacing w:line="240" w:lineRule="auto"/>
              <w:rPr>
                <w:rFonts w:asciiTheme="minorHAnsi" w:hAnsiTheme="minorHAnsi" w:cstheme="minorHAnsi"/>
                <w:sz w:val="20"/>
                <w:szCs w:val="20"/>
              </w:rPr>
            </w:pPr>
            <w:r w:rsidRPr="009D58F6">
              <w:rPr>
                <w:rFonts w:asciiTheme="minorHAnsi" w:hAnsiTheme="minorHAnsi" w:cstheme="minorHAnsi"/>
                <w:sz w:val="20"/>
                <w:szCs w:val="20"/>
              </w:rPr>
              <w:t>Burgerservicenummer</w:t>
            </w:r>
          </w:p>
        </w:tc>
      </w:tr>
      <w:tr w:rsidR="006B0558" w:rsidRPr="009D58F6" w14:paraId="2E972A34" w14:textId="77777777" w:rsidTr="005B5F58">
        <w:trPr>
          <w:trHeight w:val="328"/>
        </w:trPr>
        <w:tc>
          <w:tcPr>
            <w:tcW w:w="5000" w:type="pct"/>
            <w:gridSpan w:val="3"/>
          </w:tcPr>
          <w:p w14:paraId="6EB19B13" w14:textId="77777777" w:rsidR="006B0558" w:rsidRPr="009D58F6" w:rsidRDefault="006B0558" w:rsidP="005B5F58">
            <w:pPr>
              <w:pStyle w:val="BasistekstSURF"/>
              <w:spacing w:line="240" w:lineRule="auto"/>
              <w:rPr>
                <w:rFonts w:asciiTheme="minorHAnsi" w:hAnsiTheme="minorHAnsi" w:cstheme="minorBidi"/>
                <w:sz w:val="20"/>
                <w:szCs w:val="20"/>
              </w:rPr>
            </w:pPr>
            <w:r>
              <w:rPr>
                <w:rFonts w:asciiTheme="minorHAnsi" w:hAnsiTheme="minorHAnsi" w:cstheme="minorBidi"/>
                <w:sz w:val="20"/>
                <w:szCs w:val="20"/>
              </w:rPr>
              <w:t>Indien wettelijk verplicht:</w:t>
            </w:r>
            <w:r w:rsidRPr="0030E946">
              <w:rPr>
                <w:rFonts w:asciiTheme="minorHAnsi" w:hAnsiTheme="minorHAnsi" w:cstheme="minorBidi"/>
                <w:sz w:val="20"/>
                <w:szCs w:val="20"/>
              </w:rPr>
              <w:t xml:space="preserve"> kopie identiteitsbewijs</w:t>
            </w:r>
          </w:p>
        </w:tc>
      </w:tr>
    </w:tbl>
    <w:p w14:paraId="304D9107" w14:textId="77777777" w:rsidR="006B0558" w:rsidRDefault="006B0558" w:rsidP="00633AAC">
      <w:pPr>
        <w:pStyle w:val="BasistekstSURF"/>
      </w:pPr>
    </w:p>
    <w:tbl>
      <w:tblPr>
        <w:tblStyle w:val="TabelstijllichtgroenSURF"/>
        <w:tblW w:w="5000" w:type="pct"/>
        <w:tblLook w:val="04A0" w:firstRow="1" w:lastRow="0" w:firstColumn="1" w:lastColumn="0" w:noHBand="0" w:noVBand="1"/>
      </w:tblPr>
      <w:tblGrid>
        <w:gridCol w:w="3016"/>
        <w:gridCol w:w="2824"/>
        <w:gridCol w:w="2824"/>
      </w:tblGrid>
      <w:tr w:rsidR="00595B9C" w:rsidRPr="009D58F6" w14:paraId="1A12BBE9" w14:textId="77777777" w:rsidTr="005B5F58">
        <w:trPr>
          <w:cnfStyle w:val="100000000000" w:firstRow="1" w:lastRow="0" w:firstColumn="0" w:lastColumn="0" w:oddVBand="0" w:evenVBand="0" w:oddHBand="0" w:evenHBand="0" w:firstRowFirstColumn="0" w:firstRowLastColumn="0" w:lastRowFirstColumn="0" w:lastRowLastColumn="0"/>
          <w:trHeight w:val="336"/>
        </w:trPr>
        <w:tc>
          <w:tcPr>
            <w:tcW w:w="5000" w:type="pct"/>
            <w:gridSpan w:val="3"/>
            <w:shd w:val="clear" w:color="auto" w:fill="EDF2D8" w:themeFill="accent6" w:themeFillTint="33"/>
          </w:tcPr>
          <w:p w14:paraId="6677B975" w14:textId="77777777" w:rsidR="00595B9C" w:rsidRPr="009D58F6" w:rsidRDefault="00595B9C" w:rsidP="005B5F58">
            <w:pPr>
              <w:pStyle w:val="BasistekstSURF"/>
              <w:spacing w:line="240" w:lineRule="auto"/>
              <w:rPr>
                <w:rFonts w:asciiTheme="minorHAnsi" w:hAnsiTheme="minorHAnsi" w:cstheme="minorHAnsi"/>
                <w:b/>
                <w:bCs/>
                <w:sz w:val="20"/>
                <w:szCs w:val="20"/>
              </w:rPr>
            </w:pPr>
            <w:r w:rsidRPr="001E56BC">
              <w:rPr>
                <w:rFonts w:asciiTheme="minorHAnsi" w:hAnsiTheme="minorHAnsi" w:cstheme="minorHAnsi"/>
                <w:b/>
                <w:bCs/>
                <w:sz w:val="21"/>
                <w:szCs w:val="16"/>
              </w:rPr>
              <w:t>Gegevens over je opleiding:</w:t>
            </w:r>
          </w:p>
        </w:tc>
      </w:tr>
      <w:tr w:rsidR="00595B9C" w:rsidRPr="009D58F6" w14:paraId="5E00D19C" w14:textId="77777777" w:rsidTr="005B5F58">
        <w:trPr>
          <w:trHeight w:val="488"/>
        </w:trPr>
        <w:tc>
          <w:tcPr>
            <w:tcW w:w="1740" w:type="pct"/>
          </w:tcPr>
          <w:p w14:paraId="5BBF9D87"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rPr>
              <w:t>Gekozen opleiding</w:t>
            </w:r>
          </w:p>
        </w:tc>
        <w:tc>
          <w:tcPr>
            <w:tcW w:w="1630" w:type="pct"/>
          </w:tcPr>
          <w:p w14:paraId="610B339C"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Gekozen leerweg </w:t>
            </w:r>
          </w:p>
        </w:tc>
        <w:tc>
          <w:tcPr>
            <w:tcW w:w="1630" w:type="pct"/>
          </w:tcPr>
          <w:p w14:paraId="05C7D346"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rPr>
              <w:t>Gewenste start van de opleiding</w:t>
            </w:r>
          </w:p>
        </w:tc>
      </w:tr>
      <w:tr w:rsidR="00595B9C" w:rsidRPr="009D58F6" w14:paraId="3A1C401C" w14:textId="77777777" w:rsidTr="005B5F58">
        <w:trPr>
          <w:trHeight w:val="488"/>
        </w:trPr>
        <w:tc>
          <w:tcPr>
            <w:tcW w:w="1740" w:type="pct"/>
          </w:tcPr>
          <w:p w14:paraId="60763BD1"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rPr>
              <w:t>Gekozen studierichting</w:t>
            </w:r>
          </w:p>
        </w:tc>
        <w:tc>
          <w:tcPr>
            <w:tcW w:w="1630" w:type="pct"/>
          </w:tcPr>
          <w:p w14:paraId="32E19B37"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rPr>
              <w:t>E-mailadres</w:t>
            </w:r>
          </w:p>
        </w:tc>
        <w:tc>
          <w:tcPr>
            <w:tcW w:w="1630" w:type="pct"/>
          </w:tcPr>
          <w:p w14:paraId="140C621A"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highlight w:val="yellow"/>
              </w:rPr>
              <w:t>Optioneel</w:t>
            </w:r>
            <w:r w:rsidRPr="009D58F6">
              <w:rPr>
                <w:rFonts w:asciiTheme="minorHAnsi" w:hAnsiTheme="minorHAnsi" w:cstheme="minorHAnsi"/>
                <w:sz w:val="20"/>
                <w:szCs w:val="20"/>
              </w:rPr>
              <w:t>: Gebruikersnaam</w:t>
            </w:r>
          </w:p>
        </w:tc>
      </w:tr>
      <w:tr w:rsidR="00595B9C" w:rsidRPr="009D58F6" w14:paraId="4D7DBDE5" w14:textId="77777777" w:rsidTr="005B5F58">
        <w:trPr>
          <w:trHeight w:val="488"/>
        </w:trPr>
        <w:tc>
          <w:tcPr>
            <w:tcW w:w="1740" w:type="pct"/>
          </w:tcPr>
          <w:p w14:paraId="68D442A5" w14:textId="77777777" w:rsidR="00595B9C" w:rsidRPr="009D58F6" w:rsidRDefault="00595B9C" w:rsidP="00BE6BD0">
            <w:pPr>
              <w:pStyle w:val="BasistekstSURF"/>
              <w:numPr>
                <w:ilvl w:val="0"/>
                <w:numId w:val="33"/>
              </w:numPr>
              <w:spacing w:line="240" w:lineRule="auto"/>
              <w:rPr>
                <w:rFonts w:asciiTheme="minorHAnsi" w:hAnsiTheme="minorHAnsi" w:cstheme="minorBidi"/>
                <w:sz w:val="20"/>
                <w:szCs w:val="20"/>
                <w:highlight w:val="yellow"/>
              </w:rPr>
            </w:pPr>
            <w:r w:rsidRPr="0030E946">
              <w:rPr>
                <w:rFonts w:asciiTheme="minorHAnsi" w:hAnsiTheme="minorHAnsi" w:cstheme="minorBidi"/>
                <w:sz w:val="20"/>
                <w:szCs w:val="20"/>
                <w:highlight w:val="yellow"/>
              </w:rPr>
              <w:t>Optioneel</w:t>
            </w:r>
            <w:r w:rsidRPr="0030E946">
              <w:rPr>
                <w:rFonts w:asciiTheme="minorHAnsi" w:hAnsiTheme="minorHAnsi" w:cstheme="minorBidi"/>
                <w:sz w:val="20"/>
                <w:szCs w:val="20"/>
              </w:rPr>
              <w:t>: Wachtwoord</w:t>
            </w:r>
            <w:r>
              <w:rPr>
                <w:rFonts w:asciiTheme="minorHAnsi" w:hAnsiTheme="minorHAnsi" w:cstheme="minorBidi"/>
                <w:sz w:val="20"/>
                <w:szCs w:val="20"/>
              </w:rPr>
              <w:t xml:space="preserve"> of </w:t>
            </w:r>
            <w:proofErr w:type="spellStart"/>
            <w:r>
              <w:rPr>
                <w:rFonts w:asciiTheme="minorHAnsi" w:hAnsiTheme="minorHAnsi" w:cstheme="minorBidi"/>
                <w:sz w:val="20"/>
                <w:szCs w:val="20"/>
              </w:rPr>
              <w:t>hash</w:t>
            </w:r>
            <w:proofErr w:type="spellEnd"/>
          </w:p>
        </w:tc>
        <w:tc>
          <w:tcPr>
            <w:tcW w:w="3260" w:type="pct"/>
            <w:gridSpan w:val="2"/>
            <w:shd w:val="clear" w:color="auto" w:fill="EDF2D8" w:themeFill="accent6" w:themeFillTint="33"/>
          </w:tcPr>
          <w:p w14:paraId="320D90EE" w14:textId="77777777" w:rsidR="00595B9C" w:rsidRPr="009D58F6" w:rsidRDefault="00595B9C" w:rsidP="005B5F58">
            <w:pPr>
              <w:pStyle w:val="BasistekstSURF"/>
              <w:spacing w:line="240" w:lineRule="auto"/>
              <w:rPr>
                <w:rFonts w:asciiTheme="minorHAnsi" w:hAnsiTheme="minorHAnsi" w:cstheme="minorHAnsi"/>
                <w:sz w:val="20"/>
                <w:szCs w:val="20"/>
              </w:rPr>
            </w:pPr>
          </w:p>
        </w:tc>
      </w:tr>
    </w:tbl>
    <w:p w14:paraId="3BB7CBC8" w14:textId="77777777" w:rsidR="006B0558" w:rsidRDefault="006B0558" w:rsidP="00633AAC">
      <w:pPr>
        <w:pStyle w:val="BasistekstSURF"/>
      </w:pPr>
    </w:p>
    <w:p w14:paraId="4D9C46D9" w14:textId="77777777" w:rsidR="00595B9C" w:rsidRDefault="00595B9C" w:rsidP="00633AAC">
      <w:pPr>
        <w:pStyle w:val="BasistekstSURF"/>
      </w:pPr>
    </w:p>
    <w:tbl>
      <w:tblPr>
        <w:tblStyle w:val="TabelstijllichtgroenSURF"/>
        <w:tblW w:w="5000" w:type="pct"/>
        <w:tblLook w:val="04A0" w:firstRow="1" w:lastRow="0" w:firstColumn="1" w:lastColumn="0" w:noHBand="0" w:noVBand="1"/>
      </w:tblPr>
      <w:tblGrid>
        <w:gridCol w:w="3016"/>
        <w:gridCol w:w="2824"/>
        <w:gridCol w:w="2824"/>
      </w:tblGrid>
      <w:tr w:rsidR="00595B9C" w:rsidRPr="009D58F6" w14:paraId="108DAE3D" w14:textId="77777777" w:rsidTr="005B5F58">
        <w:trPr>
          <w:cnfStyle w:val="100000000000" w:firstRow="1" w:lastRow="0" w:firstColumn="0" w:lastColumn="0" w:oddVBand="0" w:evenVBand="0" w:oddHBand="0" w:evenHBand="0" w:firstRowFirstColumn="0" w:firstRowLastColumn="0" w:lastRowFirstColumn="0" w:lastRowLastColumn="0"/>
          <w:trHeight w:val="22"/>
        </w:trPr>
        <w:tc>
          <w:tcPr>
            <w:tcW w:w="5000" w:type="pct"/>
            <w:gridSpan w:val="3"/>
            <w:shd w:val="clear" w:color="auto" w:fill="EDF2D8" w:themeFill="accent6" w:themeFillTint="33"/>
          </w:tcPr>
          <w:p w14:paraId="2F5FFD85" w14:textId="77777777" w:rsidR="00595B9C" w:rsidRPr="009D58F6" w:rsidRDefault="00595B9C" w:rsidP="005B5F58">
            <w:pPr>
              <w:pStyle w:val="BasistekstSURF"/>
              <w:spacing w:line="240" w:lineRule="auto"/>
              <w:rPr>
                <w:rFonts w:asciiTheme="minorHAnsi" w:hAnsiTheme="minorHAnsi" w:cstheme="minorHAnsi"/>
                <w:b/>
                <w:bCs/>
              </w:rPr>
            </w:pPr>
            <w:r w:rsidRPr="001E56BC">
              <w:rPr>
                <w:rFonts w:asciiTheme="minorHAnsi" w:hAnsiTheme="minorHAnsi" w:cstheme="minorHAnsi"/>
                <w:b/>
                <w:bCs/>
                <w:sz w:val="21"/>
                <w:szCs w:val="16"/>
              </w:rPr>
              <w:lastRenderedPageBreak/>
              <w:t>Informatie over je vooropleiding:</w:t>
            </w:r>
          </w:p>
        </w:tc>
      </w:tr>
      <w:tr w:rsidR="00595B9C" w:rsidRPr="009D58F6" w14:paraId="1CC838F7" w14:textId="77777777" w:rsidTr="005B5F58">
        <w:tc>
          <w:tcPr>
            <w:tcW w:w="1740" w:type="pct"/>
          </w:tcPr>
          <w:p w14:paraId="26620240"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Kopie diploma/cijferlijst vooropleiding</w:t>
            </w:r>
          </w:p>
        </w:tc>
        <w:tc>
          <w:tcPr>
            <w:tcW w:w="1630" w:type="pct"/>
          </w:tcPr>
          <w:p w14:paraId="18FD0B8C"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Startdatum vooropleiding</w:t>
            </w:r>
          </w:p>
        </w:tc>
        <w:tc>
          <w:tcPr>
            <w:tcW w:w="1630" w:type="pct"/>
          </w:tcPr>
          <w:p w14:paraId="3EB0B979"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Einddatum vooropleiding</w:t>
            </w:r>
          </w:p>
        </w:tc>
      </w:tr>
      <w:tr w:rsidR="00595B9C" w:rsidRPr="009D58F6" w14:paraId="1D61EC78" w14:textId="77777777" w:rsidTr="005B5F58">
        <w:tc>
          <w:tcPr>
            <w:tcW w:w="1740" w:type="pct"/>
          </w:tcPr>
          <w:p w14:paraId="483E25AF"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Eventuele toelichting vooropleiding</w:t>
            </w:r>
          </w:p>
        </w:tc>
        <w:tc>
          <w:tcPr>
            <w:tcW w:w="1630" w:type="pct"/>
          </w:tcPr>
          <w:p w14:paraId="13388F22"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Naam school vooropleiding</w:t>
            </w:r>
          </w:p>
        </w:tc>
        <w:tc>
          <w:tcPr>
            <w:tcW w:w="1630" w:type="pct"/>
          </w:tcPr>
          <w:p w14:paraId="7BD7B5AF"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Adresgegevens school vooropleiding</w:t>
            </w:r>
          </w:p>
        </w:tc>
      </w:tr>
      <w:tr w:rsidR="00595B9C" w:rsidRPr="009D58F6" w14:paraId="74D75D00" w14:textId="77777777" w:rsidTr="005B5F58">
        <w:trPr>
          <w:trHeight w:val="16"/>
        </w:trPr>
        <w:tc>
          <w:tcPr>
            <w:tcW w:w="5000" w:type="pct"/>
            <w:gridSpan w:val="3"/>
          </w:tcPr>
          <w:p w14:paraId="50B96EAA"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Profiel vooropleiding</w:t>
            </w:r>
          </w:p>
        </w:tc>
      </w:tr>
    </w:tbl>
    <w:p w14:paraId="7629E843" w14:textId="77777777" w:rsidR="00595B9C" w:rsidRDefault="00595B9C" w:rsidP="00633AAC">
      <w:pPr>
        <w:pStyle w:val="BasistekstSURF"/>
      </w:pPr>
    </w:p>
    <w:tbl>
      <w:tblPr>
        <w:tblStyle w:val="TabelstijllichtgroenSURF"/>
        <w:tblW w:w="5000" w:type="pct"/>
        <w:tblLook w:val="04A0" w:firstRow="1" w:lastRow="0" w:firstColumn="1" w:lastColumn="0" w:noHBand="0" w:noVBand="1"/>
      </w:tblPr>
      <w:tblGrid>
        <w:gridCol w:w="3015"/>
        <w:gridCol w:w="5649"/>
      </w:tblGrid>
      <w:tr w:rsidR="00595B9C" w:rsidRPr="009D58F6" w14:paraId="3632CB1E" w14:textId="77777777" w:rsidTr="005B5F58">
        <w:trPr>
          <w:cnfStyle w:val="100000000000" w:firstRow="1" w:lastRow="0" w:firstColumn="0" w:lastColumn="0" w:oddVBand="0" w:evenVBand="0" w:oddHBand="0" w:evenHBand="0" w:firstRowFirstColumn="0" w:firstRowLastColumn="0" w:lastRowFirstColumn="0" w:lastRowLastColumn="0"/>
          <w:trHeight w:val="244"/>
        </w:trPr>
        <w:tc>
          <w:tcPr>
            <w:tcW w:w="5000" w:type="pct"/>
            <w:gridSpan w:val="2"/>
            <w:shd w:val="clear" w:color="auto" w:fill="EDF2D8" w:themeFill="accent6" w:themeFillTint="33"/>
          </w:tcPr>
          <w:p w14:paraId="73FC6EC7" w14:textId="77777777" w:rsidR="00595B9C" w:rsidRPr="00E66D8E" w:rsidRDefault="00595B9C" w:rsidP="005B5F58">
            <w:pPr>
              <w:pStyle w:val="BasistekstSURF"/>
              <w:spacing w:line="240" w:lineRule="auto"/>
              <w:rPr>
                <w:rFonts w:asciiTheme="minorHAnsi" w:hAnsiTheme="minorHAnsi" w:cstheme="minorHAnsi"/>
                <w:b/>
                <w:bCs/>
              </w:rPr>
            </w:pPr>
            <w:r w:rsidRPr="001E56BC">
              <w:rPr>
                <w:rFonts w:asciiTheme="minorHAnsi" w:hAnsiTheme="minorHAnsi" w:cstheme="minorHAnsi"/>
                <w:b/>
                <w:bCs/>
                <w:sz w:val="21"/>
                <w:szCs w:val="16"/>
              </w:rPr>
              <w:t>Gegevens over de werkgever waar je tijdens je opleiding bij gaat werken:</w:t>
            </w:r>
          </w:p>
        </w:tc>
      </w:tr>
      <w:tr w:rsidR="00595B9C" w:rsidRPr="009D58F6" w14:paraId="39EA552E" w14:textId="77777777" w:rsidTr="005B5F58">
        <w:tc>
          <w:tcPr>
            <w:tcW w:w="1740" w:type="pct"/>
          </w:tcPr>
          <w:p w14:paraId="55A71D48" w14:textId="77777777" w:rsidR="00595B9C" w:rsidRPr="009D58F6" w:rsidRDefault="00595B9C" w:rsidP="00BE6BD0">
            <w:pPr>
              <w:pStyle w:val="BasistekstSURF"/>
              <w:numPr>
                <w:ilvl w:val="0"/>
                <w:numId w:val="35"/>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Naam werkgever waar je tijdens je opleiding gaat werken </w:t>
            </w:r>
          </w:p>
        </w:tc>
        <w:tc>
          <w:tcPr>
            <w:tcW w:w="3260" w:type="pct"/>
          </w:tcPr>
          <w:p w14:paraId="071B35C4" w14:textId="77777777" w:rsidR="00595B9C" w:rsidRPr="009D58F6" w:rsidRDefault="00595B9C" w:rsidP="00BE6BD0">
            <w:pPr>
              <w:pStyle w:val="BasistekstSURF"/>
              <w:numPr>
                <w:ilvl w:val="0"/>
                <w:numId w:val="35"/>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Adresgegevens werkgever </w:t>
            </w:r>
            <w:r>
              <w:rPr>
                <w:rFonts w:asciiTheme="minorHAnsi" w:hAnsiTheme="minorHAnsi" w:cstheme="minorHAnsi"/>
                <w:sz w:val="20"/>
                <w:szCs w:val="20"/>
              </w:rPr>
              <w:t xml:space="preserve"> </w:t>
            </w:r>
          </w:p>
        </w:tc>
      </w:tr>
    </w:tbl>
    <w:p w14:paraId="43461E12" w14:textId="77777777" w:rsidR="00595B9C" w:rsidRDefault="00595B9C" w:rsidP="00633AAC">
      <w:pPr>
        <w:pStyle w:val="BasistekstSURF"/>
      </w:pPr>
    </w:p>
    <w:tbl>
      <w:tblPr>
        <w:tblStyle w:val="TabelstijllichtgroenSURF"/>
        <w:tblW w:w="5000" w:type="pct"/>
        <w:tblLook w:val="04A0" w:firstRow="1" w:lastRow="0" w:firstColumn="1" w:lastColumn="0" w:noHBand="0" w:noVBand="1"/>
      </w:tblPr>
      <w:tblGrid>
        <w:gridCol w:w="3016"/>
        <w:gridCol w:w="2824"/>
        <w:gridCol w:w="2824"/>
      </w:tblGrid>
      <w:tr w:rsidR="00595B9C" w:rsidRPr="009D58F6" w14:paraId="4E9513F0" w14:textId="77777777" w:rsidTr="005B5F58">
        <w:trPr>
          <w:cnfStyle w:val="100000000000" w:firstRow="1" w:lastRow="0" w:firstColumn="0" w:lastColumn="0" w:oddVBand="0" w:evenVBand="0" w:oddHBand="0" w:evenHBand="0" w:firstRowFirstColumn="0" w:firstRowLastColumn="0" w:lastRowFirstColumn="0" w:lastRowLastColumn="0"/>
          <w:trHeight w:val="57"/>
        </w:trPr>
        <w:tc>
          <w:tcPr>
            <w:tcW w:w="5000" w:type="pct"/>
            <w:gridSpan w:val="3"/>
            <w:shd w:val="clear" w:color="auto" w:fill="EDF2D8" w:themeFill="accent6" w:themeFillTint="33"/>
          </w:tcPr>
          <w:p w14:paraId="6D75784D" w14:textId="77777777" w:rsidR="00595B9C" w:rsidRPr="009D58F6" w:rsidRDefault="00595B9C" w:rsidP="005B5F58">
            <w:pPr>
              <w:pStyle w:val="BasistekstSURF"/>
              <w:spacing w:line="240" w:lineRule="auto"/>
              <w:rPr>
                <w:rFonts w:asciiTheme="minorHAnsi" w:hAnsiTheme="minorHAnsi" w:cstheme="minorHAnsi"/>
                <w:b/>
                <w:bCs/>
                <w:sz w:val="20"/>
                <w:szCs w:val="20"/>
              </w:rPr>
            </w:pPr>
            <w:r w:rsidRPr="001E56BC">
              <w:rPr>
                <w:rFonts w:asciiTheme="minorHAnsi" w:hAnsiTheme="minorHAnsi" w:cstheme="minorHAnsi"/>
                <w:b/>
                <w:bCs/>
                <w:sz w:val="21"/>
                <w:szCs w:val="16"/>
              </w:rPr>
              <w:t>Overige gegevens:</w:t>
            </w:r>
          </w:p>
        </w:tc>
      </w:tr>
      <w:tr w:rsidR="00595B9C" w:rsidRPr="009D58F6" w14:paraId="74E1C887" w14:textId="77777777" w:rsidTr="005B5F58">
        <w:tc>
          <w:tcPr>
            <w:tcW w:w="1740" w:type="pct"/>
          </w:tcPr>
          <w:p w14:paraId="482AC2AB" w14:textId="77777777" w:rsidR="00595B9C" w:rsidRPr="009D58F6" w:rsidRDefault="00595B9C" w:rsidP="00BE6BD0">
            <w:pPr>
              <w:pStyle w:val="BasistekstSURF"/>
              <w:numPr>
                <w:ilvl w:val="0"/>
                <w:numId w:val="36"/>
              </w:numPr>
              <w:spacing w:line="240" w:lineRule="auto"/>
              <w:rPr>
                <w:rFonts w:asciiTheme="minorHAnsi" w:hAnsiTheme="minorHAnsi" w:cstheme="minorHAnsi"/>
                <w:sz w:val="20"/>
                <w:szCs w:val="20"/>
              </w:rPr>
            </w:pPr>
            <w:r w:rsidRPr="009D58F6">
              <w:rPr>
                <w:rFonts w:asciiTheme="minorHAnsi" w:hAnsiTheme="minorHAnsi" w:cstheme="minorHAnsi"/>
                <w:sz w:val="20"/>
                <w:szCs w:val="20"/>
              </w:rPr>
              <w:t>Oriëntatie</w:t>
            </w:r>
          </w:p>
        </w:tc>
        <w:tc>
          <w:tcPr>
            <w:tcW w:w="1630" w:type="pct"/>
          </w:tcPr>
          <w:p w14:paraId="2B7AE3DA" w14:textId="77777777" w:rsidR="00595B9C" w:rsidRPr="009D58F6" w:rsidRDefault="00595B9C" w:rsidP="00BE6BD0">
            <w:pPr>
              <w:pStyle w:val="BasistekstSURF"/>
              <w:numPr>
                <w:ilvl w:val="0"/>
                <w:numId w:val="36"/>
              </w:numPr>
              <w:spacing w:line="240" w:lineRule="auto"/>
              <w:rPr>
                <w:rFonts w:asciiTheme="minorHAnsi" w:hAnsiTheme="minorHAnsi" w:cstheme="minorHAnsi"/>
                <w:sz w:val="20"/>
                <w:szCs w:val="20"/>
              </w:rPr>
            </w:pPr>
            <w:r w:rsidRPr="009D58F6">
              <w:rPr>
                <w:rFonts w:asciiTheme="minorHAnsi" w:hAnsiTheme="minorHAnsi" w:cstheme="minorHAnsi"/>
                <w:sz w:val="20"/>
                <w:szCs w:val="20"/>
              </w:rPr>
              <w:t>Eventuele bijzonderheden in verband met begeleiding</w:t>
            </w:r>
          </w:p>
        </w:tc>
        <w:tc>
          <w:tcPr>
            <w:tcW w:w="1630" w:type="pct"/>
          </w:tcPr>
          <w:p w14:paraId="2483F1D9" w14:textId="77777777" w:rsidR="00595B9C" w:rsidRPr="009D58F6" w:rsidRDefault="00595B9C" w:rsidP="00BE6BD0">
            <w:pPr>
              <w:pStyle w:val="BasistekstSURF"/>
              <w:numPr>
                <w:ilvl w:val="0"/>
                <w:numId w:val="36"/>
              </w:numPr>
              <w:spacing w:line="240" w:lineRule="auto"/>
              <w:rPr>
                <w:rFonts w:asciiTheme="minorHAnsi" w:hAnsiTheme="minorHAnsi" w:cstheme="minorHAnsi"/>
                <w:sz w:val="20"/>
                <w:szCs w:val="20"/>
              </w:rPr>
            </w:pPr>
            <w:r w:rsidRPr="009D58F6">
              <w:rPr>
                <w:rFonts w:asciiTheme="minorHAnsi" w:hAnsiTheme="minorHAnsi" w:cstheme="minorHAnsi"/>
                <w:sz w:val="20"/>
                <w:szCs w:val="20"/>
              </w:rPr>
              <w:t>Topsporter (Ja/Nee)</w:t>
            </w:r>
          </w:p>
        </w:tc>
      </w:tr>
      <w:tr w:rsidR="00595B9C" w:rsidRPr="009D58F6" w14:paraId="10889447" w14:textId="77777777" w:rsidTr="005B5F58">
        <w:trPr>
          <w:trHeight w:val="29"/>
        </w:trPr>
        <w:tc>
          <w:tcPr>
            <w:tcW w:w="5000" w:type="pct"/>
            <w:gridSpan w:val="3"/>
          </w:tcPr>
          <w:p w14:paraId="14D6D3D0" w14:textId="77777777" w:rsidR="00595B9C" w:rsidRPr="0068115C" w:rsidRDefault="00595B9C" w:rsidP="00BE6BD0">
            <w:pPr>
              <w:pStyle w:val="BasistekstSURF"/>
              <w:numPr>
                <w:ilvl w:val="0"/>
                <w:numId w:val="36"/>
              </w:numPr>
              <w:spacing w:line="240" w:lineRule="auto"/>
              <w:rPr>
                <w:rFonts w:asciiTheme="minorHAnsi" w:hAnsiTheme="minorHAnsi" w:cstheme="minorBidi"/>
                <w:sz w:val="20"/>
                <w:szCs w:val="20"/>
              </w:rPr>
            </w:pPr>
            <w:r w:rsidRPr="0030E946">
              <w:rPr>
                <w:rFonts w:asciiTheme="minorHAnsi" w:hAnsiTheme="minorHAnsi" w:cstheme="minorBidi"/>
                <w:sz w:val="20"/>
                <w:szCs w:val="20"/>
              </w:rPr>
              <w:t>Inloggegevens op het netwerk van je opleiding</w:t>
            </w:r>
            <w:r>
              <w:rPr>
                <w:rFonts w:asciiTheme="minorHAnsi" w:hAnsiTheme="minorHAnsi" w:cstheme="minorBidi"/>
                <w:sz w:val="20"/>
                <w:szCs w:val="20"/>
              </w:rPr>
              <w:t>, zoals je IP-adres</w:t>
            </w:r>
          </w:p>
        </w:tc>
      </w:tr>
    </w:tbl>
    <w:p w14:paraId="6A3E2745" w14:textId="77777777" w:rsidR="00595B9C" w:rsidRDefault="00595B9C" w:rsidP="00633AAC">
      <w:pPr>
        <w:pStyle w:val="BasistekstSURF"/>
      </w:pPr>
    </w:p>
    <w:tbl>
      <w:tblPr>
        <w:tblStyle w:val="TabelstijllichtgroenSURF"/>
        <w:tblW w:w="5000" w:type="pct"/>
        <w:tblLook w:val="04A0" w:firstRow="1" w:lastRow="0" w:firstColumn="1" w:lastColumn="0" w:noHBand="0" w:noVBand="1"/>
      </w:tblPr>
      <w:tblGrid>
        <w:gridCol w:w="3016"/>
        <w:gridCol w:w="2824"/>
        <w:gridCol w:w="2824"/>
      </w:tblGrid>
      <w:tr w:rsidR="00595B9C" w:rsidRPr="009D58F6" w14:paraId="0CBE5DCD" w14:textId="77777777" w:rsidTr="005B5F58">
        <w:trPr>
          <w:cnfStyle w:val="100000000000" w:firstRow="1" w:lastRow="0" w:firstColumn="0" w:lastColumn="0" w:oddVBand="0" w:evenVBand="0" w:oddHBand="0" w:evenHBand="0" w:firstRowFirstColumn="0" w:firstRowLastColumn="0" w:lastRowFirstColumn="0" w:lastRowLastColumn="0"/>
          <w:trHeight w:val="438"/>
        </w:trPr>
        <w:tc>
          <w:tcPr>
            <w:tcW w:w="5000" w:type="pct"/>
            <w:gridSpan w:val="3"/>
            <w:shd w:val="clear" w:color="auto" w:fill="EDF2D8" w:themeFill="accent6" w:themeFillTint="33"/>
          </w:tcPr>
          <w:p w14:paraId="58388E77" w14:textId="77777777" w:rsidR="00595B9C" w:rsidRPr="009D58F6" w:rsidRDefault="00595B9C" w:rsidP="005B5F58">
            <w:pPr>
              <w:pStyle w:val="BasistekstSURF"/>
              <w:spacing w:line="240" w:lineRule="auto"/>
              <w:rPr>
                <w:rFonts w:asciiTheme="minorHAnsi" w:hAnsiTheme="minorHAnsi" w:cstheme="minorHAnsi"/>
                <w:b/>
                <w:bCs/>
              </w:rPr>
            </w:pPr>
            <w:r w:rsidRPr="001E56BC">
              <w:rPr>
                <w:rFonts w:asciiTheme="minorHAnsi" w:hAnsiTheme="minorHAnsi" w:cstheme="minorHAnsi"/>
                <w:b/>
                <w:bCs/>
                <w:sz w:val="21"/>
                <w:szCs w:val="16"/>
              </w:rPr>
              <w:t>Als je geen diploma hebt van je vooropleiding, dan ook:</w:t>
            </w:r>
          </w:p>
        </w:tc>
      </w:tr>
      <w:tr w:rsidR="00595B9C" w:rsidRPr="009D58F6" w14:paraId="7C0D7007" w14:textId="77777777" w:rsidTr="005B5F58">
        <w:trPr>
          <w:trHeight w:val="438"/>
        </w:trPr>
        <w:tc>
          <w:tcPr>
            <w:tcW w:w="1740" w:type="pct"/>
            <w:tcBorders>
              <w:bottom w:val="single" w:sz="12" w:space="0" w:color="A9C23F"/>
            </w:tcBorders>
          </w:tcPr>
          <w:p w14:paraId="7E212A88" w14:textId="77777777" w:rsidR="00595B9C" w:rsidRPr="0068115C" w:rsidRDefault="00595B9C" w:rsidP="00BE6BD0">
            <w:pPr>
              <w:pStyle w:val="BasistekstSURF"/>
              <w:numPr>
                <w:ilvl w:val="0"/>
                <w:numId w:val="37"/>
              </w:numPr>
              <w:spacing w:line="240" w:lineRule="auto"/>
              <w:rPr>
                <w:sz w:val="20"/>
                <w:szCs w:val="15"/>
              </w:rPr>
            </w:pPr>
            <w:r w:rsidRPr="0068115C">
              <w:rPr>
                <w:sz w:val="20"/>
                <w:szCs w:val="15"/>
              </w:rPr>
              <w:t>Gevolgde vakken</w:t>
            </w:r>
          </w:p>
        </w:tc>
        <w:tc>
          <w:tcPr>
            <w:tcW w:w="1630" w:type="pct"/>
            <w:tcBorders>
              <w:bottom w:val="single" w:sz="12" w:space="0" w:color="A9C23F"/>
            </w:tcBorders>
          </w:tcPr>
          <w:p w14:paraId="596991ED" w14:textId="77777777" w:rsidR="00595B9C" w:rsidRPr="0068115C" w:rsidRDefault="00595B9C" w:rsidP="00BE6BD0">
            <w:pPr>
              <w:pStyle w:val="BasistekstSURF"/>
              <w:numPr>
                <w:ilvl w:val="0"/>
                <w:numId w:val="37"/>
              </w:numPr>
              <w:spacing w:line="240" w:lineRule="auto"/>
              <w:rPr>
                <w:sz w:val="20"/>
                <w:szCs w:val="15"/>
              </w:rPr>
            </w:pPr>
            <w:r w:rsidRPr="0068115C">
              <w:rPr>
                <w:sz w:val="20"/>
                <w:szCs w:val="15"/>
              </w:rPr>
              <w:t>Overgegaan (Ja/Nee)</w:t>
            </w:r>
          </w:p>
        </w:tc>
        <w:tc>
          <w:tcPr>
            <w:tcW w:w="1630" w:type="pct"/>
            <w:tcBorders>
              <w:bottom w:val="single" w:sz="12" w:space="0" w:color="A9C23F"/>
            </w:tcBorders>
          </w:tcPr>
          <w:p w14:paraId="421007F1" w14:textId="77777777" w:rsidR="00595B9C" w:rsidRPr="0068115C" w:rsidRDefault="00595B9C" w:rsidP="00BE6BD0">
            <w:pPr>
              <w:pStyle w:val="BasistekstSURF"/>
              <w:numPr>
                <w:ilvl w:val="0"/>
                <w:numId w:val="37"/>
              </w:numPr>
              <w:spacing w:line="240" w:lineRule="auto"/>
              <w:rPr>
                <w:sz w:val="20"/>
                <w:szCs w:val="15"/>
              </w:rPr>
            </w:pPr>
            <w:r w:rsidRPr="0068115C">
              <w:rPr>
                <w:sz w:val="20"/>
                <w:szCs w:val="15"/>
              </w:rPr>
              <w:t>Vakkenpakket</w:t>
            </w:r>
          </w:p>
        </w:tc>
      </w:tr>
    </w:tbl>
    <w:p w14:paraId="334E26F0" w14:textId="77777777" w:rsidR="00595B9C" w:rsidRPr="00AB0414" w:rsidRDefault="00595B9C" w:rsidP="00633AAC">
      <w:pPr>
        <w:pStyle w:val="BasistekstSURF"/>
      </w:pPr>
    </w:p>
    <w:p w14:paraId="2210EB76" w14:textId="2A9A8EBD" w:rsidR="00633AAC" w:rsidRDefault="00595B9C" w:rsidP="00633AAC">
      <w:pPr>
        <w:pStyle w:val="Kop3"/>
      </w:pPr>
      <w:r>
        <w:t xml:space="preserve">Wanneer </w:t>
      </w:r>
      <w:r w:rsidR="006A4FAC">
        <w:t>worden mijn gegevens verwijderd?</w:t>
      </w:r>
    </w:p>
    <w:p w14:paraId="65482B78" w14:textId="77777777" w:rsidR="009C3602" w:rsidRPr="009C3602" w:rsidRDefault="009C3602" w:rsidP="009C3602">
      <w:pPr>
        <w:pStyle w:val="BasistekstSURF"/>
      </w:pPr>
    </w:p>
    <w:p w14:paraId="5A02375B" w14:textId="2EC8E1EE" w:rsidR="006A4FAC" w:rsidRPr="009C3602" w:rsidRDefault="006A4FAC" w:rsidP="00BE6BD0">
      <w:pPr>
        <w:pStyle w:val="BasistekstSURF"/>
        <w:numPr>
          <w:ilvl w:val="0"/>
          <w:numId w:val="38"/>
        </w:numPr>
        <w:rPr>
          <w:b/>
          <w:bCs/>
        </w:rPr>
      </w:pPr>
      <w:r w:rsidRPr="009C3602">
        <w:rPr>
          <w:b/>
          <w:bCs/>
        </w:rPr>
        <w:t xml:space="preserve">Ik ga studeren aan </w:t>
      </w:r>
      <w:r w:rsidRPr="009C3602">
        <w:rPr>
          <w:b/>
          <w:bCs/>
          <w:highlight w:val="yellow"/>
        </w:rPr>
        <w:t>[instelling]</w:t>
      </w:r>
    </w:p>
    <w:p w14:paraId="64284404" w14:textId="464FB025" w:rsidR="006A4FAC" w:rsidRDefault="006A4FAC" w:rsidP="009C3602">
      <w:pPr>
        <w:pStyle w:val="BasistekstSURF"/>
        <w:ind w:left="720"/>
      </w:pPr>
      <w:r>
        <w:t>Zodra je bent uitgeschreven bij ons, dan mogen we deze gegevens nog maximaal twee [2] jaar bewaren. Daarna worden deze gegevens verwijderd.</w:t>
      </w:r>
    </w:p>
    <w:p w14:paraId="6DAA9D39" w14:textId="77777777" w:rsidR="009C3602" w:rsidRDefault="009C3602" w:rsidP="009C3602">
      <w:pPr>
        <w:pStyle w:val="BasistekstSURF"/>
        <w:ind w:left="720"/>
      </w:pPr>
    </w:p>
    <w:p w14:paraId="06E929F3" w14:textId="7A6540F3" w:rsidR="006A4FAC" w:rsidRDefault="006A4FAC" w:rsidP="00BE6BD0">
      <w:pPr>
        <w:pStyle w:val="BasistekstSURF"/>
        <w:numPr>
          <w:ilvl w:val="0"/>
          <w:numId w:val="38"/>
        </w:numPr>
      </w:pPr>
      <w:r w:rsidRPr="009C3602">
        <w:rPr>
          <w:b/>
          <w:bCs/>
        </w:rPr>
        <w:t>Ik ga niet studeren</w:t>
      </w:r>
      <w:r w:rsidR="00A456D2" w:rsidRPr="009C3602">
        <w:rPr>
          <w:b/>
          <w:bCs/>
        </w:rPr>
        <w:t xml:space="preserve"> aan </w:t>
      </w:r>
      <w:r w:rsidR="00A456D2" w:rsidRPr="009C3602">
        <w:rPr>
          <w:b/>
          <w:bCs/>
          <w:highlight w:val="yellow"/>
        </w:rPr>
        <w:t>[instelling]</w:t>
      </w:r>
    </w:p>
    <w:p w14:paraId="56807E54" w14:textId="7FCF6FB2" w:rsidR="009C3602" w:rsidRDefault="00A456D2" w:rsidP="009C3602">
      <w:pPr>
        <w:pStyle w:val="BasistekstSURF"/>
        <w:ind w:left="720"/>
      </w:pPr>
      <w:r>
        <w:t>Nadat wij jouw gegevens hebben ontvangen, bewaren wij die gegevens maximaal twee jaar. Dit gaat in vanaf het moment dat wij jouw gegevens hebben ontvangen.</w:t>
      </w:r>
    </w:p>
    <w:p w14:paraId="69478F63" w14:textId="15DF8244" w:rsidR="009C3602" w:rsidRDefault="009C3602" w:rsidP="009C3602">
      <w:pPr>
        <w:pStyle w:val="Kop2"/>
      </w:pPr>
      <w:bookmarkStart w:id="11" w:name="_Toc174535545"/>
      <w:r>
        <w:t xml:space="preserve">Studeren aan </w:t>
      </w:r>
      <w:r w:rsidRPr="009C3602">
        <w:rPr>
          <w:highlight w:val="yellow"/>
        </w:rPr>
        <w:t>[instelling]</w:t>
      </w:r>
      <w:bookmarkEnd w:id="11"/>
    </w:p>
    <w:p w14:paraId="7954A9D8" w14:textId="77777777" w:rsidR="009C3602" w:rsidRDefault="009C3602" w:rsidP="009C3602">
      <w:pPr>
        <w:pStyle w:val="BasistekstSURF"/>
        <w:rPr>
          <w:i/>
          <w:iCs/>
        </w:rPr>
      </w:pPr>
    </w:p>
    <w:p w14:paraId="4004BE5A" w14:textId="77777777" w:rsidR="009C3602" w:rsidRPr="006B0558" w:rsidRDefault="009C3602" w:rsidP="009C3602">
      <w:pPr>
        <w:pStyle w:val="BasistekstSURF"/>
        <w:rPr>
          <w:i/>
          <w:iCs/>
        </w:rPr>
      </w:pPr>
      <w:r w:rsidRPr="006B0558">
        <w:rPr>
          <w:i/>
          <w:iCs/>
        </w:rPr>
        <w:t>Wettelijke grondslag: het uitvoeren van de overeenkomst.</w:t>
      </w:r>
    </w:p>
    <w:p w14:paraId="11075857" w14:textId="77777777" w:rsidR="009C3602" w:rsidRDefault="009C3602" w:rsidP="009C3602">
      <w:pPr>
        <w:pStyle w:val="BasistekstSURF"/>
      </w:pPr>
    </w:p>
    <w:p w14:paraId="043A2EBA" w14:textId="72505F82" w:rsidR="009C3602" w:rsidRDefault="009C3602" w:rsidP="009C3602">
      <w:pPr>
        <w:pStyle w:val="BasistekstSURF"/>
      </w:pPr>
      <w:r>
        <w:lastRenderedPageBreak/>
        <w:t>Wanneer jij jezelf succesvol hebt aangemeld als student bij onze instelling dan verwerken wij jouw persoonsgegevens. Het verwerken hiervan is onderdeel van de aanmelding. Hiermee kunnen wij de inschrijving uitvoeren en onderwijs aan jou aanbieden. In tabel 2 lees je welke gegevens wij hiervoor verwerken.</w:t>
      </w:r>
    </w:p>
    <w:p w14:paraId="3E52EBC3" w14:textId="77777777" w:rsidR="009C3602" w:rsidRDefault="009C3602" w:rsidP="009C3602">
      <w:pPr>
        <w:pStyle w:val="BasistekstSURF"/>
      </w:pPr>
    </w:p>
    <w:tbl>
      <w:tblPr>
        <w:tblStyle w:val="TabelstijllichtgroenSURF"/>
        <w:tblW w:w="0" w:type="auto"/>
        <w:tblLook w:val="04A0" w:firstRow="1" w:lastRow="0" w:firstColumn="1" w:lastColumn="0" w:noHBand="0" w:noVBand="1"/>
      </w:tblPr>
      <w:tblGrid>
        <w:gridCol w:w="3311"/>
        <w:gridCol w:w="2596"/>
        <w:gridCol w:w="2757"/>
      </w:tblGrid>
      <w:tr w:rsidR="009C3602" w:rsidRPr="009D58F6" w14:paraId="36E0A5E1" w14:textId="77777777" w:rsidTr="005B5F58">
        <w:trPr>
          <w:cnfStyle w:val="100000000000" w:firstRow="1" w:lastRow="0" w:firstColumn="0" w:lastColumn="0" w:oddVBand="0" w:evenVBand="0" w:oddHBand="0" w:evenHBand="0" w:firstRowFirstColumn="0" w:firstRowLastColumn="0" w:lastRowFirstColumn="0" w:lastRowLastColumn="0"/>
          <w:trHeight w:val="534"/>
        </w:trPr>
        <w:tc>
          <w:tcPr>
            <w:tcW w:w="9062" w:type="dxa"/>
            <w:gridSpan w:val="3"/>
          </w:tcPr>
          <w:p w14:paraId="7F107EE2" w14:textId="77777777" w:rsidR="009C3602" w:rsidRPr="009D58F6" w:rsidRDefault="009C3602" w:rsidP="005B5F58">
            <w:pPr>
              <w:pStyle w:val="BasistekstSURF"/>
              <w:spacing w:line="240" w:lineRule="auto"/>
              <w:rPr>
                <w:rFonts w:asciiTheme="minorHAnsi" w:hAnsiTheme="minorHAnsi" w:cstheme="minorHAnsi"/>
                <w:szCs w:val="22"/>
              </w:rPr>
            </w:pPr>
            <w:r w:rsidRPr="001E2488">
              <w:rPr>
                <w:rFonts w:asciiTheme="minorHAnsi" w:hAnsiTheme="minorHAnsi" w:cstheme="minorHAnsi"/>
                <w:szCs w:val="22"/>
              </w:rPr>
              <w:t>Tabel 2: Een overzicht van de gegevens die wij verwerken voor het uitvoeren van de inschrijving en aanbieden van onderwijs.</w:t>
            </w:r>
          </w:p>
        </w:tc>
      </w:tr>
      <w:tr w:rsidR="009C3602" w:rsidRPr="009D58F6" w14:paraId="5BC77F33" w14:textId="77777777" w:rsidTr="005B5F58">
        <w:trPr>
          <w:trHeight w:val="534"/>
        </w:trPr>
        <w:tc>
          <w:tcPr>
            <w:tcW w:w="3374" w:type="dxa"/>
          </w:tcPr>
          <w:p w14:paraId="6348734A"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sidRPr="009D58F6">
              <w:rPr>
                <w:rFonts w:asciiTheme="minorHAnsi" w:hAnsiTheme="minorHAnsi" w:cstheme="minorHAnsi"/>
                <w:szCs w:val="22"/>
              </w:rPr>
              <w:t>Voor-</w:t>
            </w:r>
            <w:r>
              <w:rPr>
                <w:rFonts w:asciiTheme="minorHAnsi" w:hAnsiTheme="minorHAnsi" w:cstheme="minorHAnsi"/>
                <w:szCs w:val="22"/>
              </w:rPr>
              <w:t xml:space="preserve"> </w:t>
            </w:r>
            <w:r w:rsidRPr="009D58F6">
              <w:rPr>
                <w:rFonts w:asciiTheme="minorHAnsi" w:hAnsiTheme="minorHAnsi" w:cstheme="minorHAnsi"/>
                <w:szCs w:val="22"/>
              </w:rPr>
              <w:t>en achternaam</w:t>
            </w:r>
          </w:p>
        </w:tc>
        <w:tc>
          <w:tcPr>
            <w:tcW w:w="2828" w:type="dxa"/>
          </w:tcPr>
          <w:p w14:paraId="6D7BD3D1"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Pr>
                <w:rFonts w:asciiTheme="minorHAnsi" w:hAnsiTheme="minorHAnsi" w:cstheme="minorHAnsi"/>
                <w:szCs w:val="22"/>
              </w:rPr>
              <w:t>Adresgegevens</w:t>
            </w:r>
          </w:p>
        </w:tc>
        <w:tc>
          <w:tcPr>
            <w:tcW w:w="2860" w:type="dxa"/>
          </w:tcPr>
          <w:p w14:paraId="4279F562"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sidRPr="009D58F6">
              <w:rPr>
                <w:rFonts w:asciiTheme="minorHAnsi" w:hAnsiTheme="minorHAnsi" w:cstheme="minorHAnsi"/>
                <w:szCs w:val="22"/>
              </w:rPr>
              <w:t>E-mailadres</w:t>
            </w:r>
          </w:p>
        </w:tc>
      </w:tr>
      <w:tr w:rsidR="009C3602" w:rsidRPr="009D58F6" w14:paraId="13519A9B" w14:textId="77777777" w:rsidTr="005B5F58">
        <w:trPr>
          <w:trHeight w:val="534"/>
        </w:trPr>
        <w:tc>
          <w:tcPr>
            <w:tcW w:w="3374" w:type="dxa"/>
          </w:tcPr>
          <w:p w14:paraId="0F67B620"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sidRPr="009D58F6">
              <w:rPr>
                <w:rFonts w:asciiTheme="minorHAnsi" w:hAnsiTheme="minorHAnsi" w:cstheme="minorHAnsi"/>
                <w:szCs w:val="22"/>
              </w:rPr>
              <w:t>Telefoonnummer</w:t>
            </w:r>
            <w:r>
              <w:rPr>
                <w:rFonts w:asciiTheme="minorHAnsi" w:hAnsiTheme="minorHAnsi" w:cstheme="minorHAnsi"/>
                <w:szCs w:val="22"/>
              </w:rPr>
              <w:t xml:space="preserve"> </w:t>
            </w:r>
          </w:p>
        </w:tc>
        <w:tc>
          <w:tcPr>
            <w:tcW w:w="2828" w:type="dxa"/>
          </w:tcPr>
          <w:p w14:paraId="18C2A100"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Pr>
                <w:rFonts w:asciiTheme="minorHAnsi" w:hAnsiTheme="minorHAnsi" w:cstheme="minorHAnsi"/>
                <w:szCs w:val="22"/>
              </w:rPr>
              <w:t>Schoolpas</w:t>
            </w:r>
          </w:p>
        </w:tc>
        <w:tc>
          <w:tcPr>
            <w:tcW w:w="2860" w:type="dxa"/>
          </w:tcPr>
          <w:p w14:paraId="7DA73964"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Pr>
                <w:rFonts w:asciiTheme="minorHAnsi" w:hAnsiTheme="minorHAnsi" w:cstheme="minorHAnsi"/>
                <w:szCs w:val="22"/>
              </w:rPr>
              <w:t>Pasfoto</w:t>
            </w:r>
          </w:p>
        </w:tc>
      </w:tr>
      <w:tr w:rsidR="009C3602" w:rsidRPr="009D58F6" w14:paraId="12B0BD31" w14:textId="77777777" w:rsidTr="005B5F58">
        <w:tc>
          <w:tcPr>
            <w:tcW w:w="3374" w:type="dxa"/>
          </w:tcPr>
          <w:p w14:paraId="3CA4E7BA" w14:textId="77777777" w:rsidR="009C3602" w:rsidRPr="009D58F6" w:rsidRDefault="009C3602" w:rsidP="00BE6BD0">
            <w:pPr>
              <w:pStyle w:val="BasistekstSURF"/>
              <w:numPr>
                <w:ilvl w:val="0"/>
                <w:numId w:val="41"/>
              </w:numPr>
              <w:spacing w:line="240" w:lineRule="auto"/>
              <w:rPr>
                <w:rFonts w:asciiTheme="minorHAnsi" w:hAnsiTheme="minorHAnsi" w:cstheme="minorHAnsi"/>
                <w:szCs w:val="22"/>
              </w:rPr>
            </w:pPr>
            <w:r w:rsidRPr="009D58F6">
              <w:rPr>
                <w:rFonts w:asciiTheme="minorHAnsi" w:hAnsiTheme="minorHAnsi" w:cstheme="minorHAnsi"/>
                <w:szCs w:val="22"/>
              </w:rPr>
              <w:t>Studievoortgang</w:t>
            </w:r>
          </w:p>
          <w:p w14:paraId="1D5AA5FC" w14:textId="77777777" w:rsidR="009C3602" w:rsidRPr="009D58F6" w:rsidRDefault="009C3602" w:rsidP="005B5F58">
            <w:pPr>
              <w:pStyle w:val="BasistekstSURF"/>
              <w:spacing w:line="240" w:lineRule="auto"/>
              <w:ind w:left="1080"/>
              <w:rPr>
                <w:rFonts w:asciiTheme="minorHAnsi" w:hAnsiTheme="minorHAnsi" w:cstheme="minorHAnsi"/>
                <w:szCs w:val="22"/>
              </w:rPr>
            </w:pPr>
            <w:r w:rsidRPr="009D58F6">
              <w:rPr>
                <w:rFonts w:asciiTheme="minorHAnsi" w:hAnsiTheme="minorHAnsi" w:cstheme="minorHAnsi"/>
                <w:szCs w:val="22"/>
              </w:rPr>
              <w:t xml:space="preserve">Hieronder vallen ook:  </w:t>
            </w:r>
          </w:p>
          <w:p w14:paraId="399E7F1A"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Het bindend studieadvies</w:t>
            </w:r>
          </w:p>
          <w:p w14:paraId="107ED806"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Examinering</w:t>
            </w:r>
          </w:p>
          <w:p w14:paraId="6D320DE8"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Voortgang begeleiding</w:t>
            </w:r>
          </w:p>
          <w:p w14:paraId="344C722C"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Aanwezigheidsregistratie</w:t>
            </w:r>
          </w:p>
          <w:p w14:paraId="73C4C33E"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Klas</w:t>
            </w:r>
          </w:p>
          <w:p w14:paraId="5E8329BE"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Leerjaar</w:t>
            </w:r>
          </w:p>
          <w:p w14:paraId="68E54067"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Opleiding</w:t>
            </w:r>
          </w:p>
          <w:p w14:paraId="3DE49C37" w14:textId="77777777" w:rsidR="009C3602" w:rsidRPr="003D7D0B"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B</w:t>
            </w:r>
            <w:r>
              <w:rPr>
                <w:rFonts w:asciiTheme="minorHAnsi" w:hAnsiTheme="minorHAnsi" w:cstheme="minorHAnsi"/>
                <w:szCs w:val="22"/>
              </w:rPr>
              <w:t>eroepspraktijkvorming (BPV)</w:t>
            </w:r>
          </w:p>
        </w:tc>
        <w:tc>
          <w:tcPr>
            <w:tcW w:w="2828" w:type="dxa"/>
          </w:tcPr>
          <w:p w14:paraId="0649B9EF" w14:textId="77777777" w:rsidR="009C3602" w:rsidRPr="009D58F6" w:rsidRDefault="009C3602" w:rsidP="00BE6BD0">
            <w:pPr>
              <w:pStyle w:val="BasistekstSURF"/>
              <w:numPr>
                <w:ilvl w:val="0"/>
                <w:numId w:val="41"/>
              </w:numPr>
              <w:spacing w:line="240" w:lineRule="auto"/>
              <w:rPr>
                <w:rFonts w:asciiTheme="minorHAnsi" w:hAnsiTheme="minorHAnsi" w:cstheme="minorHAnsi"/>
                <w:szCs w:val="22"/>
              </w:rPr>
            </w:pPr>
            <w:proofErr w:type="spellStart"/>
            <w:r w:rsidRPr="009D58F6">
              <w:rPr>
                <w:rFonts w:asciiTheme="minorHAnsi" w:hAnsiTheme="minorHAnsi" w:cstheme="minorHAnsi"/>
                <w:szCs w:val="22"/>
              </w:rPr>
              <w:t>Leerlingnummer</w:t>
            </w:r>
            <w:proofErr w:type="spellEnd"/>
          </w:p>
        </w:tc>
        <w:tc>
          <w:tcPr>
            <w:tcW w:w="2860" w:type="dxa"/>
          </w:tcPr>
          <w:p w14:paraId="556EB208" w14:textId="77777777" w:rsidR="009C3602" w:rsidRPr="009D58F6" w:rsidRDefault="009C3602" w:rsidP="00BE6BD0">
            <w:pPr>
              <w:pStyle w:val="BasistekstSURF"/>
              <w:numPr>
                <w:ilvl w:val="0"/>
                <w:numId w:val="41"/>
              </w:numPr>
              <w:spacing w:line="240" w:lineRule="auto"/>
              <w:rPr>
                <w:rFonts w:asciiTheme="minorHAnsi" w:hAnsiTheme="minorHAnsi" w:cstheme="minorHAnsi"/>
                <w:szCs w:val="22"/>
              </w:rPr>
            </w:pPr>
            <w:r w:rsidRPr="009D58F6">
              <w:rPr>
                <w:rFonts w:asciiTheme="minorHAnsi" w:hAnsiTheme="minorHAnsi" w:cstheme="minorHAnsi"/>
                <w:szCs w:val="22"/>
              </w:rPr>
              <w:t>Betalingsgegevens</w:t>
            </w:r>
          </w:p>
        </w:tc>
      </w:tr>
      <w:tr w:rsidR="009C3602" w:rsidRPr="009D58F6" w14:paraId="5588B35D" w14:textId="77777777" w:rsidTr="005B5F58">
        <w:trPr>
          <w:trHeight w:val="462"/>
        </w:trPr>
        <w:tc>
          <w:tcPr>
            <w:tcW w:w="3374" w:type="dxa"/>
          </w:tcPr>
          <w:p w14:paraId="2156C3F0"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Diploma</w:t>
            </w:r>
          </w:p>
        </w:tc>
        <w:tc>
          <w:tcPr>
            <w:tcW w:w="2828" w:type="dxa"/>
          </w:tcPr>
          <w:p w14:paraId="18A79E70"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Beeldmateriaal</w:t>
            </w:r>
          </w:p>
        </w:tc>
        <w:tc>
          <w:tcPr>
            <w:tcW w:w="2860" w:type="dxa"/>
          </w:tcPr>
          <w:p w14:paraId="7175F6C4"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Uitslag van (beroepstesten)</w:t>
            </w:r>
          </w:p>
        </w:tc>
      </w:tr>
      <w:tr w:rsidR="009C3602" w:rsidRPr="009D58F6" w14:paraId="25475D5D" w14:textId="77777777" w:rsidTr="005B5F58">
        <w:tc>
          <w:tcPr>
            <w:tcW w:w="3374" w:type="dxa"/>
          </w:tcPr>
          <w:p w14:paraId="7855E1DB"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Handtekening student</w:t>
            </w:r>
          </w:p>
        </w:tc>
        <w:tc>
          <w:tcPr>
            <w:tcW w:w="2828" w:type="dxa"/>
          </w:tcPr>
          <w:p w14:paraId="11C67E0E"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Besluit tot schorsing of verwijdering</w:t>
            </w:r>
          </w:p>
        </w:tc>
        <w:tc>
          <w:tcPr>
            <w:tcW w:w="2860" w:type="dxa"/>
          </w:tcPr>
          <w:p w14:paraId="06DE9D5B"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Bewijs van uitschrijving</w:t>
            </w:r>
          </w:p>
        </w:tc>
      </w:tr>
      <w:tr w:rsidR="009C3602" w:rsidRPr="009D58F6" w14:paraId="147106D9" w14:textId="77777777" w:rsidTr="005B5F58">
        <w:tc>
          <w:tcPr>
            <w:tcW w:w="3374" w:type="dxa"/>
          </w:tcPr>
          <w:p w14:paraId="3DD58031"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Besluit van weigering voor een opleiding</w:t>
            </w:r>
          </w:p>
        </w:tc>
        <w:tc>
          <w:tcPr>
            <w:tcW w:w="2828" w:type="dxa"/>
          </w:tcPr>
          <w:p w14:paraId="42A3B59C"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Foto’s en video’s van de activiteiten bij de instelling tijdens lessen</w:t>
            </w:r>
          </w:p>
        </w:tc>
        <w:tc>
          <w:tcPr>
            <w:tcW w:w="2860" w:type="dxa"/>
          </w:tcPr>
          <w:p w14:paraId="1D7B0B66"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Camerabeelden van algemeen toegankelijke ruimten van de instelling</w:t>
            </w:r>
          </w:p>
        </w:tc>
      </w:tr>
      <w:tr w:rsidR="009C3602" w:rsidRPr="009D58F6" w14:paraId="2A3DE826" w14:textId="77777777" w:rsidTr="005B5F58">
        <w:tc>
          <w:tcPr>
            <w:tcW w:w="9062" w:type="dxa"/>
            <w:gridSpan w:val="3"/>
            <w:tcBorders>
              <w:bottom w:val="single" w:sz="12" w:space="0" w:color="A9C23F"/>
            </w:tcBorders>
          </w:tcPr>
          <w:p w14:paraId="4F206E8D" w14:textId="77777777" w:rsidR="009C3602" w:rsidRPr="009D58F6" w:rsidRDefault="009C3602" w:rsidP="00BE6BD0">
            <w:pPr>
              <w:pStyle w:val="BasistekstSURF"/>
              <w:numPr>
                <w:ilvl w:val="0"/>
                <w:numId w:val="39"/>
              </w:numPr>
              <w:spacing w:line="240" w:lineRule="auto"/>
              <w:rPr>
                <w:rFonts w:asciiTheme="minorHAnsi" w:hAnsiTheme="minorHAnsi" w:cstheme="minorHAnsi"/>
                <w:szCs w:val="22"/>
              </w:rPr>
            </w:pPr>
            <w:r w:rsidRPr="0007301E">
              <w:rPr>
                <w:rFonts w:asciiTheme="minorHAnsi" w:hAnsiTheme="minorHAnsi" w:cstheme="minorHAnsi"/>
                <w:b/>
                <w:szCs w:val="22"/>
              </w:rPr>
              <w:t>Alleen als het van toepassing is:</w:t>
            </w:r>
            <w:r>
              <w:rPr>
                <w:rFonts w:asciiTheme="minorHAnsi" w:hAnsiTheme="minorHAnsi" w:cstheme="minorHAnsi"/>
                <w:szCs w:val="22"/>
              </w:rPr>
              <w:t xml:space="preserve"> verklaring studeren met een functiebeperking/bijzondere omstandigheden, zoals slechtziend of dyslexie.</w:t>
            </w:r>
          </w:p>
        </w:tc>
      </w:tr>
    </w:tbl>
    <w:p w14:paraId="2BD0A9D8" w14:textId="77777777" w:rsidR="009C3602" w:rsidRDefault="009C3602" w:rsidP="009C3602">
      <w:pPr>
        <w:pStyle w:val="BasistekstSURF"/>
      </w:pPr>
    </w:p>
    <w:p w14:paraId="6EDBC9D2" w14:textId="77777777" w:rsidR="009C3602" w:rsidRDefault="009C3602" w:rsidP="009C3602">
      <w:pPr>
        <w:pStyle w:val="Kop3"/>
      </w:pPr>
      <w:r>
        <w:lastRenderedPageBreak/>
        <w:t>Wanneer worden mijn gegevens verwijderd?</w:t>
      </w:r>
    </w:p>
    <w:p w14:paraId="00DA5EA0" w14:textId="5CF48651" w:rsidR="009C3602" w:rsidRDefault="009C3602" w:rsidP="009C3602">
      <w:pPr>
        <w:pStyle w:val="BasistekstSURF"/>
      </w:pPr>
      <w:r>
        <w:t xml:space="preserve">Wij bewaren jouw gegevens tot maximaal twee [2] jaar nadat je jouw </w:t>
      </w:r>
      <w:r w:rsidR="00835E91">
        <w:t>diploma hebt behaald. Bepaalde informatie bewaren wij langer, namelijk:</w:t>
      </w:r>
    </w:p>
    <w:p w14:paraId="2980F4E3" w14:textId="77777777" w:rsidR="00835E91" w:rsidRDefault="00835E91" w:rsidP="009C3602">
      <w:pPr>
        <w:pStyle w:val="BasistekstSURF"/>
      </w:pPr>
    </w:p>
    <w:p w14:paraId="57C5D064" w14:textId="77777777" w:rsidR="00835E91" w:rsidRPr="00835E91" w:rsidRDefault="00835E91" w:rsidP="00BE6BD0">
      <w:pPr>
        <w:pStyle w:val="BasistekstSURF"/>
        <w:numPr>
          <w:ilvl w:val="0"/>
          <w:numId w:val="44"/>
        </w:numPr>
        <w:rPr>
          <w:b/>
          <w:bCs/>
        </w:rPr>
      </w:pPr>
      <w:r w:rsidRPr="00835E91">
        <w:rPr>
          <w:b/>
          <w:bCs/>
        </w:rPr>
        <w:t>Jouw resultatenlijst</w:t>
      </w:r>
    </w:p>
    <w:p w14:paraId="55F84D61" w14:textId="700EB02B" w:rsidR="00835E91" w:rsidRDefault="00835E91" w:rsidP="00835E91">
      <w:pPr>
        <w:pStyle w:val="BasistekstSURF"/>
        <w:ind w:left="720"/>
      </w:pPr>
      <w:r>
        <w:t>Deze bewaren we 50 jaar nadat deze resultatenlijst is aangemaakt.</w:t>
      </w:r>
    </w:p>
    <w:p w14:paraId="719A8665" w14:textId="77777777" w:rsidR="00835E91" w:rsidRDefault="00835E91" w:rsidP="00835E91">
      <w:pPr>
        <w:pStyle w:val="BasistekstSURF"/>
        <w:ind w:left="720"/>
      </w:pPr>
    </w:p>
    <w:p w14:paraId="3D07B7F2" w14:textId="494BDD88" w:rsidR="00835E91" w:rsidRPr="00835E91" w:rsidRDefault="00835E91" w:rsidP="00BE6BD0">
      <w:pPr>
        <w:pStyle w:val="BasistekstSURF"/>
        <w:numPr>
          <w:ilvl w:val="0"/>
          <w:numId w:val="44"/>
        </w:numPr>
        <w:rPr>
          <w:b/>
          <w:bCs/>
        </w:rPr>
      </w:pPr>
      <w:r w:rsidRPr="00835E91">
        <w:rPr>
          <w:b/>
          <w:bCs/>
        </w:rPr>
        <w:t>Jouw diploma</w:t>
      </w:r>
    </w:p>
    <w:p w14:paraId="56C994E0" w14:textId="051ACBF2" w:rsidR="00835E91" w:rsidRDefault="00835E91" w:rsidP="00835E91">
      <w:pPr>
        <w:pStyle w:val="BasistekstSURF"/>
        <w:ind w:left="720"/>
      </w:pPr>
      <w:r>
        <w:t>Deze bewaren we 50 jaar nadat je succesvol bent afgestudeerd.</w:t>
      </w:r>
    </w:p>
    <w:p w14:paraId="602B102A" w14:textId="77777777" w:rsidR="00835E91" w:rsidRDefault="00835E91" w:rsidP="00835E91">
      <w:pPr>
        <w:pStyle w:val="BasistekstSURF"/>
        <w:ind w:left="720"/>
      </w:pPr>
    </w:p>
    <w:p w14:paraId="0B51E007" w14:textId="691A26C5" w:rsidR="00835E91" w:rsidRPr="00835E91" w:rsidRDefault="00835E91" w:rsidP="00BE6BD0">
      <w:pPr>
        <w:pStyle w:val="BasistekstSURF"/>
        <w:numPr>
          <w:ilvl w:val="0"/>
          <w:numId w:val="44"/>
        </w:numPr>
        <w:rPr>
          <w:b/>
          <w:bCs/>
        </w:rPr>
      </w:pPr>
      <w:r w:rsidRPr="00835E91">
        <w:rPr>
          <w:b/>
          <w:bCs/>
        </w:rPr>
        <w:t>Jouw certificaat, als je niet bij ons afstudeert</w:t>
      </w:r>
    </w:p>
    <w:p w14:paraId="6B6E9833" w14:textId="69613FE9" w:rsidR="00835E91" w:rsidRDefault="00835E91" w:rsidP="00835E91">
      <w:pPr>
        <w:pStyle w:val="BasistekstSURF"/>
        <w:ind w:left="720"/>
      </w:pPr>
      <w:r>
        <w:t>Deze bewaren we 50 jaar nadat het certificaat is aangemaakt.</w:t>
      </w:r>
    </w:p>
    <w:p w14:paraId="07B4D424" w14:textId="77777777" w:rsidR="00835E91" w:rsidRDefault="00835E91" w:rsidP="00835E91">
      <w:pPr>
        <w:pStyle w:val="BasistekstSURF"/>
        <w:ind w:left="720"/>
      </w:pPr>
    </w:p>
    <w:p w14:paraId="204BE53C" w14:textId="08F21453" w:rsidR="00835E91" w:rsidRPr="00835E91" w:rsidRDefault="00835E91" w:rsidP="00BE6BD0">
      <w:pPr>
        <w:pStyle w:val="BasistekstSURF"/>
        <w:numPr>
          <w:ilvl w:val="0"/>
          <w:numId w:val="44"/>
        </w:numPr>
        <w:rPr>
          <w:b/>
          <w:bCs/>
        </w:rPr>
      </w:pPr>
      <w:r w:rsidRPr="00835E91">
        <w:rPr>
          <w:b/>
          <w:bCs/>
        </w:rPr>
        <w:t>Beeldmateriaal (voor operationele promotie doeleinden)</w:t>
      </w:r>
    </w:p>
    <w:p w14:paraId="58BBC3C1" w14:textId="609A3C8B" w:rsidR="00835E91" w:rsidRDefault="00835E91" w:rsidP="00835E91">
      <w:pPr>
        <w:pStyle w:val="BasistekstSURF"/>
        <w:ind w:left="720"/>
      </w:pPr>
      <w:r>
        <w:t>Deze bewaren we 5 jaar nadat het beeldmateriaal is aangemaakt.</w:t>
      </w:r>
    </w:p>
    <w:p w14:paraId="039D5927" w14:textId="77777777" w:rsidR="00835E91" w:rsidRDefault="00835E91" w:rsidP="00835E91">
      <w:pPr>
        <w:pStyle w:val="BasistekstSURF"/>
      </w:pPr>
    </w:p>
    <w:p w14:paraId="5DDF5AC6" w14:textId="4A5E306E" w:rsidR="00835E91" w:rsidRDefault="00835E91" w:rsidP="009C3602">
      <w:pPr>
        <w:pStyle w:val="BasistekstSURF"/>
      </w:pPr>
      <w:r>
        <w:t>Voor sommige gegevens die van financieel belang zijn, houden wij ons aan de fiscale bewaartermijn</w:t>
      </w:r>
      <w:r>
        <w:rPr>
          <w:rStyle w:val="Voetnootmarkering"/>
        </w:rPr>
        <w:footnoteReference w:id="2"/>
      </w:r>
      <w:r>
        <w:t xml:space="preserve"> van zeven [7] jaar na jouw uitschrijving. Dit geldt bijvoorbeeld voor de examendeelnemersovereenkomst en betalingsdocumenten cursusgeld. Meer informatie over ‘beeldmateriaal’ lees je </w:t>
      </w:r>
      <w:r w:rsidRPr="005811FA">
        <w:t>i</w:t>
      </w:r>
      <w:r w:rsidR="005811FA">
        <w:t>n 3.6</w:t>
      </w:r>
      <w:r w:rsidRPr="005811FA">
        <w:t>.</w:t>
      </w:r>
    </w:p>
    <w:p w14:paraId="52FB6757" w14:textId="5A9B93AD" w:rsidR="00835E91" w:rsidRDefault="005811FA" w:rsidP="00835E91">
      <w:pPr>
        <w:pStyle w:val="Kop2"/>
      </w:pPr>
      <w:bookmarkStart w:id="12" w:name="_Toc174535546"/>
      <w:r>
        <w:t>Toegang tot ons portaal</w:t>
      </w:r>
      <w:bookmarkEnd w:id="12"/>
    </w:p>
    <w:p w14:paraId="11B854AB" w14:textId="77777777" w:rsidR="00835E91" w:rsidRDefault="00835E91" w:rsidP="00835E91">
      <w:pPr>
        <w:pStyle w:val="BasistekstSURF"/>
        <w:rPr>
          <w:i/>
          <w:iCs/>
        </w:rPr>
      </w:pPr>
    </w:p>
    <w:p w14:paraId="6794D25A" w14:textId="77777777" w:rsidR="00835E91" w:rsidRPr="006B0558" w:rsidRDefault="00835E91" w:rsidP="00835E91">
      <w:pPr>
        <w:pStyle w:val="BasistekstSURF"/>
        <w:rPr>
          <w:i/>
          <w:iCs/>
        </w:rPr>
      </w:pPr>
      <w:r w:rsidRPr="006B0558">
        <w:rPr>
          <w:i/>
          <w:iCs/>
        </w:rPr>
        <w:t>Wettelijke grondslag: het uitvoeren van de overeenkomst.</w:t>
      </w:r>
    </w:p>
    <w:p w14:paraId="7E992DBE" w14:textId="77777777" w:rsidR="00835E91" w:rsidRDefault="00835E91" w:rsidP="009C3602">
      <w:pPr>
        <w:pStyle w:val="BasistekstSURF"/>
      </w:pPr>
    </w:p>
    <w:p w14:paraId="05D2368E" w14:textId="21669872" w:rsidR="005811FA" w:rsidRDefault="005811FA" w:rsidP="009C3602">
      <w:pPr>
        <w:pStyle w:val="BasistekstSURF"/>
      </w:pPr>
      <w:r>
        <w:t xml:space="preserve">Studeer je bij onze instelling, dan kun je inloggen op ons portaal. Binnen dit portaal vind je alle informatie over je studie en onze instelling. Ook vind je daar informatie over bijvoorbeeld </w:t>
      </w:r>
      <w:r w:rsidRPr="005811FA">
        <w:rPr>
          <w:highlight w:val="yellow"/>
        </w:rPr>
        <w:t>[apps, studieresultaten en examen(roosters)]</w:t>
      </w:r>
      <w:r>
        <w:t>. Nadat je bent ingeschreven als student ontvang je jouw inloggegevens. Hiermee kun je inloggen in ons portaal. Dit is nodig ter uitvoering van onze overeenkomst met jou. In tabel 3 lees je welke gegeven wij hiervoor verwerken.</w:t>
      </w:r>
    </w:p>
    <w:p w14:paraId="62D59692"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2848"/>
        <w:gridCol w:w="2705"/>
        <w:gridCol w:w="3111"/>
      </w:tblGrid>
      <w:tr w:rsidR="005811FA" w:rsidRPr="009D58F6" w14:paraId="788DC3DB" w14:textId="77777777" w:rsidTr="005B5F58">
        <w:trPr>
          <w:cnfStyle w:val="100000000000" w:firstRow="1" w:lastRow="0" w:firstColumn="0" w:lastColumn="0" w:oddVBand="0" w:evenVBand="0" w:oddHBand="0" w:evenHBand="0" w:firstRowFirstColumn="0" w:firstRowLastColumn="0" w:lastRowFirstColumn="0" w:lastRowLastColumn="0"/>
          <w:trHeight w:val="396"/>
        </w:trPr>
        <w:tc>
          <w:tcPr>
            <w:tcW w:w="0" w:type="auto"/>
            <w:gridSpan w:val="3"/>
          </w:tcPr>
          <w:p w14:paraId="387EEE6E" w14:textId="77777777" w:rsidR="005811FA" w:rsidRPr="009D58F6" w:rsidRDefault="005811FA" w:rsidP="005B5F58">
            <w:pPr>
              <w:pStyle w:val="BasistekstSURF"/>
              <w:spacing w:line="240" w:lineRule="auto"/>
              <w:rPr>
                <w:rFonts w:asciiTheme="minorHAnsi" w:hAnsiTheme="minorHAnsi" w:cstheme="minorHAnsi"/>
                <w:sz w:val="21"/>
                <w:szCs w:val="21"/>
              </w:rPr>
            </w:pPr>
            <w:r w:rsidRPr="001E56BC">
              <w:rPr>
                <w:rFonts w:asciiTheme="minorHAnsi" w:hAnsiTheme="minorHAnsi" w:cstheme="minorHAnsi"/>
                <w:szCs w:val="22"/>
              </w:rPr>
              <w:t>Tabel 3: Een overzicht van de gegevens die wij verwerken voor het uitvoeren van de overeenkomst</w:t>
            </w:r>
            <w:r>
              <w:rPr>
                <w:rFonts w:asciiTheme="minorHAnsi" w:hAnsiTheme="minorHAnsi" w:cstheme="minorHAnsi"/>
                <w:szCs w:val="22"/>
              </w:rPr>
              <w:t xml:space="preserve"> en</w:t>
            </w:r>
            <w:r w:rsidRPr="001E56BC">
              <w:rPr>
                <w:rFonts w:asciiTheme="minorHAnsi" w:hAnsiTheme="minorHAnsi" w:cstheme="minorHAnsi"/>
                <w:szCs w:val="22"/>
              </w:rPr>
              <w:t xml:space="preserve"> zodat je toegang hebt tot ons portaal.</w:t>
            </w:r>
          </w:p>
        </w:tc>
      </w:tr>
      <w:tr w:rsidR="005811FA" w:rsidRPr="009D58F6" w14:paraId="126B116C" w14:textId="77777777" w:rsidTr="005B5F58">
        <w:trPr>
          <w:trHeight w:val="396"/>
        </w:trPr>
        <w:tc>
          <w:tcPr>
            <w:tcW w:w="0" w:type="auto"/>
            <w:gridSpan w:val="3"/>
            <w:shd w:val="clear" w:color="auto" w:fill="EDF2D8" w:themeFill="accent6" w:themeFillTint="33"/>
          </w:tcPr>
          <w:p w14:paraId="719F96DA" w14:textId="77777777" w:rsidR="005811FA" w:rsidRPr="009D58F6" w:rsidRDefault="005811FA" w:rsidP="005B5F58">
            <w:pPr>
              <w:pStyle w:val="BasistekstSURF"/>
              <w:spacing w:line="240" w:lineRule="auto"/>
              <w:rPr>
                <w:rFonts w:asciiTheme="minorHAnsi" w:hAnsiTheme="minorHAnsi" w:cstheme="minorHAnsi"/>
                <w:b/>
                <w:bCs/>
                <w:sz w:val="20"/>
                <w:szCs w:val="20"/>
              </w:rPr>
            </w:pPr>
            <w:r w:rsidRPr="009D58F6">
              <w:rPr>
                <w:rFonts w:asciiTheme="minorHAnsi" w:hAnsiTheme="minorHAnsi" w:cstheme="minorHAnsi"/>
                <w:b/>
                <w:bCs/>
                <w:sz w:val="21"/>
                <w:szCs w:val="21"/>
              </w:rPr>
              <w:t>Je persoonlijke gegevens:</w:t>
            </w:r>
          </w:p>
        </w:tc>
      </w:tr>
      <w:tr w:rsidR="005811FA" w:rsidRPr="009D58F6" w14:paraId="71783F2B" w14:textId="77777777" w:rsidTr="005B5F58">
        <w:tc>
          <w:tcPr>
            <w:tcW w:w="2959" w:type="dxa"/>
          </w:tcPr>
          <w:p w14:paraId="30882930"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Achternaam</w:t>
            </w:r>
          </w:p>
        </w:tc>
        <w:tc>
          <w:tcPr>
            <w:tcW w:w="2801" w:type="dxa"/>
          </w:tcPr>
          <w:p w14:paraId="72A0DED1"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Tussenvoegsels</w:t>
            </w:r>
          </w:p>
        </w:tc>
        <w:tc>
          <w:tcPr>
            <w:tcW w:w="3302" w:type="dxa"/>
          </w:tcPr>
          <w:p w14:paraId="2090E39A"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Eerste officiële naam</w:t>
            </w:r>
          </w:p>
        </w:tc>
      </w:tr>
      <w:tr w:rsidR="005811FA" w:rsidRPr="009D58F6" w14:paraId="0A652290" w14:textId="77777777" w:rsidTr="005B5F58">
        <w:tc>
          <w:tcPr>
            <w:tcW w:w="2959" w:type="dxa"/>
          </w:tcPr>
          <w:p w14:paraId="2D1C459D"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Voorletters</w:t>
            </w:r>
          </w:p>
        </w:tc>
        <w:tc>
          <w:tcPr>
            <w:tcW w:w="2801" w:type="dxa"/>
          </w:tcPr>
          <w:p w14:paraId="30A76E94"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Roepnaam</w:t>
            </w:r>
          </w:p>
        </w:tc>
        <w:tc>
          <w:tcPr>
            <w:tcW w:w="3302" w:type="dxa"/>
          </w:tcPr>
          <w:p w14:paraId="2249F5BD"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Geboortedatum</w:t>
            </w:r>
          </w:p>
        </w:tc>
      </w:tr>
      <w:tr w:rsidR="005811FA" w:rsidRPr="009D58F6" w14:paraId="7A822052" w14:textId="77777777" w:rsidTr="005B5F58">
        <w:tc>
          <w:tcPr>
            <w:tcW w:w="2959" w:type="dxa"/>
          </w:tcPr>
          <w:p w14:paraId="64EBAC0D"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Geboortegemeente</w:t>
            </w:r>
          </w:p>
        </w:tc>
        <w:tc>
          <w:tcPr>
            <w:tcW w:w="2801" w:type="dxa"/>
          </w:tcPr>
          <w:p w14:paraId="40346256"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Geboorteland</w:t>
            </w:r>
          </w:p>
        </w:tc>
        <w:tc>
          <w:tcPr>
            <w:tcW w:w="3302" w:type="dxa"/>
          </w:tcPr>
          <w:p w14:paraId="34AD617F"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Nationaliteit</w:t>
            </w:r>
          </w:p>
        </w:tc>
      </w:tr>
      <w:tr w:rsidR="005811FA" w:rsidRPr="009D58F6" w14:paraId="42983350" w14:textId="77777777" w:rsidTr="005B5F58">
        <w:tc>
          <w:tcPr>
            <w:tcW w:w="2959" w:type="dxa"/>
          </w:tcPr>
          <w:p w14:paraId="6D1EEC29"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Geslacht</w:t>
            </w:r>
          </w:p>
        </w:tc>
        <w:tc>
          <w:tcPr>
            <w:tcW w:w="2801" w:type="dxa"/>
          </w:tcPr>
          <w:p w14:paraId="5656E332"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Adresgegevens</w:t>
            </w:r>
          </w:p>
        </w:tc>
        <w:tc>
          <w:tcPr>
            <w:tcW w:w="3302" w:type="dxa"/>
          </w:tcPr>
          <w:p w14:paraId="5E56CA35"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Telefoonnummer</w:t>
            </w:r>
          </w:p>
        </w:tc>
      </w:tr>
      <w:tr w:rsidR="005811FA" w:rsidRPr="009D58F6" w14:paraId="4DDB9AEB" w14:textId="77777777" w:rsidTr="005B5F58">
        <w:tc>
          <w:tcPr>
            <w:tcW w:w="2959" w:type="dxa"/>
          </w:tcPr>
          <w:p w14:paraId="63F558A8"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Contactgegevens ouders/voogd als de </w:t>
            </w:r>
            <w:r w:rsidRPr="009D58F6">
              <w:rPr>
                <w:rFonts w:asciiTheme="minorHAnsi" w:hAnsiTheme="minorHAnsi" w:cstheme="minorHAnsi"/>
                <w:sz w:val="20"/>
                <w:szCs w:val="20"/>
              </w:rPr>
              <w:lastRenderedPageBreak/>
              <w:t>student onder de 18 jaar oud is</w:t>
            </w:r>
          </w:p>
        </w:tc>
        <w:tc>
          <w:tcPr>
            <w:tcW w:w="2801" w:type="dxa"/>
          </w:tcPr>
          <w:p w14:paraId="565701A4"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lastRenderedPageBreak/>
              <w:t>Kopie verblijfsdocument</w:t>
            </w:r>
          </w:p>
        </w:tc>
        <w:tc>
          <w:tcPr>
            <w:tcW w:w="3302" w:type="dxa"/>
          </w:tcPr>
          <w:p w14:paraId="62E6DDE6"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highlight w:val="yellow"/>
              </w:rPr>
              <w:t>Optioneel</w:t>
            </w:r>
            <w:r w:rsidRPr="009D58F6">
              <w:rPr>
                <w:rFonts w:asciiTheme="minorHAnsi" w:hAnsiTheme="minorHAnsi" w:cstheme="minorHAnsi"/>
                <w:sz w:val="20"/>
                <w:szCs w:val="20"/>
              </w:rPr>
              <w:t>: Burgerservicenummer</w:t>
            </w:r>
          </w:p>
        </w:tc>
      </w:tr>
      <w:tr w:rsidR="005811FA" w:rsidRPr="009D58F6" w14:paraId="006B58FF" w14:textId="77777777" w:rsidTr="005B5F58">
        <w:trPr>
          <w:trHeight w:val="488"/>
        </w:trPr>
        <w:tc>
          <w:tcPr>
            <w:tcW w:w="2959" w:type="dxa"/>
          </w:tcPr>
          <w:p w14:paraId="7CD30574" w14:textId="77777777" w:rsidR="005811FA" w:rsidRPr="009D58F6" w:rsidRDefault="005811FA" w:rsidP="005B5F58">
            <w:pPr>
              <w:pStyle w:val="BasistekstSURF"/>
              <w:spacing w:line="240" w:lineRule="auto"/>
              <w:rPr>
                <w:rFonts w:asciiTheme="minorHAnsi" w:hAnsiTheme="minorHAnsi" w:cstheme="minorHAnsi"/>
                <w:sz w:val="20"/>
                <w:szCs w:val="20"/>
              </w:rPr>
            </w:pPr>
            <w:r>
              <w:rPr>
                <w:rFonts w:asciiTheme="minorHAnsi" w:hAnsiTheme="minorHAnsi" w:cstheme="minorHAnsi"/>
                <w:sz w:val="20"/>
                <w:szCs w:val="20"/>
              </w:rPr>
              <w:t>Indien wettelijk verplicht</w:t>
            </w:r>
            <w:r w:rsidRPr="009D58F6">
              <w:rPr>
                <w:rFonts w:asciiTheme="minorHAnsi" w:hAnsiTheme="minorHAnsi" w:cstheme="minorHAnsi"/>
                <w:sz w:val="20"/>
                <w:szCs w:val="20"/>
              </w:rPr>
              <w:t>: kopie identiteitsbewijs</w:t>
            </w:r>
          </w:p>
        </w:tc>
        <w:tc>
          <w:tcPr>
            <w:tcW w:w="6103" w:type="dxa"/>
            <w:gridSpan w:val="2"/>
            <w:shd w:val="clear" w:color="auto" w:fill="EDF2D8" w:themeFill="accent6" w:themeFillTint="33"/>
          </w:tcPr>
          <w:p w14:paraId="46853C69" w14:textId="77777777" w:rsidR="005811FA" w:rsidRPr="009D58F6" w:rsidRDefault="005811FA" w:rsidP="005B5F58">
            <w:pPr>
              <w:pStyle w:val="BasistekstSURF"/>
              <w:spacing w:line="240" w:lineRule="auto"/>
              <w:rPr>
                <w:rFonts w:asciiTheme="minorHAnsi" w:hAnsiTheme="minorHAnsi" w:cstheme="minorHAnsi"/>
                <w:sz w:val="20"/>
                <w:szCs w:val="20"/>
              </w:rPr>
            </w:pPr>
          </w:p>
        </w:tc>
      </w:tr>
    </w:tbl>
    <w:p w14:paraId="55D55380"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2871"/>
        <w:gridCol w:w="2695"/>
        <w:gridCol w:w="3098"/>
      </w:tblGrid>
      <w:tr w:rsidR="005811FA" w:rsidRPr="009D58F6" w14:paraId="6A54FC60" w14:textId="77777777" w:rsidTr="005B5F58">
        <w:trPr>
          <w:cnfStyle w:val="100000000000" w:firstRow="1" w:lastRow="0" w:firstColumn="0" w:lastColumn="0" w:oddVBand="0" w:evenVBand="0" w:oddHBand="0" w:evenHBand="0" w:firstRowFirstColumn="0" w:firstRowLastColumn="0" w:lastRowFirstColumn="0" w:lastRowLastColumn="0"/>
          <w:trHeight w:val="25"/>
        </w:trPr>
        <w:tc>
          <w:tcPr>
            <w:tcW w:w="9062" w:type="dxa"/>
            <w:gridSpan w:val="3"/>
            <w:shd w:val="clear" w:color="auto" w:fill="EDF2D8" w:themeFill="accent6" w:themeFillTint="33"/>
          </w:tcPr>
          <w:p w14:paraId="74909946" w14:textId="77777777" w:rsidR="005811FA" w:rsidRPr="009D58F6" w:rsidRDefault="005811FA" w:rsidP="005B5F58">
            <w:pPr>
              <w:pStyle w:val="BasistekstSURF"/>
              <w:spacing w:line="240" w:lineRule="auto"/>
              <w:rPr>
                <w:rFonts w:asciiTheme="minorHAnsi" w:hAnsiTheme="minorHAnsi" w:cstheme="minorHAnsi"/>
                <w:sz w:val="20"/>
                <w:szCs w:val="20"/>
              </w:rPr>
            </w:pPr>
            <w:r w:rsidRPr="009D58F6">
              <w:rPr>
                <w:rFonts w:asciiTheme="minorHAnsi" w:hAnsiTheme="minorHAnsi" w:cstheme="minorHAnsi"/>
                <w:b/>
                <w:bCs/>
                <w:sz w:val="21"/>
                <w:szCs w:val="21"/>
              </w:rPr>
              <w:t xml:space="preserve">Gegevens over je opleiding: </w:t>
            </w:r>
          </w:p>
        </w:tc>
      </w:tr>
      <w:tr w:rsidR="005811FA" w:rsidRPr="009D58F6" w14:paraId="4EEDD65D" w14:textId="77777777" w:rsidTr="005B5F58">
        <w:trPr>
          <w:trHeight w:val="488"/>
        </w:trPr>
        <w:tc>
          <w:tcPr>
            <w:tcW w:w="2959" w:type="dxa"/>
          </w:tcPr>
          <w:p w14:paraId="5962E8EF" w14:textId="77777777" w:rsidR="005811FA" w:rsidRPr="00AB1E83"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Gekozen opleiding</w:t>
            </w:r>
          </w:p>
        </w:tc>
        <w:tc>
          <w:tcPr>
            <w:tcW w:w="2801" w:type="dxa"/>
          </w:tcPr>
          <w:p w14:paraId="428EEE8B" w14:textId="77777777" w:rsidR="005811FA" w:rsidRPr="009D58F6"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Gekozen leerweg</w:t>
            </w:r>
          </w:p>
        </w:tc>
        <w:tc>
          <w:tcPr>
            <w:tcW w:w="3302" w:type="dxa"/>
          </w:tcPr>
          <w:p w14:paraId="00621C8C" w14:textId="77777777" w:rsidR="005811FA" w:rsidRPr="009D58F6"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Gewenste start van de opleiding</w:t>
            </w:r>
          </w:p>
        </w:tc>
      </w:tr>
      <w:tr w:rsidR="005811FA" w:rsidRPr="009D58F6" w14:paraId="1E9EFD5D" w14:textId="77777777" w:rsidTr="005B5F58">
        <w:trPr>
          <w:trHeight w:val="488"/>
        </w:trPr>
        <w:tc>
          <w:tcPr>
            <w:tcW w:w="2959" w:type="dxa"/>
          </w:tcPr>
          <w:p w14:paraId="15458DC6" w14:textId="77777777" w:rsidR="005811FA" w:rsidRPr="00AB1E83"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Gebruikersnaam</w:t>
            </w:r>
          </w:p>
        </w:tc>
        <w:tc>
          <w:tcPr>
            <w:tcW w:w="2801" w:type="dxa"/>
          </w:tcPr>
          <w:p w14:paraId="285C9A95" w14:textId="77777777" w:rsidR="005811FA" w:rsidRPr="009D58F6"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Wachtwoord</w:t>
            </w:r>
          </w:p>
        </w:tc>
        <w:tc>
          <w:tcPr>
            <w:tcW w:w="3302" w:type="dxa"/>
          </w:tcPr>
          <w:p w14:paraId="03A2FBB5" w14:textId="77777777" w:rsidR="005811FA" w:rsidRPr="009D58F6"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E-mailadres</w:t>
            </w:r>
          </w:p>
        </w:tc>
      </w:tr>
    </w:tbl>
    <w:p w14:paraId="2D94102D"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2845"/>
        <w:gridCol w:w="2697"/>
        <w:gridCol w:w="3122"/>
      </w:tblGrid>
      <w:tr w:rsidR="005811FA" w:rsidRPr="009D58F6" w14:paraId="530CDCEA" w14:textId="77777777" w:rsidTr="005B5F58">
        <w:trPr>
          <w:cnfStyle w:val="100000000000" w:firstRow="1" w:lastRow="0" w:firstColumn="0" w:lastColumn="0" w:oddVBand="0" w:evenVBand="0" w:oddHBand="0" w:evenHBand="0" w:firstRowFirstColumn="0" w:firstRowLastColumn="0" w:lastRowFirstColumn="0" w:lastRowLastColumn="0"/>
          <w:trHeight w:val="41"/>
        </w:trPr>
        <w:tc>
          <w:tcPr>
            <w:tcW w:w="0" w:type="auto"/>
            <w:gridSpan w:val="3"/>
            <w:shd w:val="clear" w:color="auto" w:fill="EDF2D8" w:themeFill="accent6" w:themeFillTint="33"/>
          </w:tcPr>
          <w:p w14:paraId="7449ECC3" w14:textId="77777777" w:rsidR="005811FA" w:rsidRPr="009D58F6" w:rsidRDefault="005811FA" w:rsidP="005B5F58">
            <w:pPr>
              <w:pStyle w:val="BasistekstSURF"/>
              <w:rPr>
                <w:rFonts w:asciiTheme="minorHAnsi" w:hAnsiTheme="minorHAnsi" w:cstheme="minorHAnsi"/>
                <w:b/>
                <w:bCs/>
              </w:rPr>
            </w:pPr>
            <w:r w:rsidRPr="001E56BC">
              <w:rPr>
                <w:rFonts w:asciiTheme="minorHAnsi" w:hAnsiTheme="minorHAnsi" w:cstheme="minorHAnsi"/>
                <w:b/>
                <w:bCs/>
                <w:sz w:val="21"/>
                <w:szCs w:val="16"/>
              </w:rPr>
              <w:t>Informatie over je vooropleiding:</w:t>
            </w:r>
          </w:p>
        </w:tc>
      </w:tr>
      <w:tr w:rsidR="005811FA" w:rsidRPr="009D58F6" w14:paraId="005D3525" w14:textId="77777777" w:rsidTr="005B5F58">
        <w:tc>
          <w:tcPr>
            <w:tcW w:w="2959" w:type="dxa"/>
          </w:tcPr>
          <w:p w14:paraId="2F83E263"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Hoogst afgeronde vooropleiding</w:t>
            </w:r>
          </w:p>
        </w:tc>
        <w:tc>
          <w:tcPr>
            <w:tcW w:w="2801" w:type="dxa"/>
          </w:tcPr>
          <w:p w14:paraId="7190C096"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Vakkenpakket</w:t>
            </w:r>
          </w:p>
        </w:tc>
        <w:tc>
          <w:tcPr>
            <w:tcW w:w="3302" w:type="dxa"/>
          </w:tcPr>
          <w:p w14:paraId="5939256A"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Startdatum vooropleiding</w:t>
            </w:r>
          </w:p>
        </w:tc>
      </w:tr>
      <w:tr w:rsidR="005811FA" w:rsidRPr="009D58F6" w14:paraId="4CC3D0F4" w14:textId="77777777" w:rsidTr="005B5F58">
        <w:tc>
          <w:tcPr>
            <w:tcW w:w="2959" w:type="dxa"/>
          </w:tcPr>
          <w:p w14:paraId="12CC738F"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Einddatum vooropleiding</w:t>
            </w:r>
          </w:p>
        </w:tc>
        <w:tc>
          <w:tcPr>
            <w:tcW w:w="2801" w:type="dxa"/>
          </w:tcPr>
          <w:p w14:paraId="4879E162"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Eventuele toelichting vooropleiding</w:t>
            </w:r>
          </w:p>
        </w:tc>
        <w:tc>
          <w:tcPr>
            <w:tcW w:w="3302" w:type="dxa"/>
          </w:tcPr>
          <w:p w14:paraId="06C849CC"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Naam school vooropleiding</w:t>
            </w:r>
          </w:p>
        </w:tc>
      </w:tr>
      <w:tr w:rsidR="005811FA" w:rsidRPr="009D58F6" w14:paraId="663E01C3" w14:textId="77777777" w:rsidTr="005B5F58">
        <w:tc>
          <w:tcPr>
            <w:tcW w:w="2959" w:type="dxa"/>
          </w:tcPr>
          <w:p w14:paraId="0F34032D"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Adresgegevens school vooropleiding</w:t>
            </w:r>
          </w:p>
        </w:tc>
        <w:tc>
          <w:tcPr>
            <w:tcW w:w="6103" w:type="dxa"/>
            <w:gridSpan w:val="2"/>
          </w:tcPr>
          <w:p w14:paraId="596A835A"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Profiel vooropleiding</w:t>
            </w:r>
          </w:p>
        </w:tc>
      </w:tr>
    </w:tbl>
    <w:p w14:paraId="213B6BDD"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2869"/>
        <w:gridCol w:w="5795"/>
      </w:tblGrid>
      <w:tr w:rsidR="005811FA" w:rsidRPr="009D58F6" w14:paraId="5F2FE657" w14:textId="77777777" w:rsidTr="005B5F58">
        <w:trPr>
          <w:cnfStyle w:val="100000000000" w:firstRow="1" w:lastRow="0" w:firstColumn="0" w:lastColumn="0" w:oddVBand="0" w:evenVBand="0" w:oddHBand="0" w:evenHBand="0" w:firstRowFirstColumn="0" w:firstRowLastColumn="0" w:lastRowFirstColumn="0" w:lastRowLastColumn="0"/>
          <w:trHeight w:val="129"/>
        </w:trPr>
        <w:tc>
          <w:tcPr>
            <w:tcW w:w="0" w:type="auto"/>
            <w:gridSpan w:val="2"/>
            <w:shd w:val="clear" w:color="auto" w:fill="EDF2D8" w:themeFill="accent6" w:themeFillTint="33"/>
          </w:tcPr>
          <w:p w14:paraId="7D8129DC" w14:textId="77777777" w:rsidR="005811FA" w:rsidRPr="009D58F6" w:rsidRDefault="005811FA" w:rsidP="005B5F58">
            <w:pPr>
              <w:pStyle w:val="BasistekstSURF"/>
              <w:spacing w:line="240" w:lineRule="auto"/>
              <w:rPr>
                <w:rFonts w:asciiTheme="minorHAnsi" w:hAnsiTheme="minorHAnsi" w:cstheme="minorHAnsi"/>
                <w:b/>
                <w:bCs/>
                <w:sz w:val="21"/>
                <w:szCs w:val="21"/>
              </w:rPr>
            </w:pPr>
            <w:r w:rsidRPr="009D58F6">
              <w:rPr>
                <w:rFonts w:asciiTheme="minorHAnsi" w:hAnsiTheme="minorHAnsi" w:cstheme="minorHAnsi"/>
                <w:b/>
                <w:bCs/>
                <w:sz w:val="21"/>
                <w:szCs w:val="21"/>
              </w:rPr>
              <w:t>Gegevens over de werkgever waar je tijdens je opleiding bij gaat werken:</w:t>
            </w:r>
          </w:p>
        </w:tc>
      </w:tr>
      <w:tr w:rsidR="005811FA" w:rsidRPr="009D58F6" w14:paraId="6DE8162A" w14:textId="77777777" w:rsidTr="005B5F58">
        <w:tc>
          <w:tcPr>
            <w:tcW w:w="2959" w:type="dxa"/>
          </w:tcPr>
          <w:p w14:paraId="4BA47664" w14:textId="77777777" w:rsidR="005811FA" w:rsidRPr="009D58F6" w:rsidRDefault="005811FA" w:rsidP="00BE6BD0">
            <w:pPr>
              <w:pStyle w:val="BasistekstSURF"/>
              <w:numPr>
                <w:ilvl w:val="0"/>
                <w:numId w:val="48"/>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Naam werkgever waar je tijdens je opleiding gaat werken </w:t>
            </w:r>
          </w:p>
        </w:tc>
        <w:tc>
          <w:tcPr>
            <w:tcW w:w="6103" w:type="dxa"/>
          </w:tcPr>
          <w:p w14:paraId="7F5EAB8C" w14:textId="77777777" w:rsidR="005811FA" w:rsidRPr="009D58F6" w:rsidRDefault="005811FA" w:rsidP="00BE6BD0">
            <w:pPr>
              <w:pStyle w:val="BasistekstSURF"/>
              <w:numPr>
                <w:ilvl w:val="0"/>
                <w:numId w:val="48"/>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Adresgegevens werkgever </w:t>
            </w:r>
          </w:p>
        </w:tc>
      </w:tr>
    </w:tbl>
    <w:p w14:paraId="7BBF8E41"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2842"/>
        <w:gridCol w:w="2721"/>
        <w:gridCol w:w="3101"/>
      </w:tblGrid>
      <w:tr w:rsidR="005811FA" w:rsidRPr="009D58F6" w14:paraId="064F5E57" w14:textId="77777777" w:rsidTr="005B5F58">
        <w:trPr>
          <w:cnfStyle w:val="100000000000" w:firstRow="1" w:lastRow="0" w:firstColumn="0" w:lastColumn="0" w:oddVBand="0" w:evenVBand="0" w:oddHBand="0" w:evenHBand="0" w:firstRowFirstColumn="0" w:firstRowLastColumn="0" w:lastRowFirstColumn="0" w:lastRowLastColumn="0"/>
          <w:trHeight w:val="253"/>
        </w:trPr>
        <w:tc>
          <w:tcPr>
            <w:tcW w:w="0" w:type="auto"/>
            <w:gridSpan w:val="3"/>
            <w:shd w:val="clear" w:color="auto" w:fill="EDF2D8" w:themeFill="accent6" w:themeFillTint="33"/>
          </w:tcPr>
          <w:p w14:paraId="07D15FA8" w14:textId="77777777" w:rsidR="005811FA" w:rsidRPr="009D58F6" w:rsidRDefault="005811FA" w:rsidP="005B5F58">
            <w:pPr>
              <w:pStyle w:val="BasistekstSURF"/>
              <w:spacing w:line="240" w:lineRule="auto"/>
              <w:rPr>
                <w:rFonts w:asciiTheme="minorHAnsi" w:hAnsiTheme="minorHAnsi" w:cstheme="minorHAnsi"/>
                <w:b/>
                <w:bCs/>
                <w:sz w:val="20"/>
                <w:szCs w:val="20"/>
              </w:rPr>
            </w:pPr>
            <w:r w:rsidRPr="001E56BC">
              <w:rPr>
                <w:rFonts w:asciiTheme="minorHAnsi" w:hAnsiTheme="minorHAnsi" w:cstheme="minorHAnsi"/>
                <w:b/>
                <w:bCs/>
                <w:sz w:val="21"/>
                <w:szCs w:val="21"/>
              </w:rPr>
              <w:t>Overige gegevens:</w:t>
            </w:r>
          </w:p>
        </w:tc>
      </w:tr>
      <w:tr w:rsidR="005811FA" w:rsidRPr="009D58F6" w14:paraId="5013CD72" w14:textId="77777777" w:rsidTr="005B5F58">
        <w:tc>
          <w:tcPr>
            <w:tcW w:w="2959" w:type="dxa"/>
          </w:tcPr>
          <w:p w14:paraId="2DE2ECD3" w14:textId="77777777" w:rsidR="005811FA" w:rsidRPr="009D58F6" w:rsidRDefault="005811FA" w:rsidP="00BE6BD0">
            <w:pPr>
              <w:pStyle w:val="BasistekstSURF"/>
              <w:numPr>
                <w:ilvl w:val="0"/>
                <w:numId w:val="49"/>
              </w:numPr>
              <w:spacing w:line="240" w:lineRule="auto"/>
              <w:rPr>
                <w:rFonts w:asciiTheme="minorHAnsi" w:hAnsiTheme="minorHAnsi" w:cstheme="minorHAnsi"/>
                <w:sz w:val="20"/>
                <w:szCs w:val="20"/>
              </w:rPr>
            </w:pPr>
            <w:r w:rsidRPr="009D58F6">
              <w:rPr>
                <w:rFonts w:asciiTheme="minorHAnsi" w:hAnsiTheme="minorHAnsi" w:cstheme="minorHAnsi"/>
                <w:sz w:val="20"/>
                <w:szCs w:val="20"/>
              </w:rPr>
              <w:t>Oriëntatie</w:t>
            </w:r>
          </w:p>
        </w:tc>
        <w:tc>
          <w:tcPr>
            <w:tcW w:w="2801" w:type="dxa"/>
          </w:tcPr>
          <w:p w14:paraId="75A41D7C" w14:textId="77777777" w:rsidR="005811FA" w:rsidRPr="009D58F6" w:rsidRDefault="005811FA" w:rsidP="00BE6BD0">
            <w:pPr>
              <w:pStyle w:val="BasistekstSURF"/>
              <w:numPr>
                <w:ilvl w:val="0"/>
                <w:numId w:val="50"/>
              </w:numPr>
              <w:spacing w:line="240" w:lineRule="auto"/>
              <w:rPr>
                <w:rFonts w:asciiTheme="minorHAnsi" w:hAnsiTheme="minorHAnsi" w:cstheme="minorHAnsi"/>
                <w:sz w:val="20"/>
                <w:szCs w:val="20"/>
              </w:rPr>
            </w:pPr>
            <w:r w:rsidRPr="009D58F6">
              <w:rPr>
                <w:rFonts w:asciiTheme="minorHAnsi" w:hAnsiTheme="minorHAnsi" w:cstheme="minorHAnsi"/>
                <w:sz w:val="20"/>
                <w:szCs w:val="20"/>
              </w:rPr>
              <w:t>Eventuele bijzonderheden in verband met begeleiding</w:t>
            </w:r>
          </w:p>
        </w:tc>
        <w:tc>
          <w:tcPr>
            <w:tcW w:w="3302" w:type="dxa"/>
          </w:tcPr>
          <w:p w14:paraId="340C1F26" w14:textId="77777777" w:rsidR="005811FA" w:rsidRPr="009D58F6" w:rsidRDefault="005811FA" w:rsidP="00BE6BD0">
            <w:pPr>
              <w:pStyle w:val="BasistekstSURF"/>
              <w:numPr>
                <w:ilvl w:val="0"/>
                <w:numId w:val="50"/>
              </w:numPr>
              <w:spacing w:line="240" w:lineRule="auto"/>
              <w:rPr>
                <w:rFonts w:asciiTheme="minorHAnsi" w:hAnsiTheme="minorHAnsi" w:cstheme="minorHAnsi"/>
                <w:sz w:val="20"/>
                <w:szCs w:val="20"/>
              </w:rPr>
            </w:pPr>
            <w:r w:rsidRPr="009D58F6">
              <w:rPr>
                <w:rFonts w:asciiTheme="minorHAnsi" w:hAnsiTheme="minorHAnsi" w:cstheme="minorHAnsi"/>
                <w:sz w:val="20"/>
                <w:szCs w:val="20"/>
              </w:rPr>
              <w:t>Topsporter (Ja/Nee)</w:t>
            </w:r>
          </w:p>
        </w:tc>
      </w:tr>
      <w:tr w:rsidR="005811FA" w:rsidRPr="009D58F6" w14:paraId="393B2994" w14:textId="77777777" w:rsidTr="005B5F58">
        <w:tc>
          <w:tcPr>
            <w:tcW w:w="2959" w:type="dxa"/>
          </w:tcPr>
          <w:p w14:paraId="22BD63AF" w14:textId="77777777" w:rsidR="005811FA" w:rsidRPr="009D58F6" w:rsidRDefault="005811FA" w:rsidP="00BE6BD0">
            <w:pPr>
              <w:pStyle w:val="BasistekstSURF"/>
              <w:numPr>
                <w:ilvl w:val="0"/>
                <w:numId w:val="49"/>
              </w:numPr>
              <w:spacing w:line="240" w:lineRule="auto"/>
              <w:rPr>
                <w:rFonts w:asciiTheme="minorHAnsi" w:hAnsiTheme="minorHAnsi" w:cstheme="minorHAnsi"/>
                <w:sz w:val="20"/>
                <w:szCs w:val="20"/>
              </w:rPr>
            </w:pPr>
            <w:r w:rsidRPr="009D58F6">
              <w:rPr>
                <w:rFonts w:asciiTheme="minorHAnsi" w:hAnsiTheme="minorHAnsi" w:cstheme="minorHAnsi"/>
                <w:sz w:val="20"/>
                <w:szCs w:val="20"/>
              </w:rPr>
              <w:t>Inloggegevens op het netwerk van je opleiding</w:t>
            </w:r>
            <w:r>
              <w:rPr>
                <w:rFonts w:asciiTheme="minorHAnsi" w:hAnsiTheme="minorHAnsi" w:cstheme="minorHAnsi"/>
                <w:sz w:val="20"/>
                <w:szCs w:val="20"/>
              </w:rPr>
              <w:t>, zoals je IP-adres.</w:t>
            </w:r>
          </w:p>
        </w:tc>
        <w:tc>
          <w:tcPr>
            <w:tcW w:w="6103" w:type="dxa"/>
            <w:gridSpan w:val="2"/>
            <w:shd w:val="clear" w:color="auto" w:fill="EDF2D8" w:themeFill="accent6" w:themeFillTint="33"/>
          </w:tcPr>
          <w:p w14:paraId="56A5FF2C" w14:textId="77777777" w:rsidR="005811FA" w:rsidRPr="009D58F6" w:rsidRDefault="005811FA" w:rsidP="005B5F58">
            <w:pPr>
              <w:pStyle w:val="BasistekstSURF"/>
              <w:spacing w:line="240" w:lineRule="auto"/>
              <w:rPr>
                <w:rFonts w:asciiTheme="minorHAnsi" w:hAnsiTheme="minorHAnsi" w:cstheme="minorHAnsi"/>
                <w:sz w:val="20"/>
                <w:szCs w:val="20"/>
              </w:rPr>
            </w:pPr>
          </w:p>
        </w:tc>
      </w:tr>
    </w:tbl>
    <w:p w14:paraId="5F9A70C8"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3587"/>
        <w:gridCol w:w="3580"/>
      </w:tblGrid>
      <w:tr w:rsidR="005811FA" w:rsidRPr="009D58F6" w14:paraId="4FAF2407" w14:textId="77777777" w:rsidTr="005B5F58">
        <w:trPr>
          <w:cnfStyle w:val="100000000000" w:firstRow="1" w:lastRow="0" w:firstColumn="0" w:lastColumn="0" w:oddVBand="0" w:evenVBand="0" w:oddHBand="0" w:evenHBand="0" w:firstRowFirstColumn="0" w:firstRowLastColumn="0" w:lastRowFirstColumn="0" w:lastRowLastColumn="0"/>
          <w:trHeight w:val="438"/>
        </w:trPr>
        <w:tc>
          <w:tcPr>
            <w:tcW w:w="0" w:type="auto"/>
            <w:gridSpan w:val="2"/>
            <w:shd w:val="clear" w:color="auto" w:fill="EDF2D8" w:themeFill="accent6" w:themeFillTint="33"/>
          </w:tcPr>
          <w:p w14:paraId="41B4C9D1" w14:textId="77777777" w:rsidR="005811FA" w:rsidRPr="009D58F6" w:rsidRDefault="005811FA" w:rsidP="005B5F58">
            <w:pPr>
              <w:pStyle w:val="BasistekstSURF"/>
              <w:spacing w:line="240" w:lineRule="auto"/>
              <w:rPr>
                <w:rFonts w:asciiTheme="minorHAnsi" w:hAnsiTheme="minorHAnsi" w:cstheme="minorHAnsi"/>
                <w:b/>
                <w:bCs/>
              </w:rPr>
            </w:pPr>
            <w:r w:rsidRPr="001E56BC">
              <w:rPr>
                <w:rFonts w:asciiTheme="minorHAnsi" w:hAnsiTheme="minorHAnsi" w:cstheme="minorHAnsi"/>
                <w:b/>
                <w:bCs/>
                <w:sz w:val="21"/>
                <w:szCs w:val="16"/>
              </w:rPr>
              <w:t xml:space="preserve">Als je geen diploma hebt van je vooropleiding, dan ook: </w:t>
            </w:r>
          </w:p>
        </w:tc>
      </w:tr>
      <w:tr w:rsidR="005811FA" w:rsidRPr="009D58F6" w14:paraId="73910CF5" w14:textId="77777777" w:rsidTr="005B5F58">
        <w:trPr>
          <w:trHeight w:val="201"/>
        </w:trPr>
        <w:tc>
          <w:tcPr>
            <w:tcW w:w="3587" w:type="dxa"/>
            <w:tcBorders>
              <w:bottom w:val="single" w:sz="12" w:space="0" w:color="A9C23F" w:themeColor="accent6"/>
            </w:tcBorders>
          </w:tcPr>
          <w:p w14:paraId="0D05F6DD" w14:textId="77777777" w:rsidR="005811FA" w:rsidRPr="009D58F6" w:rsidRDefault="005811FA" w:rsidP="00BE6BD0">
            <w:pPr>
              <w:pStyle w:val="BasistekstSURF"/>
              <w:numPr>
                <w:ilvl w:val="0"/>
                <w:numId w:val="51"/>
              </w:numPr>
              <w:spacing w:line="240" w:lineRule="auto"/>
              <w:rPr>
                <w:rFonts w:asciiTheme="minorHAnsi" w:hAnsiTheme="minorHAnsi" w:cstheme="minorHAnsi"/>
                <w:sz w:val="20"/>
                <w:szCs w:val="20"/>
              </w:rPr>
            </w:pPr>
            <w:r w:rsidRPr="009D58F6">
              <w:rPr>
                <w:rFonts w:asciiTheme="minorHAnsi" w:hAnsiTheme="minorHAnsi" w:cstheme="minorHAnsi"/>
                <w:sz w:val="20"/>
                <w:szCs w:val="20"/>
              </w:rPr>
              <w:t>Gevolgde vakken</w:t>
            </w:r>
          </w:p>
        </w:tc>
        <w:tc>
          <w:tcPr>
            <w:tcW w:w="3580" w:type="dxa"/>
            <w:tcBorders>
              <w:bottom w:val="single" w:sz="12" w:space="0" w:color="A9C23F" w:themeColor="accent6"/>
            </w:tcBorders>
          </w:tcPr>
          <w:p w14:paraId="38DC395A" w14:textId="77777777" w:rsidR="005811FA" w:rsidRPr="009D58F6" w:rsidRDefault="005811FA" w:rsidP="00BE6BD0">
            <w:pPr>
              <w:pStyle w:val="BasistekstSURF"/>
              <w:numPr>
                <w:ilvl w:val="0"/>
                <w:numId w:val="51"/>
              </w:numPr>
              <w:spacing w:line="240" w:lineRule="auto"/>
              <w:rPr>
                <w:rFonts w:asciiTheme="minorHAnsi" w:hAnsiTheme="minorHAnsi" w:cstheme="minorHAnsi"/>
                <w:sz w:val="20"/>
                <w:szCs w:val="20"/>
              </w:rPr>
            </w:pPr>
            <w:r w:rsidRPr="009D58F6">
              <w:rPr>
                <w:rFonts w:asciiTheme="minorHAnsi" w:hAnsiTheme="minorHAnsi" w:cstheme="minorHAnsi"/>
                <w:sz w:val="20"/>
                <w:szCs w:val="20"/>
              </w:rPr>
              <w:t>Overgegaan (Ja/Nee)</w:t>
            </w:r>
          </w:p>
        </w:tc>
      </w:tr>
    </w:tbl>
    <w:p w14:paraId="47AE1C51" w14:textId="77777777" w:rsidR="005811FA" w:rsidRDefault="005811FA" w:rsidP="009C3602">
      <w:pPr>
        <w:pStyle w:val="BasistekstSURF"/>
      </w:pPr>
    </w:p>
    <w:p w14:paraId="1CC20B66" w14:textId="77777777" w:rsidR="00835E91" w:rsidRDefault="00835E91" w:rsidP="00835E91">
      <w:pPr>
        <w:pStyle w:val="Kop3"/>
      </w:pPr>
      <w:r>
        <w:t>Wanneer worden mijn gegevens verwijderd?</w:t>
      </w:r>
    </w:p>
    <w:p w14:paraId="31099900" w14:textId="01F3F14F" w:rsidR="00835E91" w:rsidRDefault="00835E91" w:rsidP="00835E91">
      <w:pPr>
        <w:pStyle w:val="BasistekstSURF"/>
      </w:pPr>
    </w:p>
    <w:p w14:paraId="067D0D37" w14:textId="77777777" w:rsidR="005811FA" w:rsidRPr="009C3602" w:rsidRDefault="005811FA" w:rsidP="00BE6BD0">
      <w:pPr>
        <w:pStyle w:val="BasistekstSURF"/>
        <w:numPr>
          <w:ilvl w:val="0"/>
          <w:numId w:val="38"/>
        </w:numPr>
        <w:rPr>
          <w:b/>
          <w:bCs/>
        </w:rPr>
      </w:pPr>
      <w:r w:rsidRPr="009C3602">
        <w:rPr>
          <w:b/>
          <w:bCs/>
        </w:rPr>
        <w:t xml:space="preserve">Ik ga studeren aan </w:t>
      </w:r>
      <w:r w:rsidRPr="009C3602">
        <w:rPr>
          <w:b/>
          <w:bCs/>
          <w:highlight w:val="yellow"/>
        </w:rPr>
        <w:t>[instelling]</w:t>
      </w:r>
    </w:p>
    <w:p w14:paraId="06709C3A" w14:textId="77777777" w:rsidR="005811FA" w:rsidRDefault="005811FA" w:rsidP="005811FA">
      <w:pPr>
        <w:pStyle w:val="BasistekstSURF"/>
        <w:ind w:left="720"/>
      </w:pPr>
      <w:r>
        <w:t>Zodra je bent uitgeschreven bij ons, dan mogen we deze gegevens nog maximaal twee [2] jaar bewaren. Daarna worden deze gegevens verwijderd.</w:t>
      </w:r>
    </w:p>
    <w:p w14:paraId="29260BBF" w14:textId="77777777" w:rsidR="005811FA" w:rsidRDefault="005811FA" w:rsidP="005811FA">
      <w:pPr>
        <w:pStyle w:val="BasistekstSURF"/>
        <w:ind w:left="720"/>
      </w:pPr>
    </w:p>
    <w:p w14:paraId="339D76D1" w14:textId="77777777" w:rsidR="005811FA" w:rsidRDefault="005811FA" w:rsidP="00BE6BD0">
      <w:pPr>
        <w:pStyle w:val="BasistekstSURF"/>
        <w:numPr>
          <w:ilvl w:val="0"/>
          <w:numId w:val="38"/>
        </w:numPr>
      </w:pPr>
      <w:r w:rsidRPr="009C3602">
        <w:rPr>
          <w:b/>
          <w:bCs/>
        </w:rPr>
        <w:t xml:space="preserve">Ik ga niet studeren aan </w:t>
      </w:r>
      <w:r w:rsidRPr="009C3602">
        <w:rPr>
          <w:b/>
          <w:bCs/>
          <w:highlight w:val="yellow"/>
        </w:rPr>
        <w:t>[instelling]</w:t>
      </w:r>
    </w:p>
    <w:p w14:paraId="75B545D0" w14:textId="2ED4A693" w:rsidR="00835E91" w:rsidRDefault="005811FA" w:rsidP="005811FA">
      <w:pPr>
        <w:pStyle w:val="BasistekstSURF"/>
        <w:ind w:left="720"/>
      </w:pPr>
      <w:r>
        <w:t>Nadat wij jouw gegevens hebben ontvangen, bewaren wij die gegevens maximaal twee jaar. Dit gaat in vanaf het moment dat wij jouw gegevens hebben ontvangen.</w:t>
      </w:r>
    </w:p>
    <w:p w14:paraId="077CBA4E" w14:textId="6F917015" w:rsidR="00835E91" w:rsidRDefault="005811FA" w:rsidP="00835E91">
      <w:pPr>
        <w:pStyle w:val="Kop2"/>
      </w:pPr>
      <w:bookmarkStart w:id="13" w:name="_Toc174535547"/>
      <w:r>
        <w:t>Contact en klachtafhandeling</w:t>
      </w:r>
      <w:bookmarkEnd w:id="13"/>
    </w:p>
    <w:p w14:paraId="5703F1FD" w14:textId="77777777" w:rsidR="00835E91" w:rsidRDefault="00835E91" w:rsidP="00835E91">
      <w:pPr>
        <w:pStyle w:val="BasistekstSURF"/>
        <w:rPr>
          <w:i/>
          <w:iCs/>
        </w:rPr>
      </w:pPr>
    </w:p>
    <w:p w14:paraId="4D6764D4" w14:textId="12F45DD1" w:rsidR="00835E91" w:rsidRPr="006B0558" w:rsidRDefault="00835E91" w:rsidP="00835E91">
      <w:pPr>
        <w:pStyle w:val="BasistekstSURF"/>
        <w:rPr>
          <w:i/>
          <w:iCs/>
        </w:rPr>
      </w:pPr>
      <w:r w:rsidRPr="006B0558">
        <w:rPr>
          <w:i/>
          <w:iCs/>
        </w:rPr>
        <w:t xml:space="preserve">Wettelijke grondslag: </w:t>
      </w:r>
      <w:r w:rsidR="005811FA">
        <w:rPr>
          <w:i/>
          <w:iCs/>
        </w:rPr>
        <w:t>op basis van toestemming</w:t>
      </w:r>
      <w:r w:rsidRPr="006B0558">
        <w:rPr>
          <w:i/>
          <w:iCs/>
        </w:rPr>
        <w:t>.</w:t>
      </w:r>
    </w:p>
    <w:p w14:paraId="129404C4" w14:textId="77777777" w:rsidR="00835E91" w:rsidRDefault="00835E91" w:rsidP="00835E91">
      <w:pPr>
        <w:pStyle w:val="BasistekstSURF"/>
      </w:pPr>
    </w:p>
    <w:p w14:paraId="53878E52" w14:textId="4636AF94" w:rsidR="00835E91" w:rsidRDefault="005811FA" w:rsidP="00835E91">
      <w:pPr>
        <w:pStyle w:val="BasistekstSURF"/>
      </w:pPr>
      <w:r>
        <w:t xml:space="preserve">Wanneer je contact met ons opneemt, dan vindt het contact plaats omdat je daar toestemming voor hebt gegeven. Je neemt contact met ons op als je ons een e-mailbericht stuurt, </w:t>
      </w:r>
      <w:r w:rsidR="00584807">
        <w:t>een contactformulier invult, ons telefonisch benaderd of op een andere manier. V</w:t>
      </w:r>
      <w:r>
        <w:t>oor het uitvoeren en onderhouden van het contact met jou en eventueel het afhandelen van een klacht verwerken wij jouw persoonsgegevens. Welke gegevens dit zijn lees je in tabel 4.</w:t>
      </w:r>
    </w:p>
    <w:p w14:paraId="1015BE94" w14:textId="77777777" w:rsidR="005811FA" w:rsidRDefault="005811FA" w:rsidP="00835E91">
      <w:pPr>
        <w:pStyle w:val="BasistekstSURF"/>
      </w:pPr>
    </w:p>
    <w:tbl>
      <w:tblPr>
        <w:tblStyle w:val="TabelstijllichtgroenSURF"/>
        <w:tblW w:w="0" w:type="auto"/>
        <w:tblInd w:w="211" w:type="dxa"/>
        <w:tblLook w:val="04A0" w:firstRow="1" w:lastRow="0" w:firstColumn="1" w:lastColumn="0" w:noHBand="0" w:noVBand="1"/>
      </w:tblPr>
      <w:tblGrid>
        <w:gridCol w:w="2607"/>
        <w:gridCol w:w="5846"/>
      </w:tblGrid>
      <w:tr w:rsidR="00584807" w:rsidRPr="009D58F6" w14:paraId="524861C8" w14:textId="77777777" w:rsidTr="005B5F58">
        <w:trPr>
          <w:cnfStyle w:val="100000000000" w:firstRow="1" w:lastRow="0" w:firstColumn="0" w:lastColumn="0" w:oddVBand="0" w:evenVBand="0" w:oddHBand="0" w:evenHBand="0" w:firstRowFirstColumn="0" w:firstRowLastColumn="0" w:lastRowFirstColumn="0" w:lastRowLastColumn="0"/>
          <w:trHeight w:val="644"/>
        </w:trPr>
        <w:tc>
          <w:tcPr>
            <w:tcW w:w="8634" w:type="dxa"/>
            <w:gridSpan w:val="2"/>
          </w:tcPr>
          <w:p w14:paraId="7449E7A4" w14:textId="77777777" w:rsidR="00584807" w:rsidRPr="009D58F6" w:rsidRDefault="00584807" w:rsidP="005B5F58">
            <w:pPr>
              <w:pStyle w:val="BasistekstSURF"/>
              <w:spacing w:line="276" w:lineRule="auto"/>
              <w:rPr>
                <w:rFonts w:asciiTheme="minorHAnsi" w:hAnsiTheme="minorHAnsi" w:cstheme="minorHAnsi"/>
                <w:szCs w:val="22"/>
              </w:rPr>
            </w:pPr>
            <w:r w:rsidRPr="009D58F6">
              <w:rPr>
                <w:rFonts w:asciiTheme="minorHAnsi" w:hAnsiTheme="minorHAnsi" w:cstheme="minorHAnsi"/>
                <w:szCs w:val="22"/>
              </w:rPr>
              <w:t xml:space="preserve">Tabel 4: Wij verwerken persoonsgegevens, zodat we contact en klachten kunnen afhandelen. </w:t>
            </w:r>
          </w:p>
        </w:tc>
      </w:tr>
      <w:tr w:rsidR="00584807" w:rsidRPr="009D58F6" w14:paraId="771EB708" w14:textId="77777777" w:rsidTr="005B5F58">
        <w:trPr>
          <w:trHeight w:val="644"/>
        </w:trPr>
        <w:tc>
          <w:tcPr>
            <w:tcW w:w="2610" w:type="dxa"/>
          </w:tcPr>
          <w:p w14:paraId="3DDC2261" w14:textId="77777777" w:rsidR="00584807" w:rsidRPr="009D58F6" w:rsidRDefault="00584807" w:rsidP="00BE6BD0">
            <w:pPr>
              <w:pStyle w:val="BasistekstSURF"/>
              <w:numPr>
                <w:ilvl w:val="0"/>
                <w:numId w:val="52"/>
              </w:numPr>
              <w:spacing w:line="276" w:lineRule="auto"/>
              <w:rPr>
                <w:rFonts w:asciiTheme="minorHAnsi" w:hAnsiTheme="minorHAnsi" w:cstheme="minorHAnsi"/>
                <w:szCs w:val="22"/>
              </w:rPr>
            </w:pPr>
            <w:r w:rsidRPr="009D58F6">
              <w:rPr>
                <w:rFonts w:asciiTheme="minorHAnsi" w:hAnsiTheme="minorHAnsi" w:cstheme="minorHAnsi"/>
                <w:szCs w:val="22"/>
              </w:rPr>
              <w:t>Naam</w:t>
            </w:r>
          </w:p>
        </w:tc>
        <w:tc>
          <w:tcPr>
            <w:tcW w:w="6024" w:type="dxa"/>
          </w:tcPr>
          <w:p w14:paraId="411FAC38" w14:textId="77777777" w:rsidR="00584807" w:rsidRPr="009D58F6" w:rsidRDefault="00584807" w:rsidP="00BE6BD0">
            <w:pPr>
              <w:pStyle w:val="BasistekstSURF"/>
              <w:numPr>
                <w:ilvl w:val="0"/>
                <w:numId w:val="52"/>
              </w:numPr>
              <w:spacing w:line="276" w:lineRule="auto"/>
              <w:rPr>
                <w:rFonts w:asciiTheme="minorHAnsi" w:hAnsiTheme="minorHAnsi" w:cstheme="minorHAnsi"/>
                <w:szCs w:val="22"/>
              </w:rPr>
            </w:pPr>
            <w:r w:rsidRPr="009D58F6">
              <w:rPr>
                <w:rFonts w:asciiTheme="minorHAnsi" w:hAnsiTheme="minorHAnsi" w:cstheme="minorHAnsi"/>
                <w:szCs w:val="22"/>
              </w:rPr>
              <w:t>Zakelijke informatie (als je vanuit zakelijk oogpunt contact opneemt)</w:t>
            </w:r>
          </w:p>
        </w:tc>
      </w:tr>
      <w:tr w:rsidR="00584807" w:rsidRPr="009D58F6" w14:paraId="49736E14" w14:textId="77777777" w:rsidTr="005B5F58">
        <w:trPr>
          <w:trHeight w:val="578"/>
        </w:trPr>
        <w:tc>
          <w:tcPr>
            <w:tcW w:w="2610" w:type="dxa"/>
            <w:tcBorders>
              <w:bottom w:val="single" w:sz="12" w:space="0" w:color="A9C23F"/>
            </w:tcBorders>
          </w:tcPr>
          <w:p w14:paraId="7060B42D" w14:textId="77777777" w:rsidR="00584807" w:rsidRPr="009D58F6" w:rsidRDefault="00584807" w:rsidP="00BE6BD0">
            <w:pPr>
              <w:pStyle w:val="BasistekstSURF"/>
              <w:numPr>
                <w:ilvl w:val="0"/>
                <w:numId w:val="52"/>
              </w:numPr>
              <w:spacing w:line="276" w:lineRule="auto"/>
              <w:rPr>
                <w:rFonts w:asciiTheme="minorHAnsi" w:hAnsiTheme="minorHAnsi" w:cstheme="minorHAnsi"/>
                <w:szCs w:val="22"/>
              </w:rPr>
            </w:pPr>
            <w:r w:rsidRPr="009D58F6">
              <w:rPr>
                <w:rFonts w:asciiTheme="minorHAnsi" w:hAnsiTheme="minorHAnsi" w:cstheme="minorHAnsi"/>
                <w:szCs w:val="22"/>
              </w:rPr>
              <w:t>Contactgegevens (e-mailadres en telefoonnummer)</w:t>
            </w:r>
          </w:p>
        </w:tc>
        <w:tc>
          <w:tcPr>
            <w:tcW w:w="6024" w:type="dxa"/>
            <w:tcBorders>
              <w:bottom w:val="single" w:sz="12" w:space="0" w:color="A9C23F"/>
            </w:tcBorders>
          </w:tcPr>
          <w:p w14:paraId="48ED0F5E" w14:textId="77777777" w:rsidR="00584807" w:rsidRPr="009D58F6" w:rsidRDefault="00584807" w:rsidP="00BE6BD0">
            <w:pPr>
              <w:pStyle w:val="BasistekstSURF"/>
              <w:numPr>
                <w:ilvl w:val="0"/>
                <w:numId w:val="52"/>
              </w:numPr>
              <w:spacing w:line="276" w:lineRule="auto"/>
              <w:rPr>
                <w:rFonts w:asciiTheme="minorHAnsi" w:hAnsiTheme="minorHAnsi" w:cstheme="minorHAnsi"/>
                <w:szCs w:val="22"/>
              </w:rPr>
            </w:pPr>
            <w:r w:rsidRPr="009D58F6">
              <w:rPr>
                <w:rFonts w:asciiTheme="minorHAnsi" w:hAnsiTheme="minorHAnsi" w:cstheme="minorHAnsi"/>
                <w:szCs w:val="22"/>
              </w:rPr>
              <w:t>Eventuele informatie die je zelf invult als inhoud van een bericht</w:t>
            </w:r>
          </w:p>
        </w:tc>
      </w:tr>
    </w:tbl>
    <w:p w14:paraId="17010A5C" w14:textId="77777777" w:rsidR="005811FA" w:rsidRDefault="005811FA" w:rsidP="00835E91">
      <w:pPr>
        <w:pStyle w:val="BasistekstSURF"/>
      </w:pPr>
    </w:p>
    <w:p w14:paraId="126BC5B2" w14:textId="77777777" w:rsidR="00835E91" w:rsidRDefault="00835E91" w:rsidP="00835E91">
      <w:pPr>
        <w:pStyle w:val="Kop3"/>
      </w:pPr>
      <w:r>
        <w:t>Wanneer worden mijn gegevens verwijderd?</w:t>
      </w:r>
    </w:p>
    <w:p w14:paraId="7E8E9CA4" w14:textId="77777777" w:rsidR="00584807" w:rsidRDefault="00584807" w:rsidP="00835E91">
      <w:pPr>
        <w:pStyle w:val="BasistekstSURF"/>
      </w:pPr>
    </w:p>
    <w:p w14:paraId="4B8BF257" w14:textId="67D8E21A" w:rsidR="00835E91" w:rsidRDefault="00584807" w:rsidP="00BE6BD0">
      <w:pPr>
        <w:pStyle w:val="BasistekstSURF"/>
        <w:numPr>
          <w:ilvl w:val="0"/>
          <w:numId w:val="53"/>
        </w:numPr>
      </w:pPr>
      <w:r>
        <w:t>Als deze persoonsgegevens niet meer nodig zijn voor de uitvoer en het onderhoud van het contact.</w:t>
      </w:r>
    </w:p>
    <w:p w14:paraId="6088B8B3" w14:textId="77777777" w:rsidR="00584807" w:rsidRDefault="00584807" w:rsidP="00584807">
      <w:pPr>
        <w:pStyle w:val="BasistekstSURF"/>
        <w:ind w:left="720"/>
      </w:pPr>
    </w:p>
    <w:p w14:paraId="0B07BCC4" w14:textId="28EDCB82" w:rsidR="00584807" w:rsidRDefault="00584807" w:rsidP="00BE6BD0">
      <w:pPr>
        <w:pStyle w:val="BasistekstSURF"/>
        <w:numPr>
          <w:ilvl w:val="0"/>
          <w:numId w:val="53"/>
        </w:numPr>
      </w:pPr>
      <w:r>
        <w:t xml:space="preserve">Of na maximaal twee [2] jaar nadat wij voor het laatst contact met jou hebben gehad. </w:t>
      </w:r>
    </w:p>
    <w:p w14:paraId="79FF1463" w14:textId="78229BCB" w:rsidR="00835E91" w:rsidRDefault="00584807" w:rsidP="00584807">
      <w:pPr>
        <w:pStyle w:val="BasistekstSURF"/>
        <w:ind w:left="720"/>
      </w:pPr>
      <w:r>
        <w:t>Wij doen dit, omdat we zeker willen zijn dat we jouw vraag of klacht goed hebben afgehandeld.</w:t>
      </w:r>
    </w:p>
    <w:p w14:paraId="6A7BB3A3" w14:textId="3AC059B1" w:rsidR="00835E91" w:rsidRDefault="00584807" w:rsidP="00835E91">
      <w:pPr>
        <w:pStyle w:val="Kop2"/>
      </w:pPr>
      <w:bookmarkStart w:id="14" w:name="_Toc174535548"/>
      <w:r>
        <w:t>Dienstverlening ten aanzien van leverancier</w:t>
      </w:r>
      <w:bookmarkEnd w:id="14"/>
    </w:p>
    <w:p w14:paraId="26A764C2" w14:textId="77777777" w:rsidR="00835E91" w:rsidRDefault="00835E91" w:rsidP="00835E91">
      <w:pPr>
        <w:pStyle w:val="BasistekstSURF"/>
        <w:rPr>
          <w:i/>
          <w:iCs/>
        </w:rPr>
      </w:pPr>
    </w:p>
    <w:p w14:paraId="7ED13992" w14:textId="5D3213A2" w:rsidR="00835E91" w:rsidRPr="006B0558" w:rsidRDefault="00835E91" w:rsidP="00835E91">
      <w:pPr>
        <w:pStyle w:val="BasistekstSURF"/>
        <w:rPr>
          <w:i/>
          <w:iCs/>
        </w:rPr>
      </w:pPr>
      <w:r w:rsidRPr="006B0558">
        <w:rPr>
          <w:i/>
          <w:iCs/>
        </w:rPr>
        <w:t>Wettelijke grondslag: het uitvoeren van de overeenkomst</w:t>
      </w:r>
      <w:r w:rsidR="00584807">
        <w:rPr>
          <w:i/>
          <w:iCs/>
        </w:rPr>
        <w:t xml:space="preserve"> en gerechtvaardigd belang</w:t>
      </w:r>
      <w:r w:rsidRPr="006B0558">
        <w:rPr>
          <w:i/>
          <w:iCs/>
        </w:rPr>
        <w:t>.</w:t>
      </w:r>
    </w:p>
    <w:p w14:paraId="3B9A80BD" w14:textId="77777777" w:rsidR="00835E91" w:rsidRDefault="00835E91" w:rsidP="00835E91">
      <w:pPr>
        <w:pStyle w:val="BasistekstSURF"/>
      </w:pPr>
    </w:p>
    <w:p w14:paraId="31499F50" w14:textId="53AD00AC" w:rsidR="00835E91" w:rsidRDefault="00584807" w:rsidP="00835E91">
      <w:pPr>
        <w:pStyle w:val="BasistekstSURF"/>
      </w:pPr>
      <w:r>
        <w:lastRenderedPageBreak/>
        <w:t>Wij kopen producten en diensten in bij verschillende leveranciers Daarom verwerken wij persoonsgegevens van (contactpersonen van) leveranciers. Welke gegevens dit zijn lees je in tabel 5.</w:t>
      </w:r>
    </w:p>
    <w:p w14:paraId="2311DB28" w14:textId="77777777" w:rsidR="00584807" w:rsidRDefault="00584807" w:rsidP="00835E91">
      <w:pPr>
        <w:pStyle w:val="BasistekstSURF"/>
      </w:pPr>
    </w:p>
    <w:tbl>
      <w:tblPr>
        <w:tblStyle w:val="TabelstijllichtgroenSURF"/>
        <w:tblW w:w="0" w:type="auto"/>
        <w:tblInd w:w="251" w:type="dxa"/>
        <w:tblLook w:val="04A0" w:firstRow="1" w:lastRow="0" w:firstColumn="1" w:lastColumn="0" w:noHBand="0" w:noVBand="1"/>
      </w:tblPr>
      <w:tblGrid>
        <w:gridCol w:w="2818"/>
        <w:gridCol w:w="2797"/>
        <w:gridCol w:w="2798"/>
      </w:tblGrid>
      <w:tr w:rsidR="00584807" w:rsidRPr="009D58F6" w14:paraId="1CD2E3A1" w14:textId="77777777" w:rsidTr="005B5F58">
        <w:trPr>
          <w:cnfStyle w:val="100000000000" w:firstRow="1" w:lastRow="0" w:firstColumn="0" w:lastColumn="0" w:oddVBand="0" w:evenVBand="0" w:oddHBand="0" w:evenHBand="0" w:firstRowFirstColumn="0" w:firstRowLastColumn="0" w:lastRowFirstColumn="0" w:lastRowLastColumn="0"/>
          <w:trHeight w:val="306"/>
        </w:trPr>
        <w:tc>
          <w:tcPr>
            <w:tcW w:w="8568" w:type="dxa"/>
            <w:gridSpan w:val="3"/>
          </w:tcPr>
          <w:p w14:paraId="03F65977" w14:textId="77777777" w:rsidR="00584807" w:rsidRPr="009D58F6" w:rsidRDefault="00584807" w:rsidP="005B5F58">
            <w:pPr>
              <w:pStyle w:val="BasistekstSURF"/>
              <w:spacing w:line="276" w:lineRule="auto"/>
              <w:rPr>
                <w:rFonts w:asciiTheme="minorHAnsi" w:hAnsiTheme="minorHAnsi" w:cstheme="minorBidi"/>
              </w:rPr>
            </w:pPr>
            <w:r w:rsidRPr="0030E946">
              <w:rPr>
                <w:rFonts w:asciiTheme="minorHAnsi" w:hAnsiTheme="minorHAnsi" w:cstheme="minorBidi"/>
              </w:rPr>
              <w:t xml:space="preserve">Tabel 5: We verwerken </w:t>
            </w:r>
            <w:r>
              <w:rPr>
                <w:rFonts w:asciiTheme="minorHAnsi" w:hAnsiTheme="minorHAnsi" w:cstheme="minorBidi"/>
              </w:rPr>
              <w:t>onderstaande</w:t>
            </w:r>
            <w:r w:rsidRPr="0030E946">
              <w:rPr>
                <w:rFonts w:asciiTheme="minorHAnsi" w:hAnsiTheme="minorHAnsi" w:cstheme="minorBidi"/>
              </w:rPr>
              <w:t xml:space="preserve"> persoonsgegevens van leveranciers en hun contactpersonen.</w:t>
            </w:r>
          </w:p>
        </w:tc>
      </w:tr>
      <w:tr w:rsidR="00584807" w:rsidRPr="009D58F6" w14:paraId="1471989F" w14:textId="77777777" w:rsidTr="005B5F58">
        <w:trPr>
          <w:trHeight w:val="654"/>
        </w:trPr>
        <w:tc>
          <w:tcPr>
            <w:tcW w:w="2855" w:type="dxa"/>
          </w:tcPr>
          <w:p w14:paraId="61735035" w14:textId="77777777" w:rsidR="00584807" w:rsidRPr="009D58F6" w:rsidRDefault="00584807" w:rsidP="00BE6BD0">
            <w:pPr>
              <w:pStyle w:val="BasistekstSURF"/>
              <w:numPr>
                <w:ilvl w:val="0"/>
                <w:numId w:val="54"/>
              </w:numPr>
              <w:spacing w:line="276" w:lineRule="auto"/>
              <w:rPr>
                <w:rFonts w:asciiTheme="minorHAnsi" w:hAnsiTheme="minorHAnsi" w:cstheme="minorHAnsi"/>
              </w:rPr>
            </w:pPr>
            <w:r w:rsidRPr="009D58F6">
              <w:rPr>
                <w:rFonts w:asciiTheme="minorHAnsi" w:hAnsiTheme="minorHAnsi" w:cstheme="minorHAnsi"/>
              </w:rPr>
              <w:t>Contactgegevens (e-mailadres en telefoonnummer)</w:t>
            </w:r>
          </w:p>
        </w:tc>
        <w:tc>
          <w:tcPr>
            <w:tcW w:w="2856" w:type="dxa"/>
          </w:tcPr>
          <w:p w14:paraId="1FD8EE5A" w14:textId="77777777" w:rsidR="00584807" w:rsidRPr="009D58F6" w:rsidRDefault="00584807" w:rsidP="00BE6BD0">
            <w:pPr>
              <w:pStyle w:val="BasistekstSURF"/>
              <w:numPr>
                <w:ilvl w:val="0"/>
                <w:numId w:val="54"/>
              </w:numPr>
              <w:spacing w:line="276" w:lineRule="auto"/>
              <w:rPr>
                <w:rFonts w:asciiTheme="minorHAnsi" w:hAnsiTheme="minorHAnsi" w:cstheme="minorHAnsi"/>
              </w:rPr>
            </w:pPr>
            <w:r>
              <w:rPr>
                <w:rFonts w:asciiTheme="minorHAnsi" w:hAnsiTheme="minorHAnsi" w:cstheme="minorHAnsi"/>
              </w:rPr>
              <w:t>Functie contactpersoon</w:t>
            </w:r>
          </w:p>
        </w:tc>
        <w:tc>
          <w:tcPr>
            <w:tcW w:w="2857" w:type="dxa"/>
          </w:tcPr>
          <w:p w14:paraId="603CB827" w14:textId="77777777" w:rsidR="00584807" w:rsidRPr="009D58F6" w:rsidRDefault="00584807" w:rsidP="00BE6BD0">
            <w:pPr>
              <w:pStyle w:val="BasistekstSURF"/>
              <w:numPr>
                <w:ilvl w:val="0"/>
                <w:numId w:val="54"/>
              </w:numPr>
              <w:spacing w:line="276" w:lineRule="auto"/>
              <w:rPr>
                <w:rFonts w:asciiTheme="minorHAnsi" w:hAnsiTheme="minorHAnsi" w:cstheme="minorHAnsi"/>
              </w:rPr>
            </w:pPr>
            <w:r w:rsidRPr="009D58F6">
              <w:rPr>
                <w:rFonts w:asciiTheme="minorHAnsi" w:hAnsiTheme="minorHAnsi" w:cstheme="minorHAnsi"/>
              </w:rPr>
              <w:t>Naam contactpersoon</w:t>
            </w:r>
          </w:p>
        </w:tc>
      </w:tr>
      <w:tr w:rsidR="00584807" w:rsidRPr="009D58F6" w14:paraId="4AFD952E" w14:textId="77777777" w:rsidTr="005B5F58">
        <w:trPr>
          <w:trHeight w:val="517"/>
        </w:trPr>
        <w:tc>
          <w:tcPr>
            <w:tcW w:w="2855" w:type="dxa"/>
            <w:tcBorders>
              <w:bottom w:val="single" w:sz="12" w:space="0" w:color="A9C23F" w:themeColor="accent6"/>
            </w:tcBorders>
          </w:tcPr>
          <w:p w14:paraId="64F8C72E" w14:textId="77777777" w:rsidR="00584807" w:rsidRPr="009D58F6" w:rsidRDefault="00584807" w:rsidP="00BE6BD0">
            <w:pPr>
              <w:pStyle w:val="BasistekstSURF"/>
              <w:numPr>
                <w:ilvl w:val="0"/>
                <w:numId w:val="54"/>
              </w:numPr>
              <w:spacing w:line="276" w:lineRule="auto"/>
              <w:rPr>
                <w:rFonts w:asciiTheme="minorHAnsi" w:hAnsiTheme="minorHAnsi" w:cstheme="minorHAnsi"/>
              </w:rPr>
            </w:pPr>
            <w:r w:rsidRPr="009D58F6">
              <w:rPr>
                <w:rFonts w:asciiTheme="minorHAnsi" w:hAnsiTheme="minorHAnsi" w:cstheme="minorHAnsi"/>
              </w:rPr>
              <w:t>Financiële gegevens</w:t>
            </w:r>
          </w:p>
        </w:tc>
        <w:tc>
          <w:tcPr>
            <w:tcW w:w="5713" w:type="dxa"/>
            <w:gridSpan w:val="2"/>
            <w:tcBorders>
              <w:bottom w:val="single" w:sz="12" w:space="0" w:color="A9C23F" w:themeColor="accent6"/>
            </w:tcBorders>
          </w:tcPr>
          <w:p w14:paraId="36FE0B20" w14:textId="77777777" w:rsidR="00584807" w:rsidRPr="009D58F6" w:rsidRDefault="00584807" w:rsidP="00BE6BD0">
            <w:pPr>
              <w:pStyle w:val="BasistekstSURF"/>
              <w:numPr>
                <w:ilvl w:val="0"/>
                <w:numId w:val="54"/>
              </w:numPr>
              <w:spacing w:line="276" w:lineRule="auto"/>
              <w:rPr>
                <w:rFonts w:asciiTheme="minorHAnsi" w:hAnsiTheme="minorHAnsi" w:cstheme="minorHAnsi"/>
              </w:rPr>
            </w:pPr>
            <w:r w:rsidRPr="009D58F6">
              <w:rPr>
                <w:rFonts w:asciiTheme="minorHAnsi" w:hAnsiTheme="minorHAnsi" w:cstheme="minorHAnsi"/>
              </w:rPr>
              <w:t>Eventuele overige informatie die je met ons deelt</w:t>
            </w:r>
          </w:p>
        </w:tc>
      </w:tr>
    </w:tbl>
    <w:p w14:paraId="3F734A77" w14:textId="77777777" w:rsidR="00584807" w:rsidRDefault="00584807" w:rsidP="00835E91">
      <w:pPr>
        <w:pStyle w:val="BasistekstSURF"/>
      </w:pPr>
    </w:p>
    <w:p w14:paraId="707192EE" w14:textId="77777777" w:rsidR="00835E91" w:rsidRDefault="00835E91" w:rsidP="00835E91">
      <w:pPr>
        <w:pStyle w:val="Kop3"/>
      </w:pPr>
      <w:r>
        <w:t>Wanneer worden mijn gegevens verwijderd?</w:t>
      </w:r>
    </w:p>
    <w:p w14:paraId="501EB09E" w14:textId="3B83000C" w:rsidR="00835E91" w:rsidRDefault="00835E91" w:rsidP="00835E91">
      <w:pPr>
        <w:pStyle w:val="BasistekstSURF"/>
      </w:pPr>
    </w:p>
    <w:p w14:paraId="245A3F20" w14:textId="6995D681" w:rsidR="00584807" w:rsidRDefault="00584807" w:rsidP="00BE6BD0">
      <w:pPr>
        <w:pStyle w:val="BasistekstSURF"/>
        <w:numPr>
          <w:ilvl w:val="0"/>
          <w:numId w:val="55"/>
        </w:numPr>
      </w:pPr>
      <w:r>
        <w:t>Wij verwijderen deze gegevens na afloop van de overeengekomen contractduur.</w:t>
      </w:r>
    </w:p>
    <w:p w14:paraId="0DD35835" w14:textId="753F8995" w:rsidR="00584807" w:rsidRDefault="00584807" w:rsidP="00584807">
      <w:pPr>
        <w:pStyle w:val="BasistekstSURF"/>
        <w:ind w:left="720"/>
      </w:pPr>
      <w:r>
        <w:t>Sommige gegevens bewaren wij langer als daarvoor een wettelijke plicht geldt zoals bijvoorbeeld de fiscale bewaartermijn van zeven [7] jaar.</w:t>
      </w:r>
    </w:p>
    <w:p w14:paraId="43507220" w14:textId="77777777" w:rsidR="00835E91" w:rsidRDefault="00835E91" w:rsidP="009C3602">
      <w:pPr>
        <w:pStyle w:val="BasistekstSURF"/>
      </w:pPr>
    </w:p>
    <w:p w14:paraId="31034177" w14:textId="55D6CD37" w:rsidR="00835E91" w:rsidRDefault="00584807" w:rsidP="00835E91">
      <w:pPr>
        <w:pStyle w:val="Kop2"/>
      </w:pPr>
      <w:bookmarkStart w:id="15" w:name="_Toc174535549"/>
      <w:r>
        <w:t>Beeldmateriaal</w:t>
      </w:r>
      <w:bookmarkEnd w:id="15"/>
    </w:p>
    <w:p w14:paraId="64F33BBC" w14:textId="77777777" w:rsidR="00835E91" w:rsidRDefault="00835E91" w:rsidP="00835E91">
      <w:pPr>
        <w:pStyle w:val="BasistekstSURF"/>
        <w:rPr>
          <w:i/>
          <w:iCs/>
        </w:rPr>
      </w:pPr>
    </w:p>
    <w:p w14:paraId="62477C67" w14:textId="61E69755" w:rsidR="00835E91" w:rsidRPr="006B0558" w:rsidRDefault="00835E91" w:rsidP="00835E91">
      <w:pPr>
        <w:pStyle w:val="BasistekstSURF"/>
        <w:rPr>
          <w:i/>
          <w:iCs/>
        </w:rPr>
      </w:pPr>
      <w:r w:rsidRPr="006B0558">
        <w:rPr>
          <w:i/>
          <w:iCs/>
        </w:rPr>
        <w:t xml:space="preserve">Wettelijke grondslag: </w:t>
      </w:r>
      <w:r w:rsidR="00584807">
        <w:rPr>
          <w:i/>
          <w:iCs/>
        </w:rPr>
        <w:t>op basis van toestemming of het gerechtvaardigd belang</w:t>
      </w:r>
      <w:r w:rsidRPr="006B0558">
        <w:rPr>
          <w:i/>
          <w:iCs/>
        </w:rPr>
        <w:t>.</w:t>
      </w:r>
    </w:p>
    <w:p w14:paraId="6B7C64D7" w14:textId="77777777" w:rsidR="00835E91" w:rsidRDefault="00835E91" w:rsidP="00835E91">
      <w:pPr>
        <w:pStyle w:val="BasistekstSURF"/>
      </w:pPr>
    </w:p>
    <w:p w14:paraId="1E357BC0" w14:textId="752D73AF" w:rsidR="00835E91" w:rsidRDefault="00584807" w:rsidP="00835E91">
      <w:pPr>
        <w:pStyle w:val="BasistekstSURF"/>
      </w:pPr>
      <w:r>
        <w:t xml:space="preserve">Op onze website(s) </w:t>
      </w:r>
      <w:r w:rsidR="00314F84">
        <w:t>publiceren wij beeldmateriaal van studenten. Dit beeldmateriaal kan door ons geproduceerd worden of door onze business partners. Dit doen wij op basis van jouw toestemming die je ons vooraf hebt gegevens middels een toestemmingsformulier. Je kunt jouw toestemming altijd intrekken door contact met ons op te nemen. Welke persoonsgegevens wij hiervoor verwerken lees je in tabel 6.</w:t>
      </w:r>
    </w:p>
    <w:p w14:paraId="2784D7E3" w14:textId="77777777" w:rsidR="00314F84" w:rsidRDefault="00314F84" w:rsidP="00835E91">
      <w:pPr>
        <w:pStyle w:val="BasistekstSURF"/>
      </w:pPr>
    </w:p>
    <w:tbl>
      <w:tblPr>
        <w:tblStyle w:val="TabelstijllichtgroenSURF"/>
        <w:tblpPr w:leftFromText="141" w:rightFromText="141" w:vertAnchor="text" w:horzAnchor="margin" w:tblpXSpec="center" w:tblpY="134"/>
        <w:tblW w:w="4436" w:type="pct"/>
        <w:tblLook w:val="04A0" w:firstRow="1" w:lastRow="0" w:firstColumn="1" w:lastColumn="0" w:noHBand="0" w:noVBand="1"/>
      </w:tblPr>
      <w:tblGrid>
        <w:gridCol w:w="2304"/>
        <w:gridCol w:w="5383"/>
      </w:tblGrid>
      <w:tr w:rsidR="00314F84" w:rsidRPr="009D58F6" w14:paraId="079EF6DF" w14:textId="77777777" w:rsidTr="005B5F58">
        <w:trPr>
          <w:cnfStyle w:val="100000000000" w:firstRow="1" w:lastRow="0" w:firstColumn="0" w:lastColumn="0" w:oddVBand="0" w:evenVBand="0" w:oddHBand="0" w:evenHBand="0" w:firstRowFirstColumn="0" w:firstRowLastColumn="0" w:lastRowFirstColumn="0" w:lastRowLastColumn="0"/>
          <w:trHeight w:val="640"/>
        </w:trPr>
        <w:tc>
          <w:tcPr>
            <w:tcW w:w="5000" w:type="pct"/>
            <w:gridSpan w:val="2"/>
          </w:tcPr>
          <w:p w14:paraId="78BD0CBF" w14:textId="77777777" w:rsidR="00314F84" w:rsidRPr="009D58F6" w:rsidRDefault="00314F84" w:rsidP="005B5F58">
            <w:pPr>
              <w:pStyle w:val="BasistekstSURF"/>
              <w:spacing w:line="276" w:lineRule="auto"/>
              <w:rPr>
                <w:rFonts w:asciiTheme="minorHAnsi" w:hAnsiTheme="minorHAnsi" w:cstheme="minorHAnsi"/>
                <w:szCs w:val="22"/>
              </w:rPr>
            </w:pPr>
            <w:r w:rsidRPr="009D58F6">
              <w:rPr>
                <w:rFonts w:asciiTheme="minorHAnsi" w:hAnsiTheme="minorHAnsi" w:cstheme="minorHAnsi"/>
                <w:szCs w:val="22"/>
              </w:rPr>
              <w:t xml:space="preserve">Tabel 6: wij verwerken </w:t>
            </w:r>
            <w:r>
              <w:rPr>
                <w:rFonts w:asciiTheme="minorHAnsi" w:hAnsiTheme="minorHAnsi" w:cstheme="minorHAnsi"/>
                <w:szCs w:val="22"/>
              </w:rPr>
              <w:t>onderstaande</w:t>
            </w:r>
            <w:r w:rsidRPr="009D58F6">
              <w:rPr>
                <w:rFonts w:asciiTheme="minorHAnsi" w:hAnsiTheme="minorHAnsi" w:cstheme="minorHAnsi"/>
                <w:szCs w:val="22"/>
              </w:rPr>
              <w:t xml:space="preserve"> persoonsgegevens voor het maken of laten maken van beeldmateriaal.</w:t>
            </w:r>
          </w:p>
        </w:tc>
      </w:tr>
      <w:tr w:rsidR="00314F84" w:rsidRPr="009D58F6" w14:paraId="528360C6" w14:textId="77777777" w:rsidTr="005B5F58">
        <w:trPr>
          <w:trHeight w:val="320"/>
        </w:trPr>
        <w:tc>
          <w:tcPr>
            <w:tcW w:w="1493" w:type="pct"/>
          </w:tcPr>
          <w:p w14:paraId="787189AC" w14:textId="77777777" w:rsidR="00314F84" w:rsidRPr="009D58F6" w:rsidRDefault="00314F84" w:rsidP="00BE6BD0">
            <w:pPr>
              <w:pStyle w:val="BasistekstSURF"/>
              <w:numPr>
                <w:ilvl w:val="0"/>
                <w:numId w:val="56"/>
              </w:numPr>
              <w:spacing w:line="276" w:lineRule="auto"/>
              <w:rPr>
                <w:rFonts w:asciiTheme="minorHAnsi" w:hAnsiTheme="minorHAnsi" w:cstheme="minorHAnsi"/>
                <w:szCs w:val="22"/>
              </w:rPr>
            </w:pPr>
            <w:r w:rsidRPr="009D58F6">
              <w:rPr>
                <w:rFonts w:asciiTheme="minorHAnsi" w:hAnsiTheme="minorHAnsi" w:cstheme="minorHAnsi"/>
                <w:szCs w:val="22"/>
              </w:rPr>
              <w:t>Naam</w:t>
            </w:r>
          </w:p>
        </w:tc>
        <w:tc>
          <w:tcPr>
            <w:tcW w:w="3507" w:type="pct"/>
          </w:tcPr>
          <w:p w14:paraId="36BB8252" w14:textId="77777777" w:rsidR="00314F84" w:rsidRPr="009D58F6" w:rsidRDefault="00314F84" w:rsidP="00BE6BD0">
            <w:pPr>
              <w:pStyle w:val="BasistekstSURF"/>
              <w:numPr>
                <w:ilvl w:val="0"/>
                <w:numId w:val="56"/>
              </w:numPr>
              <w:spacing w:line="276" w:lineRule="auto"/>
              <w:rPr>
                <w:rFonts w:asciiTheme="minorHAnsi" w:hAnsiTheme="minorHAnsi" w:cstheme="minorHAnsi"/>
                <w:szCs w:val="22"/>
              </w:rPr>
            </w:pPr>
            <w:r w:rsidRPr="009D58F6">
              <w:rPr>
                <w:rFonts w:asciiTheme="minorHAnsi" w:hAnsiTheme="minorHAnsi" w:cstheme="minorHAnsi"/>
                <w:szCs w:val="22"/>
              </w:rPr>
              <w:t>Contactgegevens (e-mailadres en telefoonnummer)</w:t>
            </w:r>
          </w:p>
        </w:tc>
      </w:tr>
      <w:tr w:rsidR="00314F84" w:rsidRPr="009D58F6" w14:paraId="561C0043" w14:textId="77777777" w:rsidTr="005B5F58">
        <w:trPr>
          <w:trHeight w:val="655"/>
        </w:trPr>
        <w:tc>
          <w:tcPr>
            <w:tcW w:w="1493" w:type="pct"/>
            <w:tcBorders>
              <w:bottom w:val="single" w:sz="12" w:space="0" w:color="A9C23F" w:themeColor="accent6"/>
            </w:tcBorders>
          </w:tcPr>
          <w:p w14:paraId="152475BB" w14:textId="77777777" w:rsidR="00314F84" w:rsidRPr="009D58F6" w:rsidRDefault="00314F84" w:rsidP="00BE6BD0">
            <w:pPr>
              <w:pStyle w:val="BasistekstSURF"/>
              <w:numPr>
                <w:ilvl w:val="0"/>
                <w:numId w:val="56"/>
              </w:numPr>
              <w:spacing w:line="276" w:lineRule="auto"/>
              <w:rPr>
                <w:rFonts w:asciiTheme="minorHAnsi" w:hAnsiTheme="minorHAnsi" w:cstheme="minorHAnsi"/>
                <w:szCs w:val="22"/>
              </w:rPr>
            </w:pPr>
            <w:r w:rsidRPr="009D58F6">
              <w:rPr>
                <w:rFonts w:asciiTheme="minorHAnsi" w:hAnsiTheme="minorHAnsi" w:cstheme="minorHAnsi"/>
                <w:szCs w:val="22"/>
              </w:rPr>
              <w:t>Beeldmateriaal</w:t>
            </w:r>
          </w:p>
        </w:tc>
        <w:tc>
          <w:tcPr>
            <w:tcW w:w="3507" w:type="pct"/>
            <w:tcBorders>
              <w:bottom w:val="single" w:sz="12" w:space="0" w:color="A9C23F" w:themeColor="accent6"/>
            </w:tcBorders>
          </w:tcPr>
          <w:p w14:paraId="32C54CB1" w14:textId="77777777" w:rsidR="00314F84" w:rsidRPr="009D58F6" w:rsidRDefault="00314F84" w:rsidP="00BE6BD0">
            <w:pPr>
              <w:pStyle w:val="BasistekstSURF"/>
              <w:numPr>
                <w:ilvl w:val="0"/>
                <w:numId w:val="56"/>
              </w:numPr>
              <w:spacing w:line="276" w:lineRule="auto"/>
              <w:rPr>
                <w:rFonts w:asciiTheme="minorHAnsi" w:hAnsiTheme="minorHAnsi" w:cstheme="minorHAnsi"/>
                <w:szCs w:val="22"/>
              </w:rPr>
            </w:pPr>
            <w:r w:rsidRPr="009D58F6">
              <w:rPr>
                <w:rFonts w:asciiTheme="minorHAnsi" w:hAnsiTheme="minorHAnsi" w:cstheme="minorHAnsi"/>
                <w:szCs w:val="22"/>
              </w:rPr>
              <w:t>Alle informatie die je over jezelf vrijgeeft in beeldmateriaal (video’s)</w:t>
            </w:r>
          </w:p>
        </w:tc>
      </w:tr>
    </w:tbl>
    <w:p w14:paraId="58B68A16" w14:textId="77777777" w:rsidR="00314F84" w:rsidRDefault="00314F84" w:rsidP="00835E91">
      <w:pPr>
        <w:pStyle w:val="BasistekstSURF"/>
      </w:pPr>
    </w:p>
    <w:p w14:paraId="1D9DA011" w14:textId="6268FF24" w:rsidR="00835E91" w:rsidRDefault="00835E91" w:rsidP="00835E91">
      <w:pPr>
        <w:pStyle w:val="Kop3"/>
      </w:pPr>
      <w:r>
        <w:lastRenderedPageBreak/>
        <w:t>Wanneer worden mijn gegevens verwijderd?</w:t>
      </w:r>
    </w:p>
    <w:p w14:paraId="3605B7A6" w14:textId="6B5C9C5F" w:rsidR="00835E91" w:rsidRDefault="00314F84" w:rsidP="00BE6BD0">
      <w:pPr>
        <w:pStyle w:val="BasistekstSURF"/>
        <w:numPr>
          <w:ilvl w:val="0"/>
          <w:numId w:val="57"/>
        </w:numPr>
      </w:pPr>
      <w:r>
        <w:t>Wij verwijderen jouw gegevens maximaal vijf [5] jaar na jouw afstuderen. Of op het moment dat jij jouw toestemming intrekt.</w:t>
      </w:r>
    </w:p>
    <w:p w14:paraId="7DA75382" w14:textId="27FCA7DC" w:rsidR="00835E91" w:rsidRDefault="00314F84" w:rsidP="00835E91">
      <w:pPr>
        <w:pStyle w:val="Kop2"/>
      </w:pPr>
      <w:bookmarkStart w:id="16" w:name="_Toc174535550"/>
      <w:r>
        <w:t>Vragenlijsten en reviews</w:t>
      </w:r>
      <w:bookmarkEnd w:id="16"/>
    </w:p>
    <w:p w14:paraId="173BAD99" w14:textId="77777777" w:rsidR="00835E91" w:rsidRDefault="00835E91" w:rsidP="00835E91">
      <w:pPr>
        <w:pStyle w:val="BasistekstSURF"/>
        <w:rPr>
          <w:i/>
          <w:iCs/>
        </w:rPr>
      </w:pPr>
    </w:p>
    <w:p w14:paraId="677F745C" w14:textId="2923EEE4" w:rsidR="00835E91" w:rsidRPr="006B0558" w:rsidRDefault="00835E91" w:rsidP="00835E91">
      <w:pPr>
        <w:pStyle w:val="BasistekstSURF"/>
        <w:rPr>
          <w:i/>
          <w:iCs/>
        </w:rPr>
      </w:pPr>
      <w:r w:rsidRPr="006B0558">
        <w:rPr>
          <w:i/>
          <w:iCs/>
        </w:rPr>
        <w:t xml:space="preserve">Wettelijke grondslag: </w:t>
      </w:r>
      <w:r w:rsidR="00314F84">
        <w:rPr>
          <w:i/>
          <w:iCs/>
        </w:rPr>
        <w:t>gerechtvaardigd belang</w:t>
      </w:r>
      <w:r w:rsidRPr="006B0558">
        <w:rPr>
          <w:i/>
          <w:iCs/>
        </w:rPr>
        <w:t>.</w:t>
      </w:r>
    </w:p>
    <w:p w14:paraId="1F9FECF4" w14:textId="77777777" w:rsidR="00835E91" w:rsidRDefault="00835E91" w:rsidP="00835E91">
      <w:pPr>
        <w:pStyle w:val="BasistekstSURF"/>
      </w:pPr>
    </w:p>
    <w:p w14:paraId="555205F6" w14:textId="5E39A7FB" w:rsidR="00835E91" w:rsidRDefault="00314F84" w:rsidP="00835E91">
      <w:pPr>
        <w:pStyle w:val="BasistekstSURF"/>
      </w:pPr>
      <w:r>
        <w:t>Je hebt de mogelijkheid om vragenlijsten in te vullen of reviews te geven op onze website(s). Hiermee zijn wij instaat om het aanbod van ons onderwijs te verbeteren. Waar mogelijk borgen wij hierbij jouw anonimiteit, echter is dit niet altijd mogelijk. Indien anonimiseren niet mogelijk is verwerken wij de persoonsgegevens die staan vermeld in tabel 7.</w:t>
      </w:r>
      <w:r w:rsidR="00422A24">
        <w:t xml:space="preserve"> </w:t>
      </w:r>
    </w:p>
    <w:p w14:paraId="1ECB7FC2" w14:textId="77777777" w:rsidR="00422A24" w:rsidRDefault="00422A24" w:rsidP="00835E91">
      <w:pPr>
        <w:pStyle w:val="BasistekstSURF"/>
      </w:pPr>
    </w:p>
    <w:p w14:paraId="59E8F602" w14:textId="185F947C" w:rsidR="00422A24" w:rsidRDefault="00422A24" w:rsidP="00835E91">
      <w:pPr>
        <w:pStyle w:val="BasistekstSURF"/>
      </w:pPr>
      <w:r>
        <w:t>Wij verwerken deze persoonsgegevens op basis van ons gerechtvaardigd belang om onze dienstverlening te verbeteren. Het belang van onze instelling gaat hiermee voor jouw persoonlijke belang. Dit komt omdat jijzelf bepaald of je vragenlijst wilt invullen of een review wilt achterlaten en welke informatie jij daarbij dan geeft.</w:t>
      </w:r>
    </w:p>
    <w:p w14:paraId="62E04697" w14:textId="77777777" w:rsidR="00314F84" w:rsidRDefault="00314F84" w:rsidP="00835E91">
      <w:pPr>
        <w:pStyle w:val="BasistekstSURF"/>
      </w:pPr>
    </w:p>
    <w:tbl>
      <w:tblPr>
        <w:tblStyle w:val="TabelstijllichtgroenSURF"/>
        <w:tblW w:w="8065" w:type="dxa"/>
        <w:tblInd w:w="495" w:type="dxa"/>
        <w:tblLook w:val="04A0" w:firstRow="1" w:lastRow="0" w:firstColumn="1" w:lastColumn="0" w:noHBand="0" w:noVBand="1"/>
      </w:tblPr>
      <w:tblGrid>
        <w:gridCol w:w="1806"/>
        <w:gridCol w:w="2381"/>
        <w:gridCol w:w="3878"/>
      </w:tblGrid>
      <w:tr w:rsidR="00422A24" w:rsidRPr="009D58F6" w14:paraId="53579801" w14:textId="77777777" w:rsidTr="005B5F58">
        <w:trPr>
          <w:cnfStyle w:val="100000000000" w:firstRow="1" w:lastRow="0" w:firstColumn="0" w:lastColumn="0" w:oddVBand="0" w:evenVBand="0" w:oddHBand="0" w:evenHBand="0" w:firstRowFirstColumn="0" w:firstRowLastColumn="0" w:lastRowFirstColumn="0" w:lastRowLastColumn="0"/>
          <w:trHeight w:val="631"/>
        </w:trPr>
        <w:tc>
          <w:tcPr>
            <w:tcW w:w="0" w:type="auto"/>
            <w:gridSpan w:val="3"/>
          </w:tcPr>
          <w:p w14:paraId="290C2E43" w14:textId="74B686DB" w:rsidR="00422A24" w:rsidRPr="009D58F6" w:rsidRDefault="00422A24" w:rsidP="005B5F58">
            <w:pPr>
              <w:jc w:val="both"/>
              <w:rPr>
                <w:rFonts w:asciiTheme="minorHAnsi" w:hAnsiTheme="minorHAnsi" w:cstheme="minorHAnsi"/>
                <w:szCs w:val="22"/>
              </w:rPr>
            </w:pPr>
            <w:r w:rsidRPr="009D58F6">
              <w:rPr>
                <w:rFonts w:asciiTheme="minorHAnsi" w:hAnsiTheme="minorHAnsi" w:cstheme="minorHAnsi"/>
                <w:szCs w:val="22"/>
              </w:rPr>
              <w:t xml:space="preserve">Tabel </w:t>
            </w:r>
            <w:r>
              <w:rPr>
                <w:rFonts w:asciiTheme="minorHAnsi" w:hAnsiTheme="minorHAnsi" w:cstheme="minorHAnsi"/>
                <w:szCs w:val="22"/>
              </w:rPr>
              <w:t>7</w:t>
            </w:r>
            <w:r w:rsidRPr="009D58F6">
              <w:rPr>
                <w:rFonts w:asciiTheme="minorHAnsi" w:hAnsiTheme="minorHAnsi" w:cstheme="minorHAnsi"/>
                <w:szCs w:val="22"/>
              </w:rPr>
              <w:t xml:space="preserve">: wij verwerken </w:t>
            </w:r>
            <w:r>
              <w:rPr>
                <w:rFonts w:asciiTheme="minorHAnsi" w:hAnsiTheme="minorHAnsi" w:cstheme="minorHAnsi"/>
                <w:szCs w:val="22"/>
              </w:rPr>
              <w:t>onderstaande</w:t>
            </w:r>
            <w:r w:rsidRPr="009D58F6">
              <w:rPr>
                <w:rFonts w:asciiTheme="minorHAnsi" w:hAnsiTheme="minorHAnsi" w:cstheme="minorHAnsi"/>
                <w:szCs w:val="22"/>
              </w:rPr>
              <w:t xml:space="preserve"> persoonsgegevens, zodra je een enquête invult of een review schrijft.</w:t>
            </w:r>
          </w:p>
        </w:tc>
      </w:tr>
      <w:tr w:rsidR="00422A24" w:rsidRPr="009D58F6" w14:paraId="56694A8D" w14:textId="77777777" w:rsidTr="005B5F58">
        <w:trPr>
          <w:trHeight w:val="315"/>
        </w:trPr>
        <w:tc>
          <w:tcPr>
            <w:tcW w:w="0" w:type="auto"/>
            <w:tcBorders>
              <w:bottom w:val="single" w:sz="12" w:space="0" w:color="A9C23F"/>
            </w:tcBorders>
          </w:tcPr>
          <w:p w14:paraId="626F4C22" w14:textId="77777777" w:rsidR="00422A24" w:rsidRPr="009D58F6" w:rsidRDefault="00422A24" w:rsidP="00BE6BD0">
            <w:pPr>
              <w:pStyle w:val="Lijstalinea"/>
              <w:numPr>
                <w:ilvl w:val="0"/>
                <w:numId w:val="58"/>
              </w:numPr>
              <w:spacing w:line="240" w:lineRule="auto"/>
              <w:contextualSpacing/>
              <w:jc w:val="both"/>
              <w:rPr>
                <w:rFonts w:asciiTheme="minorHAnsi" w:hAnsiTheme="minorHAnsi" w:cstheme="minorHAnsi"/>
                <w:szCs w:val="22"/>
              </w:rPr>
            </w:pPr>
            <w:r w:rsidRPr="009D58F6">
              <w:rPr>
                <w:rFonts w:asciiTheme="minorHAnsi" w:eastAsiaTheme="minorHAnsi" w:hAnsiTheme="minorHAnsi" w:cstheme="minorHAnsi"/>
                <w:szCs w:val="22"/>
                <w:lang w:eastAsia="en-US"/>
              </w:rPr>
              <w:t>Naam</w:t>
            </w:r>
          </w:p>
        </w:tc>
        <w:tc>
          <w:tcPr>
            <w:tcW w:w="0" w:type="auto"/>
            <w:tcBorders>
              <w:bottom w:val="single" w:sz="12" w:space="0" w:color="A9C23F"/>
            </w:tcBorders>
          </w:tcPr>
          <w:p w14:paraId="62C89229" w14:textId="77777777" w:rsidR="00422A24" w:rsidRPr="009D58F6" w:rsidRDefault="00422A24" w:rsidP="00BE6BD0">
            <w:pPr>
              <w:pStyle w:val="Lijstalinea"/>
              <w:numPr>
                <w:ilvl w:val="0"/>
                <w:numId w:val="58"/>
              </w:numPr>
              <w:spacing w:line="240" w:lineRule="auto"/>
              <w:contextualSpacing/>
              <w:jc w:val="both"/>
              <w:rPr>
                <w:rFonts w:asciiTheme="minorHAnsi" w:hAnsiTheme="minorHAnsi" w:cstheme="minorHAnsi"/>
                <w:szCs w:val="22"/>
              </w:rPr>
            </w:pPr>
            <w:r w:rsidRPr="009D58F6">
              <w:rPr>
                <w:rFonts w:asciiTheme="minorHAnsi" w:hAnsiTheme="minorHAnsi" w:cstheme="minorHAnsi"/>
                <w:szCs w:val="22"/>
              </w:rPr>
              <w:t>E-mailadres</w:t>
            </w:r>
          </w:p>
        </w:tc>
        <w:tc>
          <w:tcPr>
            <w:tcW w:w="0" w:type="auto"/>
            <w:tcBorders>
              <w:bottom w:val="single" w:sz="12" w:space="0" w:color="A9C23F"/>
            </w:tcBorders>
          </w:tcPr>
          <w:p w14:paraId="439C189E" w14:textId="77777777" w:rsidR="00422A24" w:rsidRPr="009D58F6" w:rsidRDefault="00422A24" w:rsidP="00BE6BD0">
            <w:pPr>
              <w:pStyle w:val="Lijstalinea"/>
              <w:numPr>
                <w:ilvl w:val="0"/>
                <w:numId w:val="58"/>
              </w:numPr>
              <w:spacing w:line="240" w:lineRule="auto"/>
              <w:contextualSpacing/>
              <w:jc w:val="both"/>
              <w:rPr>
                <w:rFonts w:asciiTheme="minorHAnsi" w:hAnsiTheme="minorHAnsi" w:cstheme="minorHAnsi"/>
                <w:szCs w:val="22"/>
              </w:rPr>
            </w:pPr>
            <w:r w:rsidRPr="009D58F6">
              <w:rPr>
                <w:rFonts w:asciiTheme="minorHAnsi" w:hAnsiTheme="minorHAnsi" w:cstheme="minorHAnsi"/>
                <w:szCs w:val="22"/>
              </w:rPr>
              <w:t>Inhoud van de enquête/ review</w:t>
            </w:r>
          </w:p>
        </w:tc>
      </w:tr>
    </w:tbl>
    <w:p w14:paraId="250D5C05" w14:textId="77777777" w:rsidR="00314F84" w:rsidRDefault="00314F84" w:rsidP="00835E91">
      <w:pPr>
        <w:pStyle w:val="BasistekstSURF"/>
      </w:pPr>
    </w:p>
    <w:p w14:paraId="46BB867C" w14:textId="77777777" w:rsidR="00835E91" w:rsidRDefault="00835E91" w:rsidP="00835E91">
      <w:pPr>
        <w:pStyle w:val="Kop3"/>
      </w:pPr>
      <w:r>
        <w:t>Wanneer worden mijn gegevens verwijderd?</w:t>
      </w:r>
    </w:p>
    <w:p w14:paraId="2DF996BF" w14:textId="77777777" w:rsidR="00422A24" w:rsidRPr="00422A24" w:rsidRDefault="00422A24" w:rsidP="00422A24">
      <w:pPr>
        <w:pStyle w:val="BasistekstSURF"/>
      </w:pPr>
    </w:p>
    <w:p w14:paraId="2E1417F9" w14:textId="77C171B0" w:rsidR="00835E91" w:rsidRDefault="00422A24" w:rsidP="00BE6BD0">
      <w:pPr>
        <w:pStyle w:val="BasistekstSURF"/>
        <w:numPr>
          <w:ilvl w:val="0"/>
          <w:numId w:val="59"/>
        </w:numPr>
      </w:pPr>
      <w:r>
        <w:t xml:space="preserve">Maximaal twee [2] jaar vanaf het moment dat jij de gegevens hebt </w:t>
      </w:r>
      <w:proofErr w:type="gramStart"/>
      <w:r>
        <w:t>ingevuld /</w:t>
      </w:r>
      <w:proofErr w:type="gramEnd"/>
      <w:r>
        <w:t xml:space="preserve"> achter gelaten.</w:t>
      </w:r>
    </w:p>
    <w:p w14:paraId="3759E4E3" w14:textId="575CDC69" w:rsidR="00835E91" w:rsidRDefault="00422A24" w:rsidP="00835E91">
      <w:pPr>
        <w:pStyle w:val="Kop2"/>
      </w:pPr>
      <w:bookmarkStart w:id="17" w:name="_Toc174535551"/>
      <w:r>
        <w:t>Nieuwbrieven</w:t>
      </w:r>
      <w:bookmarkEnd w:id="17"/>
    </w:p>
    <w:p w14:paraId="0EAE9A55" w14:textId="77777777" w:rsidR="00835E91" w:rsidRDefault="00835E91" w:rsidP="00835E91">
      <w:pPr>
        <w:pStyle w:val="BasistekstSURF"/>
        <w:rPr>
          <w:i/>
          <w:iCs/>
        </w:rPr>
      </w:pPr>
    </w:p>
    <w:p w14:paraId="5B635564" w14:textId="747F1C09" w:rsidR="00835E91" w:rsidRPr="006B0558" w:rsidRDefault="00835E91" w:rsidP="00835E91">
      <w:pPr>
        <w:pStyle w:val="BasistekstSURF"/>
        <w:rPr>
          <w:i/>
          <w:iCs/>
        </w:rPr>
      </w:pPr>
      <w:r w:rsidRPr="006B0558">
        <w:rPr>
          <w:i/>
          <w:iCs/>
        </w:rPr>
        <w:t xml:space="preserve">Wettelijke grondslag: </w:t>
      </w:r>
      <w:r w:rsidR="00422A24">
        <w:rPr>
          <w:i/>
          <w:iCs/>
        </w:rPr>
        <w:t>op basis van toestemming</w:t>
      </w:r>
      <w:r w:rsidRPr="006B0558">
        <w:rPr>
          <w:i/>
          <w:iCs/>
        </w:rPr>
        <w:t>.</w:t>
      </w:r>
    </w:p>
    <w:p w14:paraId="0CCFC51B" w14:textId="77777777" w:rsidR="00835E91" w:rsidRDefault="00835E91" w:rsidP="00835E91">
      <w:pPr>
        <w:pStyle w:val="BasistekstSURF"/>
      </w:pPr>
    </w:p>
    <w:p w14:paraId="19C9663E" w14:textId="0F07B133" w:rsidR="00835E91" w:rsidRDefault="00422A24" w:rsidP="00835E91">
      <w:pPr>
        <w:pStyle w:val="BasistekstSURF"/>
      </w:pPr>
      <w:r>
        <w:t xml:space="preserve">Je kunt je aanmelden voor een of meerdere nieuwsbrieven van onze instelling. Wij versturen deze </w:t>
      </w:r>
      <w:r w:rsidRPr="00422A24">
        <w:rPr>
          <w:highlight w:val="yellow"/>
        </w:rPr>
        <w:t>[</w:t>
      </w:r>
      <w:proofErr w:type="gramStart"/>
      <w:r w:rsidRPr="00422A24">
        <w:rPr>
          <w:highlight w:val="yellow"/>
        </w:rPr>
        <w:t>wekelijks /</w:t>
      </w:r>
      <w:proofErr w:type="gramEnd"/>
      <w:r w:rsidRPr="00422A24">
        <w:rPr>
          <w:highlight w:val="yellow"/>
        </w:rPr>
        <w:t xml:space="preserve"> maandelijks]</w:t>
      </w:r>
      <w:r>
        <w:t xml:space="preserve"> per e-mail, alleen als jij hiervoor toestemming hebt gegeven. Hiervoor verwerken wij jouw e-mailadres.</w:t>
      </w:r>
    </w:p>
    <w:p w14:paraId="5E640C4C" w14:textId="77777777" w:rsidR="00835E91" w:rsidRDefault="00835E91" w:rsidP="00835E91">
      <w:pPr>
        <w:pStyle w:val="Kop3"/>
      </w:pPr>
      <w:r>
        <w:t>Wanneer worden mijn gegevens verwijderd?</w:t>
      </w:r>
    </w:p>
    <w:p w14:paraId="3F38AD28" w14:textId="002D4AC3" w:rsidR="00835E91" w:rsidRDefault="00835E91" w:rsidP="00835E91">
      <w:pPr>
        <w:pStyle w:val="BasistekstSURF"/>
      </w:pPr>
    </w:p>
    <w:p w14:paraId="662013B6" w14:textId="5D6C74DA" w:rsidR="00835E91" w:rsidRDefault="00422A24" w:rsidP="00BE6BD0">
      <w:pPr>
        <w:pStyle w:val="BasistekstSURF"/>
        <w:numPr>
          <w:ilvl w:val="0"/>
          <w:numId w:val="59"/>
        </w:numPr>
      </w:pPr>
      <w:r>
        <w:t>Wij verwijderen jouw gegevens zodra jij jezelf hiervoor uitschrijft.</w:t>
      </w:r>
    </w:p>
    <w:p w14:paraId="48B2B869" w14:textId="6E6320AF" w:rsidR="00835E91" w:rsidRDefault="00032C72" w:rsidP="00032C72">
      <w:pPr>
        <w:pStyle w:val="BasistekstSURF"/>
        <w:ind w:left="720"/>
      </w:pPr>
      <w:r>
        <w:t>Wil je een nieuwsbrief niet meer ontvangen dan kun jij jezelf afmelden via de link in de betreffende nieuwsbrief.</w:t>
      </w:r>
    </w:p>
    <w:p w14:paraId="069621FD" w14:textId="5EC2EFF3" w:rsidR="00835E91" w:rsidRDefault="00032C72" w:rsidP="00835E91">
      <w:pPr>
        <w:pStyle w:val="Kop2"/>
      </w:pPr>
      <w:bookmarkStart w:id="18" w:name="_Toc174535552"/>
      <w:r>
        <w:t>Bezoeken van een open dag</w:t>
      </w:r>
      <w:bookmarkEnd w:id="18"/>
    </w:p>
    <w:p w14:paraId="48A2A6F9" w14:textId="77777777" w:rsidR="00835E91" w:rsidRDefault="00835E91" w:rsidP="00835E91">
      <w:pPr>
        <w:pStyle w:val="BasistekstSURF"/>
        <w:rPr>
          <w:i/>
          <w:iCs/>
        </w:rPr>
      </w:pPr>
    </w:p>
    <w:p w14:paraId="22EC83E9" w14:textId="77777777" w:rsidR="00835E91" w:rsidRPr="006B0558" w:rsidRDefault="00835E91" w:rsidP="00835E91">
      <w:pPr>
        <w:pStyle w:val="BasistekstSURF"/>
        <w:rPr>
          <w:i/>
          <w:iCs/>
        </w:rPr>
      </w:pPr>
      <w:r w:rsidRPr="006B0558">
        <w:rPr>
          <w:i/>
          <w:iCs/>
        </w:rPr>
        <w:t>Wettelijke grondslag: het uitvoeren van de overeenkomst.</w:t>
      </w:r>
    </w:p>
    <w:p w14:paraId="53B5B6E3" w14:textId="716C5276" w:rsidR="00032C72" w:rsidRDefault="00032C72" w:rsidP="00835E91">
      <w:pPr>
        <w:pStyle w:val="BasistekstSURF"/>
      </w:pPr>
      <w:r>
        <w:lastRenderedPageBreak/>
        <w:t>Ben jij naar onze open dag gekomen? Dan hebben wij jou vooraf verzocht een contactformulier in te vullen. Dit formulier slaan wij op, zodat we met jou in contact kunnen komen. Op het moment dat je dit formulier hebt ingevuld op onze website, ga je in op ons aanbod om met ons in contact te komen. We verwerken hiervoor de persoonsgegevens zoals vermeld in tabel 9.</w:t>
      </w:r>
    </w:p>
    <w:p w14:paraId="57A53999" w14:textId="77777777" w:rsidR="00835E91" w:rsidRDefault="00835E91" w:rsidP="00835E91">
      <w:pPr>
        <w:pStyle w:val="BasistekstSURF"/>
      </w:pPr>
    </w:p>
    <w:tbl>
      <w:tblPr>
        <w:tblStyle w:val="TabelstijllichtgroenSURF"/>
        <w:tblW w:w="8160" w:type="dxa"/>
        <w:tblInd w:w="448" w:type="dxa"/>
        <w:tblLook w:val="04A0" w:firstRow="1" w:lastRow="0" w:firstColumn="1" w:lastColumn="0" w:noHBand="0" w:noVBand="1"/>
      </w:tblPr>
      <w:tblGrid>
        <w:gridCol w:w="3055"/>
        <w:gridCol w:w="2635"/>
        <w:gridCol w:w="2470"/>
      </w:tblGrid>
      <w:tr w:rsidR="00032C72" w:rsidRPr="009D58F6" w14:paraId="06833098" w14:textId="77777777" w:rsidTr="005B5F58">
        <w:trPr>
          <w:cnfStyle w:val="100000000000" w:firstRow="1" w:lastRow="0" w:firstColumn="0" w:lastColumn="0" w:oddVBand="0" w:evenVBand="0" w:oddHBand="0" w:evenHBand="0" w:firstRowFirstColumn="0" w:firstRowLastColumn="0" w:lastRowFirstColumn="0" w:lastRowLastColumn="0"/>
          <w:trHeight w:val="323"/>
        </w:trPr>
        <w:tc>
          <w:tcPr>
            <w:tcW w:w="0" w:type="auto"/>
            <w:gridSpan w:val="3"/>
          </w:tcPr>
          <w:p w14:paraId="60CBD3A4" w14:textId="77777777" w:rsidR="00032C72" w:rsidRPr="009D58F6" w:rsidRDefault="00032C72" w:rsidP="005B5F58">
            <w:pPr>
              <w:pStyle w:val="BasistekstSURF"/>
              <w:spacing w:line="276" w:lineRule="auto"/>
              <w:rPr>
                <w:rFonts w:asciiTheme="minorHAnsi" w:hAnsiTheme="minorHAnsi" w:cstheme="minorBidi"/>
              </w:rPr>
            </w:pPr>
            <w:r w:rsidRPr="0030E946">
              <w:rPr>
                <w:rFonts w:asciiTheme="minorHAnsi" w:hAnsiTheme="minorHAnsi" w:cstheme="minorBidi"/>
              </w:rPr>
              <w:t xml:space="preserve">Tabel 9: </w:t>
            </w:r>
            <w:r>
              <w:rPr>
                <w:rFonts w:asciiTheme="minorHAnsi" w:hAnsiTheme="minorHAnsi" w:cstheme="minorBidi"/>
              </w:rPr>
              <w:t>Wij</w:t>
            </w:r>
            <w:r w:rsidRPr="0030E946" w:rsidDel="00562321">
              <w:rPr>
                <w:rFonts w:asciiTheme="minorHAnsi" w:hAnsiTheme="minorHAnsi" w:cstheme="minorBidi"/>
              </w:rPr>
              <w:t xml:space="preserve"> </w:t>
            </w:r>
            <w:r>
              <w:rPr>
                <w:rFonts w:asciiTheme="minorHAnsi" w:hAnsiTheme="minorHAnsi" w:cstheme="minorBidi"/>
              </w:rPr>
              <w:t xml:space="preserve">verwerken onderstaande </w:t>
            </w:r>
            <w:r w:rsidRPr="0030E946">
              <w:rPr>
                <w:rFonts w:asciiTheme="minorHAnsi" w:hAnsiTheme="minorHAnsi" w:cstheme="minorBidi"/>
              </w:rPr>
              <w:t>persoonsgegevens</w:t>
            </w:r>
            <w:r>
              <w:rPr>
                <w:rFonts w:asciiTheme="minorHAnsi" w:hAnsiTheme="minorHAnsi" w:cstheme="minorBidi"/>
              </w:rPr>
              <w:t xml:space="preserve"> als je een open dag wilt bezoeken.</w:t>
            </w:r>
          </w:p>
        </w:tc>
      </w:tr>
      <w:tr w:rsidR="00032C72" w:rsidRPr="009D58F6" w14:paraId="35AE39AB" w14:textId="77777777" w:rsidTr="005B5F58">
        <w:trPr>
          <w:trHeight w:val="357"/>
        </w:trPr>
        <w:tc>
          <w:tcPr>
            <w:tcW w:w="0" w:type="auto"/>
          </w:tcPr>
          <w:p w14:paraId="71EBEDEA" w14:textId="77777777" w:rsidR="00032C72" w:rsidRPr="009D58F6" w:rsidRDefault="00032C72" w:rsidP="00BE6BD0">
            <w:pPr>
              <w:pStyle w:val="BasistekstSURF"/>
              <w:numPr>
                <w:ilvl w:val="0"/>
                <w:numId w:val="60"/>
              </w:numPr>
              <w:spacing w:line="276" w:lineRule="auto"/>
              <w:rPr>
                <w:rFonts w:asciiTheme="minorHAnsi" w:hAnsiTheme="minorHAnsi" w:cstheme="minorHAnsi"/>
              </w:rPr>
            </w:pPr>
            <w:r w:rsidRPr="009D58F6">
              <w:rPr>
                <w:rFonts w:asciiTheme="minorHAnsi" w:hAnsiTheme="minorHAnsi" w:cstheme="minorHAnsi"/>
              </w:rPr>
              <w:t>Naam</w:t>
            </w:r>
          </w:p>
        </w:tc>
        <w:tc>
          <w:tcPr>
            <w:tcW w:w="0" w:type="auto"/>
          </w:tcPr>
          <w:p w14:paraId="03131AC7" w14:textId="77777777" w:rsidR="00032C72" w:rsidRPr="009D58F6" w:rsidRDefault="00032C72" w:rsidP="00BE6BD0">
            <w:pPr>
              <w:pStyle w:val="BasistekstSURF"/>
              <w:numPr>
                <w:ilvl w:val="0"/>
                <w:numId w:val="60"/>
              </w:numPr>
              <w:spacing w:line="276" w:lineRule="auto"/>
              <w:rPr>
                <w:rFonts w:asciiTheme="minorHAnsi" w:hAnsiTheme="minorHAnsi" w:cstheme="minorHAnsi"/>
              </w:rPr>
            </w:pPr>
            <w:r w:rsidRPr="009D58F6">
              <w:rPr>
                <w:rFonts w:asciiTheme="minorHAnsi" w:hAnsiTheme="minorHAnsi" w:cstheme="minorHAnsi"/>
              </w:rPr>
              <w:t>Adres en woonplaats</w:t>
            </w:r>
          </w:p>
        </w:tc>
        <w:tc>
          <w:tcPr>
            <w:tcW w:w="0" w:type="auto"/>
          </w:tcPr>
          <w:p w14:paraId="0EF70602" w14:textId="77777777" w:rsidR="00032C72" w:rsidRPr="009D58F6" w:rsidRDefault="00032C72" w:rsidP="00BE6BD0">
            <w:pPr>
              <w:pStyle w:val="BasistekstSURF"/>
              <w:numPr>
                <w:ilvl w:val="0"/>
                <w:numId w:val="60"/>
              </w:numPr>
              <w:spacing w:line="276" w:lineRule="auto"/>
              <w:rPr>
                <w:rFonts w:asciiTheme="minorHAnsi" w:hAnsiTheme="minorHAnsi" w:cstheme="minorHAnsi"/>
              </w:rPr>
            </w:pPr>
            <w:r w:rsidRPr="009D58F6">
              <w:rPr>
                <w:rFonts w:asciiTheme="minorHAnsi" w:hAnsiTheme="minorHAnsi" w:cstheme="minorHAnsi"/>
              </w:rPr>
              <w:t>Vooropleiding</w:t>
            </w:r>
          </w:p>
        </w:tc>
      </w:tr>
      <w:tr w:rsidR="00032C72" w:rsidRPr="009D58F6" w14:paraId="3295AE26" w14:textId="77777777" w:rsidTr="005B5F58">
        <w:trPr>
          <w:trHeight w:val="202"/>
        </w:trPr>
        <w:tc>
          <w:tcPr>
            <w:tcW w:w="0" w:type="auto"/>
            <w:tcBorders>
              <w:bottom w:val="single" w:sz="12" w:space="0" w:color="A9C23F" w:themeColor="accent6"/>
            </w:tcBorders>
          </w:tcPr>
          <w:p w14:paraId="77E735C7" w14:textId="77777777" w:rsidR="00032C72" w:rsidRPr="009D58F6" w:rsidRDefault="00032C72" w:rsidP="00BE6BD0">
            <w:pPr>
              <w:pStyle w:val="BasistekstSURF"/>
              <w:numPr>
                <w:ilvl w:val="0"/>
                <w:numId w:val="60"/>
              </w:numPr>
              <w:spacing w:line="276" w:lineRule="auto"/>
              <w:rPr>
                <w:rFonts w:asciiTheme="minorHAnsi" w:hAnsiTheme="minorHAnsi" w:cstheme="minorHAnsi"/>
              </w:rPr>
            </w:pPr>
            <w:r w:rsidRPr="009D58F6">
              <w:rPr>
                <w:rFonts w:asciiTheme="minorHAnsi" w:hAnsiTheme="minorHAnsi" w:cstheme="minorHAnsi"/>
              </w:rPr>
              <w:t xml:space="preserve">Contactgegevens </w:t>
            </w:r>
            <w:r w:rsidRPr="009D58F6">
              <w:rPr>
                <w:rFonts w:asciiTheme="minorHAnsi" w:hAnsiTheme="minorHAnsi" w:cstheme="minorHAnsi"/>
              </w:rPr>
              <w:br/>
              <w:t>(e-maladres en telefoonnummer)</w:t>
            </w:r>
          </w:p>
        </w:tc>
        <w:tc>
          <w:tcPr>
            <w:tcW w:w="0" w:type="auto"/>
            <w:gridSpan w:val="2"/>
            <w:tcBorders>
              <w:bottom w:val="single" w:sz="12" w:space="0" w:color="A9C23F" w:themeColor="accent6"/>
            </w:tcBorders>
          </w:tcPr>
          <w:p w14:paraId="7C06F944" w14:textId="77777777" w:rsidR="00032C72" w:rsidRPr="009D58F6" w:rsidRDefault="00032C72" w:rsidP="00BE6BD0">
            <w:pPr>
              <w:pStyle w:val="BasistekstSURF"/>
              <w:numPr>
                <w:ilvl w:val="0"/>
                <w:numId w:val="60"/>
              </w:numPr>
              <w:spacing w:line="276" w:lineRule="auto"/>
              <w:rPr>
                <w:rFonts w:asciiTheme="minorHAnsi" w:hAnsiTheme="minorHAnsi" w:cstheme="minorHAnsi"/>
              </w:rPr>
            </w:pPr>
            <w:r w:rsidRPr="009D58F6">
              <w:rPr>
                <w:rFonts w:asciiTheme="minorHAnsi" w:hAnsiTheme="minorHAnsi" w:cstheme="minorHAnsi"/>
              </w:rPr>
              <w:t>Eventuele informatie die je zelf invult als inhoud van het bericht</w:t>
            </w:r>
          </w:p>
        </w:tc>
      </w:tr>
    </w:tbl>
    <w:p w14:paraId="6EC81172" w14:textId="77777777" w:rsidR="00032C72" w:rsidRDefault="00032C72" w:rsidP="00835E91">
      <w:pPr>
        <w:pStyle w:val="BasistekstSURF"/>
      </w:pPr>
    </w:p>
    <w:p w14:paraId="789F8483" w14:textId="77777777" w:rsidR="00835E91" w:rsidRDefault="00835E91" w:rsidP="00835E91">
      <w:pPr>
        <w:pStyle w:val="Kop3"/>
      </w:pPr>
      <w:r>
        <w:t>Wanneer worden mijn gegevens verwijderd?</w:t>
      </w:r>
    </w:p>
    <w:p w14:paraId="1AAB7EF1" w14:textId="6B51DB37" w:rsidR="00835E91" w:rsidRDefault="00835E91" w:rsidP="00835E91">
      <w:pPr>
        <w:pStyle w:val="BasistekstSURF"/>
      </w:pPr>
    </w:p>
    <w:p w14:paraId="100F02DF" w14:textId="71127D57" w:rsidR="00835E91" w:rsidRDefault="00032C72" w:rsidP="00BE6BD0">
      <w:pPr>
        <w:pStyle w:val="BasistekstSURF"/>
        <w:numPr>
          <w:ilvl w:val="0"/>
          <w:numId w:val="61"/>
        </w:numPr>
      </w:pPr>
      <w:r>
        <w:t>Wij verwijderen deze persoonsgegevens na [termijn] na afloop van de open dag.</w:t>
      </w:r>
    </w:p>
    <w:p w14:paraId="4BB4DF9C" w14:textId="77777777" w:rsidR="00835E91" w:rsidRDefault="00835E91" w:rsidP="009C3602">
      <w:pPr>
        <w:pStyle w:val="BasistekstSURF"/>
      </w:pPr>
    </w:p>
    <w:p w14:paraId="688B0F4F" w14:textId="74093B4D" w:rsidR="00835E91" w:rsidRDefault="00032C72" w:rsidP="00835E91">
      <w:pPr>
        <w:pStyle w:val="Kop2"/>
      </w:pPr>
      <w:bookmarkStart w:id="19" w:name="_Toc174535553"/>
      <w:r>
        <w:t>Werken bij onze instelling</w:t>
      </w:r>
      <w:bookmarkEnd w:id="19"/>
    </w:p>
    <w:p w14:paraId="39D73945" w14:textId="77777777" w:rsidR="00835E91" w:rsidRDefault="00835E91" w:rsidP="00835E91">
      <w:pPr>
        <w:pStyle w:val="BasistekstSURF"/>
        <w:rPr>
          <w:i/>
          <w:iCs/>
        </w:rPr>
      </w:pPr>
    </w:p>
    <w:p w14:paraId="10BCD14E" w14:textId="77777777" w:rsidR="00835E91" w:rsidRPr="006B0558" w:rsidRDefault="00835E91" w:rsidP="00835E91">
      <w:pPr>
        <w:pStyle w:val="BasistekstSURF"/>
        <w:rPr>
          <w:i/>
          <w:iCs/>
        </w:rPr>
      </w:pPr>
      <w:r w:rsidRPr="006B0558">
        <w:rPr>
          <w:i/>
          <w:iCs/>
        </w:rPr>
        <w:t>Wettelijke grondslag: het uitvoeren van de overeenkomst.</w:t>
      </w:r>
    </w:p>
    <w:p w14:paraId="36B64A85" w14:textId="77777777" w:rsidR="00835E91" w:rsidRDefault="00835E91" w:rsidP="00835E91">
      <w:pPr>
        <w:pStyle w:val="BasistekstSURF"/>
      </w:pPr>
    </w:p>
    <w:p w14:paraId="0A55981A" w14:textId="1CFBC800" w:rsidR="00835E91" w:rsidRDefault="00032C72" w:rsidP="00835E91">
      <w:pPr>
        <w:pStyle w:val="BasistekstSURF"/>
      </w:pPr>
      <w:r>
        <w:t xml:space="preserve">Heb je gereageerd op één van onze vacatures of heb je een open sollicitatie gestuurd? Dan verwerken wij jouw persoonsgegevens om jouw sollicitatie in behandeling te kunnen nemen. Ook verwerken wij deze gegevens, zodat we voorbereidingen kunnen doen op het </w:t>
      </w:r>
      <w:proofErr w:type="spellStart"/>
      <w:r>
        <w:t>het</w:t>
      </w:r>
      <w:proofErr w:type="spellEnd"/>
      <w:r>
        <w:t xml:space="preserve"> eventueel sluiten van een arbeidsovereenkomst. Hiervoor verwerken wij de persoonsgegevens weergegeven in tabel 10.</w:t>
      </w:r>
    </w:p>
    <w:p w14:paraId="310CA66A" w14:textId="77777777" w:rsidR="00032C72" w:rsidRDefault="00032C72" w:rsidP="00835E91">
      <w:pPr>
        <w:pStyle w:val="BasistekstSURF"/>
      </w:pPr>
    </w:p>
    <w:tbl>
      <w:tblPr>
        <w:tblStyle w:val="TabelstijllichtgroenSURF"/>
        <w:tblW w:w="8081" w:type="dxa"/>
        <w:tblInd w:w="487" w:type="dxa"/>
        <w:tblLook w:val="04A0" w:firstRow="1" w:lastRow="0" w:firstColumn="1" w:lastColumn="0" w:noHBand="0" w:noVBand="1"/>
      </w:tblPr>
      <w:tblGrid>
        <w:gridCol w:w="2177"/>
        <w:gridCol w:w="2368"/>
        <w:gridCol w:w="3536"/>
      </w:tblGrid>
      <w:tr w:rsidR="00032C72" w:rsidRPr="009D58F6" w14:paraId="08027A64" w14:textId="77777777" w:rsidTr="005B5F58">
        <w:trPr>
          <w:cnfStyle w:val="100000000000" w:firstRow="1" w:lastRow="0" w:firstColumn="0" w:lastColumn="0" w:oddVBand="0" w:evenVBand="0" w:oddHBand="0" w:evenHBand="0" w:firstRowFirstColumn="0" w:firstRowLastColumn="0" w:lastRowFirstColumn="0" w:lastRowLastColumn="0"/>
          <w:trHeight w:val="290"/>
        </w:trPr>
        <w:tc>
          <w:tcPr>
            <w:tcW w:w="0" w:type="auto"/>
            <w:gridSpan w:val="3"/>
          </w:tcPr>
          <w:p w14:paraId="5329DCA5" w14:textId="77777777" w:rsidR="00032C72" w:rsidRPr="009D58F6" w:rsidRDefault="00032C72" w:rsidP="005B5F58">
            <w:pPr>
              <w:pStyle w:val="BasistekstSURF"/>
              <w:spacing w:line="240" w:lineRule="auto"/>
              <w:rPr>
                <w:rFonts w:asciiTheme="minorHAnsi" w:hAnsiTheme="minorHAnsi" w:cstheme="minorHAnsi"/>
              </w:rPr>
            </w:pPr>
            <w:r w:rsidRPr="009D58F6">
              <w:rPr>
                <w:rFonts w:asciiTheme="minorHAnsi" w:hAnsiTheme="minorHAnsi" w:cstheme="minorHAnsi"/>
              </w:rPr>
              <w:t xml:space="preserve">Tabel 10: Voor het werken bij </w:t>
            </w:r>
            <w:r>
              <w:rPr>
                <w:rFonts w:asciiTheme="minorHAnsi" w:hAnsiTheme="minorHAnsi" w:cstheme="minorHAnsi"/>
                <w:highlight w:val="yellow"/>
              </w:rPr>
              <w:t>[mbo-instelling]</w:t>
            </w:r>
            <w:r w:rsidRPr="00EB6199">
              <w:rPr>
                <w:rFonts w:asciiTheme="minorHAnsi" w:hAnsiTheme="minorHAnsi" w:cstheme="minorHAnsi"/>
              </w:rPr>
              <w:t>,</w:t>
            </w:r>
            <w:r w:rsidRPr="009D58F6">
              <w:rPr>
                <w:rFonts w:asciiTheme="minorHAnsi" w:hAnsiTheme="minorHAnsi" w:cstheme="minorHAnsi"/>
              </w:rPr>
              <w:t xml:space="preserve"> verwerken wij </w:t>
            </w:r>
            <w:r>
              <w:rPr>
                <w:rFonts w:asciiTheme="minorHAnsi" w:hAnsiTheme="minorHAnsi" w:cstheme="minorHAnsi"/>
              </w:rPr>
              <w:t>onderstaande</w:t>
            </w:r>
            <w:r w:rsidRPr="009D58F6">
              <w:rPr>
                <w:rFonts w:asciiTheme="minorHAnsi" w:hAnsiTheme="minorHAnsi" w:cstheme="minorHAnsi"/>
              </w:rPr>
              <w:t xml:space="preserve"> persoonsgegevens.</w:t>
            </w:r>
          </w:p>
        </w:tc>
      </w:tr>
      <w:tr w:rsidR="00032C72" w:rsidRPr="009D58F6" w14:paraId="6B8B8669" w14:textId="77777777" w:rsidTr="005B5F58">
        <w:trPr>
          <w:trHeight w:val="597"/>
        </w:trPr>
        <w:tc>
          <w:tcPr>
            <w:tcW w:w="0" w:type="auto"/>
          </w:tcPr>
          <w:p w14:paraId="621DF6A3"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Pr>
                <w:rFonts w:asciiTheme="minorHAnsi" w:hAnsiTheme="minorHAnsi" w:cstheme="minorHAnsi"/>
              </w:rPr>
              <w:t>Naam</w:t>
            </w:r>
          </w:p>
        </w:tc>
        <w:tc>
          <w:tcPr>
            <w:tcW w:w="0" w:type="auto"/>
          </w:tcPr>
          <w:p w14:paraId="328BC0C7"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Pr>
                <w:rFonts w:asciiTheme="minorHAnsi" w:hAnsiTheme="minorHAnsi" w:cstheme="minorHAnsi"/>
              </w:rPr>
              <w:t>Adres en woonplaats</w:t>
            </w:r>
          </w:p>
        </w:tc>
        <w:tc>
          <w:tcPr>
            <w:tcW w:w="0" w:type="auto"/>
          </w:tcPr>
          <w:p w14:paraId="366F6BE8"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Contactgegevens (e-mailadres en telefoonnummer)</w:t>
            </w:r>
          </w:p>
        </w:tc>
      </w:tr>
      <w:tr w:rsidR="00032C72" w:rsidRPr="009D58F6" w14:paraId="5DD53FC3" w14:textId="77777777" w:rsidTr="005B5F58">
        <w:trPr>
          <w:trHeight w:val="290"/>
        </w:trPr>
        <w:tc>
          <w:tcPr>
            <w:tcW w:w="0" w:type="auto"/>
          </w:tcPr>
          <w:p w14:paraId="62B04FE5"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Curriculum Vitae (CV)</w:t>
            </w:r>
          </w:p>
        </w:tc>
        <w:tc>
          <w:tcPr>
            <w:tcW w:w="0" w:type="auto"/>
          </w:tcPr>
          <w:p w14:paraId="20F5F7A8"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Pasfoto</w:t>
            </w:r>
          </w:p>
        </w:tc>
        <w:tc>
          <w:tcPr>
            <w:tcW w:w="0" w:type="auto"/>
          </w:tcPr>
          <w:p w14:paraId="172ABE5A"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Salarisindicatie</w:t>
            </w:r>
          </w:p>
        </w:tc>
      </w:tr>
      <w:tr w:rsidR="00032C72" w:rsidRPr="009D58F6" w14:paraId="501CEBDA" w14:textId="77777777" w:rsidTr="005B5F58">
        <w:trPr>
          <w:trHeight w:val="684"/>
        </w:trPr>
        <w:tc>
          <w:tcPr>
            <w:tcW w:w="0" w:type="auto"/>
            <w:tcBorders>
              <w:bottom w:val="single" w:sz="12" w:space="0" w:color="A9C23F"/>
            </w:tcBorders>
          </w:tcPr>
          <w:p w14:paraId="58FBF71A"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Referenties</w:t>
            </w:r>
          </w:p>
        </w:tc>
        <w:tc>
          <w:tcPr>
            <w:tcW w:w="0" w:type="auto"/>
            <w:tcBorders>
              <w:bottom w:val="single" w:sz="12" w:space="0" w:color="A9C23F"/>
            </w:tcBorders>
          </w:tcPr>
          <w:p w14:paraId="5543836D"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Motivatiebrief</w:t>
            </w:r>
          </w:p>
        </w:tc>
        <w:tc>
          <w:tcPr>
            <w:tcW w:w="0" w:type="auto"/>
            <w:tcBorders>
              <w:bottom w:val="single" w:sz="12" w:space="0" w:color="A9C23F"/>
            </w:tcBorders>
            <w:shd w:val="clear" w:color="auto" w:fill="FFFFFF" w:themeFill="background1"/>
          </w:tcPr>
          <w:p w14:paraId="1A15C46B"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Eventuele overige informatie die je meestuurt met jouw sollicitatie</w:t>
            </w:r>
          </w:p>
        </w:tc>
      </w:tr>
    </w:tbl>
    <w:p w14:paraId="154D57B1" w14:textId="77777777" w:rsidR="00032C72" w:rsidRDefault="00032C72" w:rsidP="00835E91">
      <w:pPr>
        <w:pStyle w:val="BasistekstSURF"/>
      </w:pPr>
    </w:p>
    <w:p w14:paraId="7BBB5213" w14:textId="5EEF32C0" w:rsidR="00616348" w:rsidRDefault="00616348" w:rsidP="00616348">
      <w:pPr>
        <w:pStyle w:val="Kop3"/>
      </w:pPr>
      <w:r>
        <w:lastRenderedPageBreak/>
        <w:t>Sociale media- en internetonderzoek</w:t>
      </w:r>
    </w:p>
    <w:p w14:paraId="6A70B514" w14:textId="42F37023" w:rsidR="0088003E" w:rsidRDefault="00616348" w:rsidP="00616348">
      <w:pPr>
        <w:pStyle w:val="BasistekstSURF"/>
      </w:pPr>
      <w:r>
        <w:t xml:space="preserve">Een sociale media- en/of internetonderzoek kan onderdeel zijn van de sollicitatieprocedure. Als dit het geval is, staat dit in de vacaturetekst. Wij doen dit op basis van ons gerechtvaardigd belang: het kunnen waarborgen dat bij het aannemen van nieuw personeel het imago van onze instelling in stand blijft. </w:t>
      </w:r>
    </w:p>
    <w:p w14:paraId="787CDF42" w14:textId="77777777" w:rsidR="00616348" w:rsidRDefault="00616348" w:rsidP="00616348">
      <w:pPr>
        <w:pStyle w:val="BasistekstSURF"/>
      </w:pPr>
    </w:p>
    <w:p w14:paraId="03666769" w14:textId="4C85F1EB" w:rsidR="00616348" w:rsidRDefault="00616348" w:rsidP="00616348">
      <w:pPr>
        <w:pStyle w:val="BasistekstSURF"/>
      </w:pPr>
      <w:r>
        <w:t>Wij zoeken hiervoor op internet naar jouw naam en naar jouw eventuele profiel (alleen openbaar) op diverse sociale media. Wij vragen jou niet om ons toegang te verlegen tot een afgeschermd profiel en/of om een connectie met ons te maken.</w:t>
      </w:r>
    </w:p>
    <w:p w14:paraId="10B8D160" w14:textId="77777777" w:rsidR="00835E91" w:rsidRDefault="00835E91" w:rsidP="00835E91">
      <w:pPr>
        <w:pStyle w:val="Kop3"/>
      </w:pPr>
      <w:r>
        <w:t>Wanneer worden mijn gegevens verwijderd?</w:t>
      </w:r>
    </w:p>
    <w:p w14:paraId="1D44FEA2" w14:textId="1D5D5A56" w:rsidR="00835E91" w:rsidRDefault="00835E91" w:rsidP="00835E91">
      <w:pPr>
        <w:pStyle w:val="BasistekstSURF"/>
      </w:pPr>
    </w:p>
    <w:p w14:paraId="058E613B" w14:textId="64DC8D7E" w:rsidR="00835E91" w:rsidRDefault="00032C72" w:rsidP="00BE6BD0">
      <w:pPr>
        <w:pStyle w:val="BasistekstSURF"/>
        <w:numPr>
          <w:ilvl w:val="0"/>
          <w:numId w:val="63"/>
        </w:numPr>
      </w:pPr>
      <w:r>
        <w:t xml:space="preserve">Maximaal vier [4] weken nadat de functie is vervuld verwijderen we deze gegevens. Als we geen passende functie hebben kunnen aanbieden, kunnen we – met jouw toestemming – de gegevens nog één [1] jaar langer bewaren. Deze toestemming kun je </w:t>
      </w:r>
      <w:r w:rsidR="0015566B">
        <w:t>te allen tijde</w:t>
      </w:r>
      <w:r>
        <w:t xml:space="preserve"> ook weer intrekken.</w:t>
      </w:r>
    </w:p>
    <w:p w14:paraId="634F916D" w14:textId="147A7003" w:rsidR="00835E91" w:rsidRDefault="0088003E" w:rsidP="00BE6BD0">
      <w:pPr>
        <w:pStyle w:val="BasistekstSURF"/>
        <w:numPr>
          <w:ilvl w:val="0"/>
          <w:numId w:val="63"/>
        </w:numPr>
      </w:pPr>
      <w:r>
        <w:t>Als je bij ons komt werken, bewaren wij jouw sollicitatiegegevens in het personeelsdossier voor zoals dit noodzakelijk is. Maximaal tot twee [2] jaar na indiensttreding.</w:t>
      </w:r>
    </w:p>
    <w:p w14:paraId="36044598" w14:textId="70E2745C" w:rsidR="00835E91" w:rsidRDefault="00616348" w:rsidP="00835E91">
      <w:pPr>
        <w:pStyle w:val="Kop2"/>
      </w:pPr>
      <w:bookmarkStart w:id="20" w:name="_Toc174535554"/>
      <w:r>
        <w:t>Persoonsgegevens delen met derden</w:t>
      </w:r>
      <w:bookmarkEnd w:id="20"/>
    </w:p>
    <w:p w14:paraId="5CEEAEC2" w14:textId="72DC707F" w:rsidR="00835E91" w:rsidRDefault="00616348" w:rsidP="00835E91">
      <w:pPr>
        <w:pStyle w:val="BasistekstSURF"/>
      </w:pPr>
      <w:r>
        <w:t>Het kan voorkomen dat wij jouw persoonsgegevens delen met derden</w:t>
      </w:r>
      <w:r w:rsidR="005A426A">
        <w:t>, omdat:</w:t>
      </w:r>
    </w:p>
    <w:p w14:paraId="35268DFA" w14:textId="7FD5AE19" w:rsidR="005A426A" w:rsidRDefault="005A426A" w:rsidP="00BE6BD0">
      <w:pPr>
        <w:pStyle w:val="BasistekstSURF"/>
        <w:numPr>
          <w:ilvl w:val="0"/>
          <w:numId w:val="64"/>
        </w:numPr>
      </w:pPr>
      <w:r>
        <w:t>Wij organisaties of personen hebben ingeschakeld om bepaalde gegevens te verwerken.</w:t>
      </w:r>
    </w:p>
    <w:p w14:paraId="2D064794" w14:textId="01ED189B" w:rsidR="005A426A" w:rsidRDefault="005A426A" w:rsidP="00BE6BD0">
      <w:pPr>
        <w:pStyle w:val="BasistekstSURF"/>
        <w:numPr>
          <w:ilvl w:val="0"/>
          <w:numId w:val="64"/>
        </w:numPr>
      </w:pPr>
      <w:r>
        <w:t>Wij daar een wettelijke grondslag voor hebben.</w:t>
      </w:r>
    </w:p>
    <w:p w14:paraId="3A27BC76" w14:textId="0794D3F8" w:rsidR="005A426A" w:rsidRPr="00616348" w:rsidRDefault="005A426A" w:rsidP="00BE6BD0">
      <w:pPr>
        <w:pStyle w:val="BasistekstSURF"/>
        <w:numPr>
          <w:ilvl w:val="0"/>
          <w:numId w:val="64"/>
        </w:numPr>
      </w:pPr>
      <w:r>
        <w:t>Wij dat wettelijk verplicht zijn.</w:t>
      </w:r>
    </w:p>
    <w:p w14:paraId="0731A4FA" w14:textId="57242240" w:rsidR="00835E91" w:rsidRDefault="00835E91" w:rsidP="00835E91">
      <w:pPr>
        <w:pStyle w:val="BasistekstSURF"/>
      </w:pPr>
    </w:p>
    <w:p w14:paraId="34EA38B8" w14:textId="0EADB6C9" w:rsidR="005A426A" w:rsidRDefault="005A426A" w:rsidP="00835E91">
      <w:pPr>
        <w:pStyle w:val="BasistekstSURF"/>
      </w:pPr>
      <w:r>
        <w:t>Onze instelling deelt jouw gegevens alleen met derden, wanner dit op basis van de huidige wetgeving is toegestaan. Als een derde zich buiten de Europese Economische Ruimte (‘EER’) is gevestigd dragen wij zorg voor passende waarborgen (maatregelen) om jouw privacy te beschermen. Met wie wij jouw gegevens delen lees je in tabel 11.</w:t>
      </w:r>
    </w:p>
    <w:tbl>
      <w:tblPr>
        <w:tblStyle w:val="TabelstijllichtgroenSURF"/>
        <w:tblpPr w:leftFromText="141" w:rightFromText="141" w:vertAnchor="text" w:horzAnchor="margin" w:tblpY="258"/>
        <w:tblW w:w="9478" w:type="dxa"/>
        <w:tblLook w:val="0420" w:firstRow="1" w:lastRow="0" w:firstColumn="0" w:lastColumn="0" w:noHBand="0" w:noVBand="1"/>
      </w:tblPr>
      <w:tblGrid>
        <w:gridCol w:w="2743"/>
        <w:gridCol w:w="3191"/>
        <w:gridCol w:w="3544"/>
      </w:tblGrid>
      <w:tr w:rsidR="005A426A" w:rsidRPr="009D58F6" w14:paraId="393F53C1" w14:textId="77777777" w:rsidTr="005B5F58">
        <w:trPr>
          <w:cnfStyle w:val="100000000000" w:firstRow="1" w:lastRow="0" w:firstColumn="0" w:lastColumn="0" w:oddVBand="0" w:evenVBand="0" w:oddHBand="0" w:evenHBand="0" w:firstRowFirstColumn="0" w:firstRowLastColumn="0" w:lastRowFirstColumn="0" w:lastRowLastColumn="0"/>
          <w:trHeight w:val="271"/>
        </w:trPr>
        <w:tc>
          <w:tcPr>
            <w:tcW w:w="9478" w:type="dxa"/>
            <w:gridSpan w:val="3"/>
          </w:tcPr>
          <w:p w14:paraId="28575407" w14:textId="77777777" w:rsidR="005A426A" w:rsidRPr="009D58F6" w:rsidRDefault="005A426A" w:rsidP="005B5F58">
            <w:pPr>
              <w:pStyle w:val="BasistekstSURF"/>
              <w:spacing w:line="240" w:lineRule="auto"/>
              <w:rPr>
                <w:rFonts w:asciiTheme="minorHAnsi" w:hAnsiTheme="minorHAnsi" w:cstheme="minorHAnsi"/>
                <w:szCs w:val="22"/>
              </w:rPr>
            </w:pPr>
            <w:r>
              <w:rPr>
                <w:rFonts w:asciiTheme="minorHAnsi" w:hAnsiTheme="minorHAnsi" w:cstheme="minorHAnsi"/>
                <w:szCs w:val="22"/>
              </w:rPr>
              <w:t>Tabel 11: Met welke organisaties of personen delen wij jouw gegevens?</w:t>
            </w:r>
          </w:p>
        </w:tc>
      </w:tr>
      <w:tr w:rsidR="005A426A" w:rsidRPr="009D58F6" w14:paraId="372A7BFD" w14:textId="77777777" w:rsidTr="005B5F58">
        <w:trPr>
          <w:trHeight w:val="562"/>
        </w:trPr>
        <w:tc>
          <w:tcPr>
            <w:tcW w:w="2743" w:type="dxa"/>
          </w:tcPr>
          <w:p w14:paraId="4D7CEA54" w14:textId="77777777" w:rsidR="005A426A" w:rsidRPr="009D58F6" w:rsidRDefault="005A426A" w:rsidP="00BE6BD0">
            <w:pPr>
              <w:pStyle w:val="BasistekstSURF"/>
              <w:numPr>
                <w:ilvl w:val="0"/>
                <w:numId w:val="65"/>
              </w:numPr>
              <w:spacing w:line="240" w:lineRule="auto"/>
              <w:rPr>
                <w:rFonts w:asciiTheme="minorHAnsi" w:hAnsiTheme="minorHAnsi" w:cstheme="minorHAnsi"/>
                <w:szCs w:val="22"/>
              </w:rPr>
            </w:pPr>
            <w:r w:rsidRPr="009D58F6">
              <w:rPr>
                <w:rFonts w:asciiTheme="minorHAnsi" w:hAnsiTheme="minorHAnsi" w:cstheme="minorHAnsi"/>
                <w:szCs w:val="22"/>
              </w:rPr>
              <w:t>IT-leveranciers en -dienstverleners</w:t>
            </w:r>
          </w:p>
        </w:tc>
        <w:tc>
          <w:tcPr>
            <w:tcW w:w="3191" w:type="dxa"/>
          </w:tcPr>
          <w:p w14:paraId="4C3682D7" w14:textId="77777777" w:rsidR="005A426A" w:rsidRPr="009D58F6" w:rsidRDefault="005A426A" w:rsidP="00BE6BD0">
            <w:pPr>
              <w:pStyle w:val="BasistekstSURF"/>
              <w:numPr>
                <w:ilvl w:val="0"/>
                <w:numId w:val="66"/>
              </w:numPr>
              <w:spacing w:line="240" w:lineRule="auto"/>
              <w:rPr>
                <w:rFonts w:asciiTheme="minorHAnsi" w:hAnsiTheme="minorHAnsi" w:cstheme="minorHAnsi"/>
                <w:szCs w:val="22"/>
              </w:rPr>
            </w:pPr>
            <w:r w:rsidRPr="009D58F6">
              <w:rPr>
                <w:rFonts w:asciiTheme="minorHAnsi" w:hAnsiTheme="minorHAnsi" w:cstheme="minorHAnsi"/>
                <w:szCs w:val="22"/>
              </w:rPr>
              <w:t>Samenwerkingspartners, zoals andere onderwijsinstellingen of opleidingsadviseurs</w:t>
            </w:r>
          </w:p>
        </w:tc>
        <w:tc>
          <w:tcPr>
            <w:tcW w:w="3544" w:type="dxa"/>
          </w:tcPr>
          <w:p w14:paraId="62464247" w14:textId="77777777" w:rsidR="005A426A" w:rsidRPr="009D58F6" w:rsidRDefault="005A426A" w:rsidP="00BE6BD0">
            <w:pPr>
              <w:pStyle w:val="BasistekstSURF"/>
              <w:numPr>
                <w:ilvl w:val="0"/>
                <w:numId w:val="66"/>
              </w:numPr>
              <w:spacing w:line="240" w:lineRule="auto"/>
              <w:rPr>
                <w:rFonts w:asciiTheme="minorHAnsi" w:hAnsiTheme="minorHAnsi" w:cstheme="minorHAnsi"/>
                <w:b/>
                <w:bCs/>
                <w:szCs w:val="22"/>
              </w:rPr>
            </w:pPr>
            <w:r w:rsidRPr="009D58F6">
              <w:rPr>
                <w:rFonts w:asciiTheme="minorHAnsi" w:hAnsiTheme="minorHAnsi" w:cstheme="minorHAnsi"/>
                <w:szCs w:val="22"/>
              </w:rPr>
              <w:t xml:space="preserve">Cookiedienstverleners </w:t>
            </w:r>
          </w:p>
          <w:p w14:paraId="3C698545" w14:textId="77777777" w:rsidR="005A426A" w:rsidRPr="009D58F6" w:rsidRDefault="005A426A" w:rsidP="005B5F58">
            <w:pPr>
              <w:pStyle w:val="BasistekstSURF"/>
              <w:spacing w:line="240" w:lineRule="auto"/>
              <w:rPr>
                <w:rFonts w:asciiTheme="minorHAnsi" w:hAnsiTheme="minorHAnsi" w:cstheme="minorHAnsi"/>
                <w:szCs w:val="22"/>
              </w:rPr>
            </w:pPr>
          </w:p>
        </w:tc>
      </w:tr>
      <w:tr w:rsidR="005A426A" w:rsidRPr="009D58F6" w14:paraId="68ED5597" w14:textId="77777777" w:rsidTr="005B5F58">
        <w:trPr>
          <w:trHeight w:val="962"/>
        </w:trPr>
        <w:tc>
          <w:tcPr>
            <w:tcW w:w="2743" w:type="dxa"/>
          </w:tcPr>
          <w:p w14:paraId="73E35D2B" w14:textId="77777777" w:rsidR="005A426A" w:rsidRPr="009D58F6" w:rsidRDefault="005A426A" w:rsidP="00BE6BD0">
            <w:pPr>
              <w:pStyle w:val="BasistekstSURF"/>
              <w:numPr>
                <w:ilvl w:val="0"/>
                <w:numId w:val="65"/>
              </w:numPr>
              <w:spacing w:line="240" w:lineRule="auto"/>
              <w:ind w:right="-604"/>
              <w:rPr>
                <w:rFonts w:asciiTheme="minorHAnsi" w:hAnsiTheme="minorHAnsi" w:cstheme="minorHAnsi"/>
                <w:b/>
                <w:bCs/>
                <w:szCs w:val="22"/>
              </w:rPr>
            </w:pPr>
            <w:r w:rsidRPr="009D58F6">
              <w:rPr>
                <w:rFonts w:asciiTheme="minorHAnsi" w:hAnsiTheme="minorHAnsi" w:cstheme="minorHAnsi"/>
                <w:szCs w:val="22"/>
              </w:rPr>
              <w:t>Overheidsinstanties</w:t>
            </w:r>
          </w:p>
          <w:p w14:paraId="747A26AA" w14:textId="77777777" w:rsidR="005A426A" w:rsidRPr="009D58F6" w:rsidRDefault="005A426A" w:rsidP="005B5F58">
            <w:pPr>
              <w:pStyle w:val="BasistekstSURF"/>
              <w:spacing w:line="240" w:lineRule="auto"/>
              <w:rPr>
                <w:rFonts w:asciiTheme="minorHAnsi" w:hAnsiTheme="minorHAnsi" w:cstheme="minorHAnsi"/>
                <w:szCs w:val="22"/>
              </w:rPr>
            </w:pPr>
          </w:p>
        </w:tc>
        <w:tc>
          <w:tcPr>
            <w:tcW w:w="3191" w:type="dxa"/>
          </w:tcPr>
          <w:p w14:paraId="0D2A451E" w14:textId="77777777" w:rsidR="005A426A" w:rsidRPr="001C18BA" w:rsidRDefault="005A426A" w:rsidP="00BE6BD0">
            <w:pPr>
              <w:pStyle w:val="BasistekstSURF"/>
              <w:numPr>
                <w:ilvl w:val="0"/>
                <w:numId w:val="66"/>
              </w:numPr>
              <w:spacing w:line="240" w:lineRule="auto"/>
              <w:rPr>
                <w:rFonts w:asciiTheme="minorHAnsi" w:hAnsiTheme="minorHAnsi" w:cstheme="minorHAnsi"/>
                <w:b/>
                <w:bCs/>
                <w:szCs w:val="22"/>
              </w:rPr>
            </w:pPr>
            <w:r w:rsidRPr="009D58F6">
              <w:rPr>
                <w:rFonts w:asciiTheme="minorHAnsi" w:hAnsiTheme="minorHAnsi" w:cstheme="minorHAnsi"/>
                <w:szCs w:val="22"/>
              </w:rPr>
              <w:t>Mediabedrijven</w:t>
            </w:r>
          </w:p>
        </w:tc>
        <w:tc>
          <w:tcPr>
            <w:tcW w:w="3544" w:type="dxa"/>
          </w:tcPr>
          <w:p w14:paraId="29AA3F08" w14:textId="77777777" w:rsidR="005A426A" w:rsidRPr="009D58F6" w:rsidRDefault="005A426A" w:rsidP="00BE6BD0">
            <w:pPr>
              <w:pStyle w:val="BasistekstSURF"/>
              <w:numPr>
                <w:ilvl w:val="0"/>
                <w:numId w:val="66"/>
              </w:numPr>
              <w:spacing w:line="240" w:lineRule="auto"/>
              <w:rPr>
                <w:rFonts w:asciiTheme="minorHAnsi" w:hAnsiTheme="minorHAnsi" w:cstheme="minorHAnsi"/>
                <w:b/>
                <w:bCs/>
                <w:szCs w:val="22"/>
              </w:rPr>
            </w:pPr>
            <w:r w:rsidRPr="009D58F6">
              <w:rPr>
                <w:rFonts w:asciiTheme="minorHAnsi" w:hAnsiTheme="minorHAnsi" w:cstheme="minorHAnsi"/>
                <w:szCs w:val="22"/>
              </w:rPr>
              <w:t>Stagebedrijven</w:t>
            </w:r>
          </w:p>
          <w:p w14:paraId="0340D30D" w14:textId="77777777" w:rsidR="005A426A" w:rsidRPr="009D58F6" w:rsidRDefault="005A426A" w:rsidP="005B5F58">
            <w:pPr>
              <w:pStyle w:val="BasistekstSURF"/>
              <w:spacing w:line="240" w:lineRule="auto"/>
              <w:rPr>
                <w:rFonts w:asciiTheme="minorHAnsi" w:hAnsiTheme="minorHAnsi" w:cstheme="minorHAnsi"/>
                <w:szCs w:val="22"/>
              </w:rPr>
            </w:pPr>
          </w:p>
        </w:tc>
      </w:tr>
      <w:tr w:rsidR="005A426A" w:rsidRPr="009D58F6" w14:paraId="41003BAD" w14:textId="77777777" w:rsidTr="005B5F58">
        <w:trPr>
          <w:trHeight w:val="340"/>
        </w:trPr>
        <w:tc>
          <w:tcPr>
            <w:tcW w:w="9478" w:type="dxa"/>
            <w:gridSpan w:val="3"/>
            <w:tcBorders>
              <w:bottom w:val="single" w:sz="12" w:space="0" w:color="A9C23F"/>
            </w:tcBorders>
          </w:tcPr>
          <w:p w14:paraId="73F960B7" w14:textId="77777777" w:rsidR="005A426A" w:rsidRPr="001C18BA" w:rsidRDefault="005A426A" w:rsidP="00BE6BD0">
            <w:pPr>
              <w:pStyle w:val="BasistekstSURF"/>
              <w:numPr>
                <w:ilvl w:val="0"/>
                <w:numId w:val="65"/>
              </w:numPr>
              <w:spacing w:line="240" w:lineRule="auto"/>
              <w:rPr>
                <w:rFonts w:asciiTheme="minorHAnsi" w:hAnsiTheme="minorHAnsi" w:cstheme="minorHAnsi"/>
                <w:b/>
                <w:bCs/>
                <w:szCs w:val="22"/>
              </w:rPr>
            </w:pPr>
            <w:r w:rsidRPr="009D58F6">
              <w:rPr>
                <w:rFonts w:asciiTheme="minorHAnsi" w:hAnsiTheme="minorHAnsi" w:cstheme="minorHAnsi"/>
                <w:szCs w:val="22"/>
              </w:rPr>
              <w:t>Marketingbedrijven</w:t>
            </w:r>
          </w:p>
        </w:tc>
      </w:tr>
    </w:tbl>
    <w:p w14:paraId="2A45B105" w14:textId="1B7DFF69" w:rsidR="00835E91" w:rsidRDefault="00835E91" w:rsidP="005A426A">
      <w:pPr>
        <w:pStyle w:val="Kop3"/>
        <w:numPr>
          <w:ilvl w:val="0"/>
          <w:numId w:val="0"/>
        </w:numPr>
      </w:pPr>
    </w:p>
    <w:p w14:paraId="4D632EB5" w14:textId="786DD865" w:rsidR="00835E91" w:rsidRDefault="00835E91" w:rsidP="00835E91">
      <w:pPr>
        <w:pStyle w:val="Kop2"/>
      </w:pPr>
      <w:bookmarkStart w:id="21" w:name="_Toc174535555"/>
      <w:r>
        <w:t>S</w:t>
      </w:r>
      <w:r w:rsidR="005A426A">
        <w:t>ociale media buttons</w:t>
      </w:r>
      <w:bookmarkEnd w:id="21"/>
    </w:p>
    <w:p w14:paraId="06A3AD1D" w14:textId="2C991AD2" w:rsidR="00835E91" w:rsidRDefault="005A426A" w:rsidP="00835E91">
      <w:pPr>
        <w:pStyle w:val="BasistekstSURF"/>
      </w:pPr>
      <w:r>
        <w:t xml:space="preserve">Op onze website(s) maken wij gebruik van ‘sociale media buttons’. Deze leiden jou door naar de verschillende sociale media platformen. Je krijgt hierdoor de optie om onze instelling op deze sociale media te volgen en om content te delen binnen het netwerk. Deze buttons zijn werkzaam vanwege stukjes code die afkomstig zijn van de sociale mediabedrijven. </w:t>
      </w:r>
    </w:p>
    <w:p w14:paraId="563E3C38" w14:textId="77777777" w:rsidR="005A426A" w:rsidRDefault="005A426A" w:rsidP="00835E91">
      <w:pPr>
        <w:pStyle w:val="BasistekstSURF"/>
      </w:pPr>
    </w:p>
    <w:p w14:paraId="6DA911B3" w14:textId="21A06BDD" w:rsidR="005A426A" w:rsidRDefault="005A426A" w:rsidP="00835E91">
      <w:pPr>
        <w:pStyle w:val="BasistekstSURF"/>
      </w:pPr>
      <w:r>
        <w:t>Als je wilt weten wat de sociale mediabedrijven met jouw persoonsgegevens doen, lees dan de privacyverklaring die hoort bij het betreffende platform.</w:t>
      </w:r>
    </w:p>
    <w:p w14:paraId="5034D679" w14:textId="5844CDCC" w:rsidR="00835E91" w:rsidRDefault="005A426A" w:rsidP="00980092">
      <w:pPr>
        <w:pStyle w:val="Kop2"/>
      </w:pPr>
      <w:bookmarkStart w:id="22" w:name="_Toc174535556"/>
      <w:proofErr w:type="spellStart"/>
      <w:r>
        <w:t>ReCAPTCHA</w:t>
      </w:r>
      <w:bookmarkEnd w:id="22"/>
      <w:proofErr w:type="spellEnd"/>
    </w:p>
    <w:p w14:paraId="1614CEDB" w14:textId="7ADB6332" w:rsidR="00835E91" w:rsidRDefault="005A426A" w:rsidP="00835E91">
      <w:pPr>
        <w:pStyle w:val="BasistekstSURF"/>
      </w:pPr>
      <w:r>
        <w:t>Om misbruik van ons toestemmingsformulier te voorkomen maken wij gebruik van ‘</w:t>
      </w:r>
      <w:proofErr w:type="spellStart"/>
      <w:r>
        <w:t>ReCAPTCHA</w:t>
      </w:r>
      <w:proofErr w:type="spellEnd"/>
      <w:r>
        <w:t xml:space="preserve">’. Hiermee kun je aantonen dat je geen robot (script) bent maar een mens. </w:t>
      </w:r>
      <w:proofErr w:type="spellStart"/>
      <w:r>
        <w:t>ReCAPTCHA</w:t>
      </w:r>
      <w:proofErr w:type="spellEnd"/>
      <w:r>
        <w:t xml:space="preserve"> controleert op drie onderdelen:</w:t>
      </w:r>
    </w:p>
    <w:p w14:paraId="44AD0A85" w14:textId="7BCED9DD" w:rsidR="005A426A" w:rsidRDefault="005A426A" w:rsidP="00BE6BD0">
      <w:pPr>
        <w:pStyle w:val="BasistekstSURF"/>
        <w:numPr>
          <w:ilvl w:val="0"/>
          <w:numId w:val="67"/>
        </w:numPr>
      </w:pPr>
      <w:r>
        <w:t>Hoe snel je het formulier invult of opdracht uitvoert</w:t>
      </w:r>
    </w:p>
    <w:p w14:paraId="278A01CB" w14:textId="68E2D8F5" w:rsidR="005A426A" w:rsidRDefault="005A426A" w:rsidP="00BE6BD0">
      <w:pPr>
        <w:pStyle w:val="BasistekstSURF"/>
        <w:numPr>
          <w:ilvl w:val="0"/>
          <w:numId w:val="67"/>
        </w:numPr>
      </w:pPr>
      <w:r>
        <w:t>Welke muisbewegingen je maakt tijdens het invullen</w:t>
      </w:r>
    </w:p>
    <w:p w14:paraId="58A578A4" w14:textId="7C34CB38" w:rsidR="005A426A" w:rsidRDefault="005A426A" w:rsidP="00BE6BD0">
      <w:pPr>
        <w:pStyle w:val="BasistekstSURF"/>
        <w:numPr>
          <w:ilvl w:val="0"/>
          <w:numId w:val="67"/>
        </w:numPr>
      </w:pPr>
      <w:r>
        <w:t xml:space="preserve">Het </w:t>
      </w:r>
      <w:r w:rsidR="00980092">
        <w:t>IP-adres van het apparaat dat je gebruikt</w:t>
      </w:r>
    </w:p>
    <w:p w14:paraId="225BDB09" w14:textId="77777777" w:rsidR="00835E91" w:rsidRDefault="00835E91" w:rsidP="009C3602">
      <w:pPr>
        <w:pStyle w:val="BasistekstSURF"/>
      </w:pPr>
    </w:p>
    <w:p w14:paraId="1FC44553" w14:textId="10736044" w:rsidR="00835E91" w:rsidRDefault="00980092" w:rsidP="009C3602">
      <w:pPr>
        <w:pStyle w:val="BasistekstSURF"/>
      </w:pPr>
      <w:r>
        <w:t>Deze gegevens worden geanalyseerd door Google LCC. Voor meer informatie verwijzen wij je naar de privacyverklaring van Google.</w:t>
      </w:r>
    </w:p>
    <w:p w14:paraId="0C240C65" w14:textId="77777777" w:rsidR="00980092" w:rsidRDefault="00980092" w:rsidP="009C3602">
      <w:pPr>
        <w:pStyle w:val="BasistekstSURF"/>
      </w:pPr>
    </w:p>
    <w:p w14:paraId="43FCD63C" w14:textId="77777777" w:rsidR="00835E91" w:rsidRPr="009C3602" w:rsidRDefault="00835E91" w:rsidP="009C3602">
      <w:pPr>
        <w:pStyle w:val="BasistekstSURF"/>
      </w:pPr>
    </w:p>
    <w:p w14:paraId="76D248BD" w14:textId="1F7E9545" w:rsidR="00994BDE" w:rsidRDefault="00980092" w:rsidP="002B0F6F">
      <w:pPr>
        <w:pStyle w:val="Kop1"/>
      </w:pPr>
      <w:bookmarkStart w:id="23" w:name="_Toc174535557"/>
      <w:r>
        <w:lastRenderedPageBreak/>
        <w:t>Beveiligen van jouw persoonsgegevens</w:t>
      </w:r>
      <w:bookmarkEnd w:id="23"/>
    </w:p>
    <w:p w14:paraId="39D8A8B8" w14:textId="1D4A58CF" w:rsidR="00980092" w:rsidRDefault="00980092" w:rsidP="00980092">
      <w:pPr>
        <w:pStyle w:val="BasistekstSURF"/>
      </w:pPr>
      <w:r>
        <w:t>Beveiliging van persoonsgegevens is voor ons belangrijk. Wij nemen daarom passende technische en organisatorische maatregelen die te maken hebben met de verwerkingen van persoonsgegevens die wij uitvoeren. En ook tegen verlies of tegen andere vormen van onrechtmatige verwerking.</w:t>
      </w:r>
    </w:p>
    <w:p w14:paraId="102FBDA7" w14:textId="77777777" w:rsidR="00980092" w:rsidRDefault="00980092" w:rsidP="00980092">
      <w:pPr>
        <w:pStyle w:val="BasistekstSURF"/>
      </w:pPr>
    </w:p>
    <w:p w14:paraId="088F924E" w14:textId="30A10FA2" w:rsidR="00980092" w:rsidRDefault="00980092" w:rsidP="00980092">
      <w:pPr>
        <w:pStyle w:val="BasistekstSURF"/>
      </w:pPr>
      <w:r>
        <w:t>Bij ‘andere vormen van onrechtmatige verwerking’ kun je denken aan iemand toe toegang krijgt tot persoonsgegevens, terwijl die persoon geen toegang mag hebben. Maar ook als iemand gegevens wijzigt, terwijl die persoon dat niet mag doen.</w:t>
      </w:r>
    </w:p>
    <w:p w14:paraId="0697D602" w14:textId="77777777" w:rsidR="00980092" w:rsidRDefault="00980092" w:rsidP="00980092">
      <w:pPr>
        <w:pStyle w:val="BasistekstSURF"/>
      </w:pPr>
    </w:p>
    <w:p w14:paraId="3EF2013F" w14:textId="17CFD359" w:rsidR="00980092" w:rsidRDefault="00980092" w:rsidP="00980092">
      <w:pPr>
        <w:pStyle w:val="BasistekstSURF"/>
      </w:pPr>
      <w:r>
        <w:t>Onze beveiliging passen we steeds aan op de actualiteit en letten hierbij goed op wat er mis kan gaan.</w:t>
      </w:r>
    </w:p>
    <w:p w14:paraId="13DB6054" w14:textId="2AC98E6D" w:rsidR="00980092" w:rsidRDefault="00980092" w:rsidP="00980092">
      <w:pPr>
        <w:pStyle w:val="Kop1"/>
      </w:pPr>
      <w:bookmarkStart w:id="24" w:name="_Toc174535558"/>
      <w:r>
        <w:lastRenderedPageBreak/>
        <w:t>Andere afspraken</w:t>
      </w:r>
      <w:bookmarkEnd w:id="24"/>
    </w:p>
    <w:p w14:paraId="61930D19" w14:textId="5663DE9D" w:rsidR="00980092" w:rsidRDefault="00980092" w:rsidP="00980092">
      <w:pPr>
        <w:pStyle w:val="Kop2"/>
      </w:pPr>
      <w:bookmarkStart w:id="25" w:name="_Toc174535559"/>
      <w:r>
        <w:t>Wijzigingen in deze privacyverklaring</w:t>
      </w:r>
      <w:bookmarkEnd w:id="25"/>
    </w:p>
    <w:p w14:paraId="1E21F565" w14:textId="6673D969" w:rsidR="00980092" w:rsidRDefault="00980092" w:rsidP="00980092">
      <w:pPr>
        <w:pStyle w:val="BasistekstSURF"/>
      </w:pPr>
      <w:r>
        <w:t>Wanneer onze website</w:t>
      </w:r>
      <w:r w:rsidR="0015566B">
        <w:t>(s) wijzigt, passen wij ook onze privacyverklaring aan. Let dus altijd goed op de datum en het versienummer. Wij doen ons best om jou over wijzigingen zo goed en tijdig mogelijk te informeren, bijvoorbeeld via e-mail of onze website(s).</w:t>
      </w:r>
    </w:p>
    <w:p w14:paraId="19877D68" w14:textId="24064E7C" w:rsidR="00980092" w:rsidRDefault="0015566B" w:rsidP="00980092">
      <w:pPr>
        <w:pStyle w:val="Kop2"/>
      </w:pPr>
      <w:bookmarkStart w:id="26" w:name="_Toc174535560"/>
      <w:r>
        <w:t>Vragen of een klacht indien</w:t>
      </w:r>
      <w:bookmarkEnd w:id="26"/>
    </w:p>
    <w:p w14:paraId="430DB9FE" w14:textId="3BDA8D87" w:rsidR="00980092" w:rsidRDefault="0015566B" w:rsidP="00980092">
      <w:pPr>
        <w:pStyle w:val="BasistekstSURF"/>
      </w:pPr>
      <w:r>
        <w:t>Als je vragen hebt of een klacht wilt indienen over het gebruik van jouw persoonsgegevens, dan kun je contact met ons opnemen. De contactgegevens vind je in …. Wij pakken elke vraag en klacht intern op en communiceren hierover met jou. Als jij van mening bent dat wij jouw vraag of klacht niet op de juiste manier behandelen, dan heb je het recht een klacht in te dien bij de toezichthouden, dat is de Autoriteit Persoonsgegevens (‘AP”)</w:t>
      </w:r>
      <w:r>
        <w:rPr>
          <w:rStyle w:val="Voetnootmarkering"/>
        </w:rPr>
        <w:footnoteReference w:id="3"/>
      </w:r>
      <w:r>
        <w:t>.</w:t>
      </w:r>
    </w:p>
    <w:p w14:paraId="6084E478" w14:textId="4B919A19" w:rsidR="00980092" w:rsidRDefault="0015566B" w:rsidP="00980092">
      <w:pPr>
        <w:pStyle w:val="Kop2"/>
      </w:pPr>
      <w:bookmarkStart w:id="27" w:name="_Toc174535561"/>
      <w:r>
        <w:t>Toepassing van deze privacyverklaring</w:t>
      </w:r>
      <w:bookmarkEnd w:id="27"/>
    </w:p>
    <w:p w14:paraId="0F6F67E7" w14:textId="305852E6" w:rsidR="00980092" w:rsidRDefault="0015566B" w:rsidP="00980092">
      <w:pPr>
        <w:pStyle w:val="BasistekstSURF"/>
      </w:pPr>
      <w:r>
        <w:t xml:space="preserve">Deze privacyverklaring is alleen van toepassing op de diensten van </w:t>
      </w:r>
      <w:r w:rsidRPr="0015566B">
        <w:rPr>
          <w:highlight w:val="yellow"/>
        </w:rPr>
        <w:t>[instelling]</w:t>
      </w:r>
      <w:r>
        <w:t>.</w:t>
      </w:r>
    </w:p>
    <w:p w14:paraId="568B8203" w14:textId="4C386598" w:rsidR="0015566B" w:rsidRDefault="0015566B" w:rsidP="00980092">
      <w:pPr>
        <w:pStyle w:val="BasistekstSURF"/>
      </w:pPr>
      <w:r>
        <w:t xml:space="preserve">Wij zijn niet verantwoordelijk voor het </w:t>
      </w:r>
      <w:proofErr w:type="spellStart"/>
      <w:r>
        <w:t>privacybeleid</w:t>
      </w:r>
      <w:proofErr w:type="spellEnd"/>
      <w:r>
        <w:t xml:space="preserve"> van andere websites, apps, of diensten, die via een link op onze website(s) bereikbaar zijn.</w:t>
      </w:r>
    </w:p>
    <w:p w14:paraId="640A5EED" w14:textId="2059A143" w:rsidR="00980092" w:rsidRDefault="0015566B" w:rsidP="00980092">
      <w:pPr>
        <w:pStyle w:val="Kop2"/>
      </w:pPr>
      <w:bookmarkStart w:id="28" w:name="_Toc174535562"/>
      <w:r>
        <w:t>Contactgegevens</w:t>
      </w:r>
      <w:bookmarkEnd w:id="28"/>
    </w:p>
    <w:p w14:paraId="745897AD" w14:textId="77777777" w:rsidR="0015566B" w:rsidRPr="0015566B" w:rsidRDefault="0015566B" w:rsidP="0015566B">
      <w:pPr>
        <w:pStyle w:val="BasistekstSURF"/>
      </w:pPr>
    </w:p>
    <w:tbl>
      <w:tblPr>
        <w:tblStyle w:val="TabelstijllichtgroenSURF"/>
        <w:tblW w:w="0" w:type="auto"/>
        <w:tblLook w:val="04A0" w:firstRow="1" w:lastRow="0" w:firstColumn="1" w:lastColumn="0" w:noHBand="0" w:noVBand="1"/>
      </w:tblPr>
      <w:tblGrid>
        <w:gridCol w:w="4333"/>
        <w:gridCol w:w="4331"/>
      </w:tblGrid>
      <w:tr w:rsidR="0015566B" w14:paraId="60AC009F" w14:textId="77777777" w:rsidTr="005B5F58">
        <w:trPr>
          <w:cnfStyle w:val="100000000000" w:firstRow="1" w:lastRow="0" w:firstColumn="0" w:lastColumn="0" w:oddVBand="0" w:evenVBand="0" w:oddHBand="0" w:evenHBand="0" w:firstRowFirstColumn="0" w:firstRowLastColumn="0" w:lastRowFirstColumn="0" w:lastRowLastColumn="0"/>
        </w:trPr>
        <w:tc>
          <w:tcPr>
            <w:tcW w:w="9062" w:type="dxa"/>
            <w:gridSpan w:val="2"/>
          </w:tcPr>
          <w:p w14:paraId="41F149E0" w14:textId="77777777" w:rsidR="0015566B" w:rsidRPr="00A5202F" w:rsidRDefault="0015566B" w:rsidP="005B5F58">
            <w:pPr>
              <w:pStyle w:val="BasistekstSURF"/>
              <w:spacing w:line="240" w:lineRule="auto"/>
              <w:rPr>
                <w:b/>
                <w:bCs/>
              </w:rPr>
            </w:pPr>
            <w:r w:rsidRPr="00A5202F">
              <w:rPr>
                <w:b/>
                <w:bCs/>
              </w:rPr>
              <w:t xml:space="preserve">Contactgegevens </w:t>
            </w:r>
            <w:r>
              <w:rPr>
                <w:b/>
                <w:bCs/>
              </w:rPr>
              <w:t>[mbo-instelling]</w:t>
            </w:r>
          </w:p>
        </w:tc>
      </w:tr>
      <w:tr w:rsidR="0015566B" w14:paraId="70D18114" w14:textId="77777777" w:rsidTr="005B5F58">
        <w:tc>
          <w:tcPr>
            <w:tcW w:w="4531" w:type="dxa"/>
          </w:tcPr>
          <w:p w14:paraId="41A0C355" w14:textId="77777777" w:rsidR="0015566B" w:rsidRDefault="0015566B" w:rsidP="005B5F58">
            <w:pPr>
              <w:pStyle w:val="BasistekstSURF"/>
              <w:spacing w:line="240" w:lineRule="auto"/>
            </w:pPr>
            <w:r>
              <w:rPr>
                <w:highlight w:val="yellow"/>
              </w:rPr>
              <w:t>[</w:t>
            </w:r>
            <w:proofErr w:type="gramStart"/>
            <w:r>
              <w:rPr>
                <w:highlight w:val="yellow"/>
              </w:rPr>
              <w:t>mbo</w:t>
            </w:r>
            <w:proofErr w:type="gramEnd"/>
            <w:r>
              <w:rPr>
                <w:highlight w:val="yellow"/>
              </w:rPr>
              <w:t>-instelling]</w:t>
            </w:r>
          </w:p>
        </w:tc>
        <w:tc>
          <w:tcPr>
            <w:tcW w:w="4531" w:type="dxa"/>
          </w:tcPr>
          <w:p w14:paraId="4F72591D" w14:textId="77777777" w:rsidR="0015566B" w:rsidRDefault="0015566B" w:rsidP="005B5F58">
            <w:pPr>
              <w:pStyle w:val="BasistekstSURF"/>
              <w:spacing w:line="240" w:lineRule="auto"/>
            </w:pPr>
            <w:r w:rsidRPr="00EB6199">
              <w:rPr>
                <w:highlight w:val="yellow"/>
              </w:rPr>
              <w:t>[A</w:t>
            </w:r>
            <w:r w:rsidRPr="005F4843">
              <w:rPr>
                <w:highlight w:val="yellow"/>
              </w:rPr>
              <w:t>dres]</w:t>
            </w:r>
          </w:p>
        </w:tc>
      </w:tr>
      <w:tr w:rsidR="0015566B" w14:paraId="3B1D8F72" w14:textId="77777777" w:rsidTr="005B5F58">
        <w:tc>
          <w:tcPr>
            <w:tcW w:w="4531" w:type="dxa"/>
          </w:tcPr>
          <w:p w14:paraId="3051CA69" w14:textId="77777777" w:rsidR="0015566B" w:rsidRDefault="0015566B" w:rsidP="005B5F58">
            <w:pPr>
              <w:pStyle w:val="BasistekstSURF"/>
              <w:spacing w:line="240" w:lineRule="auto"/>
            </w:pPr>
            <w:r w:rsidRPr="005F4843">
              <w:rPr>
                <w:highlight w:val="yellow"/>
              </w:rPr>
              <w:t>[Postcode en plaats]</w:t>
            </w:r>
          </w:p>
        </w:tc>
        <w:tc>
          <w:tcPr>
            <w:tcW w:w="4531" w:type="dxa"/>
          </w:tcPr>
          <w:p w14:paraId="4CCEF86F" w14:textId="77777777" w:rsidR="0015566B" w:rsidRDefault="0015566B" w:rsidP="005B5F58">
            <w:pPr>
              <w:pStyle w:val="BasistekstSURF"/>
              <w:spacing w:line="240" w:lineRule="auto"/>
            </w:pPr>
            <w:r>
              <w:t xml:space="preserve">Telefoonnummer: </w:t>
            </w:r>
            <w:r w:rsidRPr="005F4843">
              <w:rPr>
                <w:highlight w:val="yellow"/>
              </w:rPr>
              <w:t>[telefoonnummer]</w:t>
            </w:r>
          </w:p>
        </w:tc>
      </w:tr>
      <w:tr w:rsidR="0015566B" w14:paraId="605833A5" w14:textId="77777777" w:rsidTr="005B5F58">
        <w:tc>
          <w:tcPr>
            <w:tcW w:w="4531" w:type="dxa"/>
          </w:tcPr>
          <w:p w14:paraId="7814C913" w14:textId="77777777" w:rsidR="0015566B" w:rsidRDefault="0015566B" w:rsidP="005B5F58">
            <w:pPr>
              <w:pStyle w:val="BasistekstSURF"/>
              <w:spacing w:line="240" w:lineRule="auto"/>
            </w:pPr>
            <w:r>
              <w:t xml:space="preserve">E-mailadres: </w:t>
            </w:r>
            <w:r w:rsidRPr="005F4843">
              <w:rPr>
                <w:highlight w:val="yellow"/>
              </w:rPr>
              <w:t>[e-mailadres]</w:t>
            </w:r>
          </w:p>
        </w:tc>
        <w:tc>
          <w:tcPr>
            <w:tcW w:w="4531" w:type="dxa"/>
          </w:tcPr>
          <w:p w14:paraId="5072D4BD" w14:textId="77777777" w:rsidR="0015566B" w:rsidRDefault="0015566B" w:rsidP="005B5F58">
            <w:pPr>
              <w:pStyle w:val="BasistekstSURF"/>
              <w:spacing w:line="240" w:lineRule="auto"/>
            </w:pPr>
            <w:r>
              <w:t xml:space="preserve">KvK-nummer: </w:t>
            </w:r>
            <w:r w:rsidRPr="005F4843">
              <w:rPr>
                <w:highlight w:val="yellow"/>
              </w:rPr>
              <w:t>[KvK-nummer]</w:t>
            </w:r>
          </w:p>
        </w:tc>
      </w:tr>
      <w:tr w:rsidR="0015566B" w14:paraId="5DEE80C8" w14:textId="77777777" w:rsidTr="005B5F58">
        <w:tc>
          <w:tcPr>
            <w:tcW w:w="9062" w:type="dxa"/>
            <w:gridSpan w:val="2"/>
          </w:tcPr>
          <w:p w14:paraId="32C22ABE" w14:textId="77777777" w:rsidR="0015566B" w:rsidRPr="00A5202F" w:rsidRDefault="0015566B" w:rsidP="005B5F58">
            <w:pPr>
              <w:pStyle w:val="BasistekstSURF"/>
              <w:spacing w:line="240" w:lineRule="auto"/>
              <w:rPr>
                <w:b/>
                <w:bCs/>
              </w:rPr>
            </w:pPr>
            <w:r w:rsidRPr="00A5202F">
              <w:rPr>
                <w:b/>
                <w:bCs/>
              </w:rPr>
              <w:t>Functionaris Gegevensbescherming</w:t>
            </w:r>
            <w:r>
              <w:rPr>
                <w:b/>
                <w:bCs/>
              </w:rPr>
              <w:t xml:space="preserve"> of Privacy </w:t>
            </w:r>
            <w:proofErr w:type="spellStart"/>
            <w:r>
              <w:rPr>
                <w:b/>
                <w:bCs/>
              </w:rPr>
              <w:t>Officer</w:t>
            </w:r>
            <w:proofErr w:type="spellEnd"/>
            <w:r>
              <w:rPr>
                <w:b/>
                <w:bCs/>
              </w:rPr>
              <w:t xml:space="preserve"> </w:t>
            </w:r>
            <w:r w:rsidRPr="00906DE6">
              <w:rPr>
                <w:b/>
                <w:highlight w:val="yellow"/>
              </w:rPr>
              <w:t>[keuze mbo-instelling]</w:t>
            </w:r>
          </w:p>
        </w:tc>
      </w:tr>
      <w:tr w:rsidR="0015566B" w14:paraId="2A65D594" w14:textId="77777777" w:rsidTr="005B5F58">
        <w:tc>
          <w:tcPr>
            <w:tcW w:w="4531" w:type="dxa"/>
            <w:tcBorders>
              <w:bottom w:val="single" w:sz="12" w:space="0" w:color="A9C23F"/>
            </w:tcBorders>
          </w:tcPr>
          <w:p w14:paraId="21CF569E" w14:textId="77777777" w:rsidR="0015566B" w:rsidRDefault="0015566B" w:rsidP="005B5F58">
            <w:pPr>
              <w:pStyle w:val="BasistekstSURF"/>
              <w:spacing w:line="240" w:lineRule="auto"/>
            </w:pPr>
            <w:r>
              <w:t xml:space="preserve">Telefoonnummer: </w:t>
            </w:r>
            <w:r w:rsidRPr="005F4843">
              <w:rPr>
                <w:highlight w:val="yellow"/>
              </w:rPr>
              <w:t>[Telefoonnummer]</w:t>
            </w:r>
          </w:p>
        </w:tc>
        <w:tc>
          <w:tcPr>
            <w:tcW w:w="4531" w:type="dxa"/>
            <w:tcBorders>
              <w:bottom w:val="single" w:sz="12" w:space="0" w:color="A9C23F"/>
            </w:tcBorders>
          </w:tcPr>
          <w:p w14:paraId="2A3ABCB3" w14:textId="77777777" w:rsidR="0015566B" w:rsidRDefault="0015566B" w:rsidP="005B5F58">
            <w:pPr>
              <w:pStyle w:val="BasistekstSURF"/>
              <w:spacing w:line="240" w:lineRule="auto"/>
            </w:pPr>
            <w:r>
              <w:t xml:space="preserve">E-mailadres: </w:t>
            </w:r>
            <w:r w:rsidRPr="005F4843">
              <w:rPr>
                <w:highlight w:val="yellow"/>
              </w:rPr>
              <w:t>[e-mailadres]</w:t>
            </w:r>
          </w:p>
        </w:tc>
      </w:tr>
    </w:tbl>
    <w:p w14:paraId="02A8466B" w14:textId="0B97B8A3" w:rsidR="00980092" w:rsidRPr="00980092" w:rsidRDefault="00980092" w:rsidP="00980092">
      <w:pPr>
        <w:pStyle w:val="BasistekstSURF"/>
      </w:pPr>
    </w:p>
    <w:p w14:paraId="5B873BA1" w14:textId="2CA94D20" w:rsidR="00897380" w:rsidRPr="00CD2724" w:rsidRDefault="00897380" w:rsidP="00CD2724">
      <w:pPr>
        <w:pStyle w:val="BasistekstSURF"/>
      </w:pPr>
    </w:p>
    <w:sectPr w:rsidR="00897380" w:rsidRPr="00CD2724" w:rsidSect="00EA0642">
      <w:headerReference w:type="first" r:id="rId15"/>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2BCB2" w14:textId="77777777" w:rsidR="000F6A5A" w:rsidRDefault="000F6A5A">
      <w:r>
        <w:separator/>
      </w:r>
    </w:p>
  </w:endnote>
  <w:endnote w:type="continuationSeparator" w:id="0">
    <w:p w14:paraId="09233078" w14:textId="77777777" w:rsidR="000F6A5A" w:rsidRDefault="000F6A5A">
      <w:r>
        <w:continuationSeparator/>
      </w:r>
    </w:p>
  </w:endnote>
  <w:endnote w:type="continuationNotice" w:id="1">
    <w:p w14:paraId="49630E06" w14:textId="77777777" w:rsidR="00BE6BD0" w:rsidRDefault="00BE6B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4764C" w14:textId="77777777" w:rsidR="000F6A5A" w:rsidRDefault="000F6A5A">
      <w:r>
        <w:separator/>
      </w:r>
    </w:p>
  </w:footnote>
  <w:footnote w:type="continuationSeparator" w:id="0">
    <w:p w14:paraId="75196F88" w14:textId="77777777" w:rsidR="000F6A5A" w:rsidRDefault="000F6A5A">
      <w:r>
        <w:continuationSeparator/>
      </w:r>
    </w:p>
  </w:footnote>
  <w:footnote w:type="continuationNotice" w:id="1">
    <w:p w14:paraId="2EC55217" w14:textId="77777777" w:rsidR="00BE6BD0" w:rsidRDefault="00BE6BD0">
      <w:pPr>
        <w:spacing w:line="240" w:lineRule="auto"/>
      </w:pPr>
    </w:p>
  </w:footnote>
  <w:footnote w:id="2">
    <w:p w14:paraId="375D43BD" w14:textId="16E2A70C" w:rsidR="00835E91" w:rsidRDefault="00835E91">
      <w:pPr>
        <w:pStyle w:val="Voetnoottekst"/>
      </w:pPr>
      <w:r>
        <w:rPr>
          <w:rStyle w:val="Voetnootmarkering"/>
        </w:rPr>
        <w:footnoteRef/>
      </w:r>
      <w:r>
        <w:t xml:space="preserve"> Hiermee bedoelen we de termijn die hoort bij de fiscale bewaarplicht, dit is de wettelijke verplichting om je administratie 7 jaar te bewaren.</w:t>
      </w:r>
    </w:p>
  </w:footnote>
  <w:footnote w:id="3">
    <w:p w14:paraId="3EBAA83D" w14:textId="31F91655" w:rsidR="0015566B" w:rsidRDefault="0015566B">
      <w:pPr>
        <w:pStyle w:val="Voetnoottekst"/>
      </w:pPr>
      <w:r>
        <w:rPr>
          <w:rStyle w:val="Voetnootmarkering"/>
        </w:rPr>
        <w:footnoteRef/>
      </w:r>
      <w:r>
        <w:t xml:space="preserve"> </w:t>
      </w:r>
      <w:r w:rsidRPr="0015566B">
        <w:t>https://autoriteitpersoonsgegevens.nl/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622" type="#_x0000_t75" style="width:51.2pt;height:87pt" o:bullet="t">
        <v:imagedata r:id="rId1" o:title="JU bullet 01"/>
      </v:shape>
    </w:pict>
  </w:numPicBullet>
  <w:numPicBullet w:numPicBulletId="1">
    <w:pict>
      <v:shape id="_x0000_i4623" type="#_x0000_t75" style="width:51.2pt;height:87pt" o:bullet="t">
        <v:imagedata r:id="rId2" o:title="JU bullet 02"/>
      </v:shape>
    </w:pict>
  </w:numPicBullet>
  <w:numPicBullet w:numPicBulletId="2">
    <w:pict>
      <v:shape id="_x0000_i4624" type="#_x0000_t75" style="width:49.95pt;height:86.15pt" o:bullet="t">
        <v:imagedata r:id="rId3" o:title="JU bullet 03"/>
      </v:shape>
    </w:pic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8773EC"/>
    <w:multiLevelType w:val="hybridMultilevel"/>
    <w:tmpl w:val="91E0C918"/>
    <w:lvl w:ilvl="0" w:tplc="C4127194">
      <w:start w:val="5"/>
      <w:numFmt w:val="bullet"/>
      <w:lvlText w:val="-"/>
      <w:lvlJc w:val="left"/>
      <w:pPr>
        <w:ind w:left="1080" w:hanging="360"/>
      </w:pPr>
      <w:rPr>
        <w:rFonts w:ascii="Aptos" w:eastAsiaTheme="minorHAnsi" w:hAnsi="Aptos" w:cstheme="minorBidi"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30A481C"/>
    <w:multiLevelType w:val="hybridMultilevel"/>
    <w:tmpl w:val="289E867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57E61EB"/>
    <w:multiLevelType w:val="hybridMultilevel"/>
    <w:tmpl w:val="97F03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AFE75CC"/>
    <w:multiLevelType w:val="hybridMultilevel"/>
    <w:tmpl w:val="C1C2D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C4E33B3"/>
    <w:multiLevelType w:val="hybridMultilevel"/>
    <w:tmpl w:val="D21C13D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CC52579"/>
    <w:multiLevelType w:val="hybridMultilevel"/>
    <w:tmpl w:val="2A7426F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CCF1149"/>
    <w:multiLevelType w:val="multilevel"/>
    <w:tmpl w:val="90A8103A"/>
    <w:numStyleLink w:val="BijlagenummeringSURF"/>
  </w:abstractNum>
  <w:abstractNum w:abstractNumId="17" w15:restartNumberingAfterBreak="0">
    <w:nsid w:val="0F1C51F4"/>
    <w:multiLevelType w:val="hybridMultilevel"/>
    <w:tmpl w:val="5630CB2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1DF4C41"/>
    <w:multiLevelType w:val="hybridMultilevel"/>
    <w:tmpl w:val="5BECD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B730EC"/>
    <w:multiLevelType w:val="hybridMultilevel"/>
    <w:tmpl w:val="22EAA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82879C7"/>
    <w:multiLevelType w:val="multilevel"/>
    <w:tmpl w:val="89367262"/>
    <w:numStyleLink w:val="OpsommingnummerSURF"/>
  </w:abstractNum>
  <w:abstractNum w:abstractNumId="23" w15:restartNumberingAfterBreak="0">
    <w:nsid w:val="1A1C6439"/>
    <w:multiLevelType w:val="hybridMultilevel"/>
    <w:tmpl w:val="7988F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D5C7655"/>
    <w:multiLevelType w:val="hybridMultilevel"/>
    <w:tmpl w:val="C1D6C12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0004540"/>
    <w:multiLevelType w:val="hybridMultilevel"/>
    <w:tmpl w:val="F40C2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0227CA8"/>
    <w:multiLevelType w:val="hybridMultilevel"/>
    <w:tmpl w:val="2A1E13F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68913A9"/>
    <w:multiLevelType w:val="hybridMultilevel"/>
    <w:tmpl w:val="C276D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9" w15:restartNumberingAfterBreak="0">
    <w:nsid w:val="2D751ADC"/>
    <w:multiLevelType w:val="hybridMultilevel"/>
    <w:tmpl w:val="213C4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1" w15:restartNumberingAfterBreak="0">
    <w:nsid w:val="2E244AEB"/>
    <w:multiLevelType w:val="hybridMultilevel"/>
    <w:tmpl w:val="7E1EAF0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E7909EB"/>
    <w:multiLevelType w:val="hybridMultilevel"/>
    <w:tmpl w:val="408CB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10E17DA"/>
    <w:multiLevelType w:val="hybridMultilevel"/>
    <w:tmpl w:val="0EA8BF4A"/>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3BA12B9"/>
    <w:multiLevelType w:val="hybridMultilevel"/>
    <w:tmpl w:val="CC3CA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7045A41"/>
    <w:multiLevelType w:val="hybridMultilevel"/>
    <w:tmpl w:val="05F4ADE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15:restartNumberingAfterBreak="0">
    <w:nsid w:val="3ACB5043"/>
    <w:multiLevelType w:val="hybridMultilevel"/>
    <w:tmpl w:val="E7148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CFF53C6"/>
    <w:multiLevelType w:val="hybridMultilevel"/>
    <w:tmpl w:val="40406B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F183131"/>
    <w:multiLevelType w:val="hybridMultilevel"/>
    <w:tmpl w:val="6F8CE6D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F8C201C"/>
    <w:multiLevelType w:val="hybridMultilevel"/>
    <w:tmpl w:val="FC4CA81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42" w15:restartNumberingAfterBreak="0">
    <w:nsid w:val="48011B64"/>
    <w:multiLevelType w:val="hybridMultilevel"/>
    <w:tmpl w:val="0ACC7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4970222A"/>
    <w:multiLevelType w:val="hybridMultilevel"/>
    <w:tmpl w:val="BCE2AED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4A10175A"/>
    <w:multiLevelType w:val="hybridMultilevel"/>
    <w:tmpl w:val="9406254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AC11729"/>
    <w:multiLevelType w:val="hybridMultilevel"/>
    <w:tmpl w:val="7C183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DAC0D2E"/>
    <w:multiLevelType w:val="hybridMultilevel"/>
    <w:tmpl w:val="9C98E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0D96E5D"/>
    <w:multiLevelType w:val="hybridMultilevel"/>
    <w:tmpl w:val="5CBC25C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AA123B2"/>
    <w:multiLevelType w:val="hybridMultilevel"/>
    <w:tmpl w:val="49465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FFC1234"/>
    <w:multiLevelType w:val="hybridMultilevel"/>
    <w:tmpl w:val="EC9E0A42"/>
    <w:lvl w:ilvl="0" w:tplc="5D76E9AC">
      <w:start w:val="2"/>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3AB70F5"/>
    <w:multiLevelType w:val="hybridMultilevel"/>
    <w:tmpl w:val="89D8A93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54" w15:restartNumberingAfterBreak="0">
    <w:nsid w:val="657E6680"/>
    <w:multiLevelType w:val="hybridMultilevel"/>
    <w:tmpl w:val="19925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CAB1E63"/>
    <w:multiLevelType w:val="multilevel"/>
    <w:tmpl w:val="7FB6E594"/>
    <w:numStyleLink w:val="AgendapuntlijstSURF"/>
  </w:abstractNum>
  <w:abstractNum w:abstractNumId="56" w15:restartNumberingAfterBreak="0">
    <w:nsid w:val="6D0821C8"/>
    <w:multiLevelType w:val="hybridMultilevel"/>
    <w:tmpl w:val="42FC17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E7370EC"/>
    <w:multiLevelType w:val="multilevel"/>
    <w:tmpl w:val="9200769E"/>
    <w:numStyleLink w:val="OpsommingkleineletterSURF"/>
  </w:abstractNum>
  <w:abstractNum w:abstractNumId="58" w15:restartNumberingAfterBreak="0">
    <w:nsid w:val="7140632F"/>
    <w:multiLevelType w:val="hybridMultilevel"/>
    <w:tmpl w:val="A7E0B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2476294"/>
    <w:multiLevelType w:val="hybridMultilevel"/>
    <w:tmpl w:val="270EC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28E75A4"/>
    <w:multiLevelType w:val="multilevel"/>
    <w:tmpl w:val="AC084EA8"/>
    <w:numStyleLink w:val="OpsommingtekenSURF"/>
  </w:abstractNum>
  <w:abstractNum w:abstractNumId="61" w15:restartNumberingAfterBreak="0">
    <w:nsid w:val="76E63619"/>
    <w:multiLevelType w:val="hybridMultilevel"/>
    <w:tmpl w:val="110A0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7C91B66"/>
    <w:multiLevelType w:val="hybridMultilevel"/>
    <w:tmpl w:val="F1640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9033C93"/>
    <w:multiLevelType w:val="hybridMultilevel"/>
    <w:tmpl w:val="3976E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A751DD2"/>
    <w:multiLevelType w:val="hybridMultilevel"/>
    <w:tmpl w:val="6EBC8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E4326A9"/>
    <w:multiLevelType w:val="multilevel"/>
    <w:tmpl w:val="22E2AACA"/>
    <w:numStyleLink w:val="KopnummeringSURF"/>
  </w:abstractNum>
  <w:num w:numId="1" w16cid:durableId="42215170">
    <w:abstractNumId w:val="36"/>
  </w:num>
  <w:num w:numId="2" w16cid:durableId="66806099">
    <w:abstractNumId w:val="47"/>
  </w:num>
  <w:num w:numId="3" w16cid:durableId="2042824831">
    <w:abstractNumId w:val="20"/>
  </w:num>
  <w:num w:numId="4" w16cid:durableId="563177427">
    <w:abstractNumId w:val="18"/>
  </w:num>
  <w:num w:numId="5" w16cid:durableId="299727803">
    <w:abstractNumId w:val="30"/>
  </w:num>
  <w:num w:numId="6" w16cid:durableId="1990092667">
    <w:abstractNumId w:val="41"/>
  </w:num>
  <w:num w:numId="7" w16cid:durableId="1008992894">
    <w:abstractNumId w:val="53"/>
  </w:num>
  <w:num w:numId="8" w16cid:durableId="1839685035">
    <w:abstractNumId w:val="28"/>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57"/>
  </w:num>
  <w:num w:numId="20" w16cid:durableId="2005433175">
    <w:abstractNumId w:val="22"/>
  </w:num>
  <w:num w:numId="21" w16cid:durableId="2135127590">
    <w:abstractNumId w:val="44"/>
  </w:num>
  <w:num w:numId="22" w16cid:durableId="916598018">
    <w:abstractNumId w:val="55"/>
  </w:num>
  <w:num w:numId="23" w16cid:durableId="1888101743">
    <w:abstractNumId w:val="65"/>
  </w:num>
  <w:num w:numId="24" w16cid:durableId="1748503496">
    <w:abstractNumId w:val="16"/>
  </w:num>
  <w:num w:numId="25" w16cid:durableId="1811284039">
    <w:abstractNumId w:val="60"/>
  </w:num>
  <w:num w:numId="26" w16cid:durableId="1233554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2413827">
    <w:abstractNumId w:val="63"/>
  </w:num>
  <w:num w:numId="28" w16cid:durableId="29378333">
    <w:abstractNumId w:val="58"/>
  </w:num>
  <w:num w:numId="29" w16cid:durableId="330302579">
    <w:abstractNumId w:val="14"/>
  </w:num>
  <w:num w:numId="30" w16cid:durableId="1440299729">
    <w:abstractNumId w:val="15"/>
  </w:num>
  <w:num w:numId="31" w16cid:durableId="1644776050">
    <w:abstractNumId w:val="39"/>
  </w:num>
  <w:num w:numId="32" w16cid:durableId="846947527">
    <w:abstractNumId w:val="35"/>
  </w:num>
  <w:num w:numId="33" w16cid:durableId="789204691">
    <w:abstractNumId w:val="49"/>
  </w:num>
  <w:num w:numId="34" w16cid:durableId="1560287902">
    <w:abstractNumId w:val="24"/>
  </w:num>
  <w:num w:numId="35" w16cid:durableId="1813906770">
    <w:abstractNumId w:val="31"/>
  </w:num>
  <w:num w:numId="36" w16cid:durableId="445928070">
    <w:abstractNumId w:val="11"/>
  </w:num>
  <w:num w:numId="37" w16cid:durableId="214319828">
    <w:abstractNumId w:val="40"/>
  </w:num>
  <w:num w:numId="38" w16cid:durableId="330379385">
    <w:abstractNumId w:val="48"/>
  </w:num>
  <w:num w:numId="39" w16cid:durableId="1092238332">
    <w:abstractNumId w:val="51"/>
  </w:num>
  <w:num w:numId="40" w16cid:durableId="1079058578">
    <w:abstractNumId w:val="52"/>
  </w:num>
  <w:num w:numId="41" w16cid:durableId="1093473135">
    <w:abstractNumId w:val="43"/>
  </w:num>
  <w:num w:numId="42" w16cid:durableId="1810125330">
    <w:abstractNumId w:val="10"/>
  </w:num>
  <w:num w:numId="43" w16cid:durableId="1265577553">
    <w:abstractNumId w:val="33"/>
  </w:num>
  <w:num w:numId="44" w16cid:durableId="2115634631">
    <w:abstractNumId w:val="54"/>
  </w:num>
  <w:num w:numId="45" w16cid:durableId="1019812800">
    <w:abstractNumId w:val="50"/>
  </w:num>
  <w:num w:numId="46" w16cid:durableId="1996645838">
    <w:abstractNumId w:val="56"/>
  </w:num>
  <w:num w:numId="47" w16cid:durableId="55974556">
    <w:abstractNumId w:val="19"/>
  </w:num>
  <w:num w:numId="48" w16cid:durableId="151259856">
    <w:abstractNumId w:val="64"/>
  </w:num>
  <w:num w:numId="49" w16cid:durableId="1310355860">
    <w:abstractNumId w:val="23"/>
  </w:num>
  <w:num w:numId="50" w16cid:durableId="243882707">
    <w:abstractNumId w:val="21"/>
  </w:num>
  <w:num w:numId="51" w16cid:durableId="463275646">
    <w:abstractNumId w:val="29"/>
  </w:num>
  <w:num w:numId="52" w16cid:durableId="1401059503">
    <w:abstractNumId w:val="17"/>
  </w:num>
  <w:num w:numId="53" w16cid:durableId="1971009935">
    <w:abstractNumId w:val="59"/>
  </w:num>
  <w:num w:numId="54" w16cid:durableId="527376173">
    <w:abstractNumId w:val="42"/>
  </w:num>
  <w:num w:numId="55" w16cid:durableId="486551403">
    <w:abstractNumId w:val="46"/>
  </w:num>
  <w:num w:numId="56" w16cid:durableId="1997755945">
    <w:abstractNumId w:val="25"/>
  </w:num>
  <w:num w:numId="57" w16cid:durableId="769741196">
    <w:abstractNumId w:val="34"/>
  </w:num>
  <w:num w:numId="58" w16cid:durableId="756709313">
    <w:abstractNumId w:val="12"/>
  </w:num>
  <w:num w:numId="59" w16cid:durableId="1144280028">
    <w:abstractNumId w:val="62"/>
  </w:num>
  <w:num w:numId="60" w16cid:durableId="419183304">
    <w:abstractNumId w:val="45"/>
  </w:num>
  <w:num w:numId="61" w16cid:durableId="398750197">
    <w:abstractNumId w:val="27"/>
  </w:num>
  <w:num w:numId="62" w16cid:durableId="176122057">
    <w:abstractNumId w:val="26"/>
  </w:num>
  <w:num w:numId="63" w16cid:durableId="1567031845">
    <w:abstractNumId w:val="61"/>
  </w:num>
  <w:num w:numId="64" w16cid:durableId="2083676523">
    <w:abstractNumId w:val="13"/>
  </w:num>
  <w:num w:numId="65" w16cid:durableId="1033650408">
    <w:abstractNumId w:val="37"/>
  </w:num>
  <w:num w:numId="66" w16cid:durableId="630861784">
    <w:abstractNumId w:val="32"/>
  </w:num>
  <w:num w:numId="67" w16cid:durableId="1939172203">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57A"/>
    <w:rsid w:val="00010D95"/>
    <w:rsid w:val="00011BFA"/>
    <w:rsid w:val="00012581"/>
    <w:rsid w:val="0002562D"/>
    <w:rsid w:val="00031B2D"/>
    <w:rsid w:val="00032C72"/>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6DE6"/>
    <w:rsid w:val="000B7BDE"/>
    <w:rsid w:val="000C0969"/>
    <w:rsid w:val="000C1A1A"/>
    <w:rsid w:val="000C524D"/>
    <w:rsid w:val="000C7133"/>
    <w:rsid w:val="000C7889"/>
    <w:rsid w:val="000D6AB7"/>
    <w:rsid w:val="000D6B9B"/>
    <w:rsid w:val="000D7136"/>
    <w:rsid w:val="000E1539"/>
    <w:rsid w:val="000E55A1"/>
    <w:rsid w:val="000E6CD1"/>
    <w:rsid w:val="000E6E43"/>
    <w:rsid w:val="000F213A"/>
    <w:rsid w:val="000F2D93"/>
    <w:rsid w:val="000F650E"/>
    <w:rsid w:val="000F6A5A"/>
    <w:rsid w:val="00100B98"/>
    <w:rsid w:val="00106601"/>
    <w:rsid w:val="00110A9F"/>
    <w:rsid w:val="0011173B"/>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566B"/>
    <w:rsid w:val="0015737E"/>
    <w:rsid w:val="001579D8"/>
    <w:rsid w:val="001639F5"/>
    <w:rsid w:val="001716E9"/>
    <w:rsid w:val="001756FA"/>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47F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46EB"/>
    <w:rsid w:val="003063C0"/>
    <w:rsid w:val="00312D26"/>
    <w:rsid w:val="00314F84"/>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386"/>
    <w:rsid w:val="003E3B7D"/>
    <w:rsid w:val="003E766F"/>
    <w:rsid w:val="003F0A35"/>
    <w:rsid w:val="003F2747"/>
    <w:rsid w:val="003F497B"/>
    <w:rsid w:val="003F768C"/>
    <w:rsid w:val="004001AF"/>
    <w:rsid w:val="00402254"/>
    <w:rsid w:val="00410F28"/>
    <w:rsid w:val="0041674F"/>
    <w:rsid w:val="00422A24"/>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1FA"/>
    <w:rsid w:val="005818B8"/>
    <w:rsid w:val="00584807"/>
    <w:rsid w:val="0059027A"/>
    <w:rsid w:val="00595B9C"/>
    <w:rsid w:val="005A1BD7"/>
    <w:rsid w:val="005A2BEC"/>
    <w:rsid w:val="005A426A"/>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16348"/>
    <w:rsid w:val="00623B80"/>
    <w:rsid w:val="00624485"/>
    <w:rsid w:val="00633AAC"/>
    <w:rsid w:val="00641E45"/>
    <w:rsid w:val="00647A67"/>
    <w:rsid w:val="00653D01"/>
    <w:rsid w:val="00664EE1"/>
    <w:rsid w:val="006662ED"/>
    <w:rsid w:val="00671033"/>
    <w:rsid w:val="00673F07"/>
    <w:rsid w:val="00674A2D"/>
    <w:rsid w:val="006756D9"/>
    <w:rsid w:val="006767B2"/>
    <w:rsid w:val="00685EED"/>
    <w:rsid w:val="00686092"/>
    <w:rsid w:val="0068750D"/>
    <w:rsid w:val="006953A2"/>
    <w:rsid w:val="006A2CB8"/>
    <w:rsid w:val="006A4FAC"/>
    <w:rsid w:val="006B055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47B3F"/>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14671"/>
    <w:rsid w:val="00822167"/>
    <w:rsid w:val="008222EE"/>
    <w:rsid w:val="00823AC1"/>
    <w:rsid w:val="00826EA4"/>
    <w:rsid w:val="00832239"/>
    <w:rsid w:val="00834C37"/>
    <w:rsid w:val="00835E91"/>
    <w:rsid w:val="008372D1"/>
    <w:rsid w:val="00843B35"/>
    <w:rsid w:val="00854B34"/>
    <w:rsid w:val="0086137E"/>
    <w:rsid w:val="0086291D"/>
    <w:rsid w:val="0086502D"/>
    <w:rsid w:val="008664DD"/>
    <w:rsid w:val="008736AE"/>
    <w:rsid w:val="008775D3"/>
    <w:rsid w:val="00877BD5"/>
    <w:rsid w:val="0088003E"/>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3700"/>
    <w:rsid w:val="00903D19"/>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80092"/>
    <w:rsid w:val="0099246F"/>
    <w:rsid w:val="00994BDE"/>
    <w:rsid w:val="009A6646"/>
    <w:rsid w:val="009B386D"/>
    <w:rsid w:val="009C1976"/>
    <w:rsid w:val="009C2F9E"/>
    <w:rsid w:val="009C3602"/>
    <w:rsid w:val="009D4FC5"/>
    <w:rsid w:val="009D5AE2"/>
    <w:rsid w:val="009F250E"/>
    <w:rsid w:val="00A07FEF"/>
    <w:rsid w:val="00A1497C"/>
    <w:rsid w:val="00A21956"/>
    <w:rsid w:val="00A33CE6"/>
    <w:rsid w:val="00A361A3"/>
    <w:rsid w:val="00A4115D"/>
    <w:rsid w:val="00A41876"/>
    <w:rsid w:val="00A42EEC"/>
    <w:rsid w:val="00A456D2"/>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D24E6"/>
    <w:rsid w:val="00AD31A0"/>
    <w:rsid w:val="00AD31CD"/>
    <w:rsid w:val="00AD44F1"/>
    <w:rsid w:val="00AD4DF7"/>
    <w:rsid w:val="00AE0183"/>
    <w:rsid w:val="00AE1307"/>
    <w:rsid w:val="00AE2110"/>
    <w:rsid w:val="00AE2EB1"/>
    <w:rsid w:val="00AE61B4"/>
    <w:rsid w:val="00AF17B5"/>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8753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E6BD0"/>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54F8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64D"/>
    <w:rsid w:val="00CF276E"/>
    <w:rsid w:val="00CF2B0C"/>
    <w:rsid w:val="00CF529F"/>
    <w:rsid w:val="00D016A6"/>
    <w:rsid w:val="00D023A0"/>
    <w:rsid w:val="00D04479"/>
    <w:rsid w:val="00D11693"/>
    <w:rsid w:val="00D16E87"/>
    <w:rsid w:val="00D25AA0"/>
    <w:rsid w:val="00D27D0E"/>
    <w:rsid w:val="00D33090"/>
    <w:rsid w:val="00D35DA7"/>
    <w:rsid w:val="00D421A4"/>
    <w:rsid w:val="00D47AD0"/>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16AC"/>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1FCD"/>
    <w:rsid w:val="00E85C96"/>
    <w:rsid w:val="00E87FB4"/>
    <w:rsid w:val="00E93FCF"/>
    <w:rsid w:val="00E96BF0"/>
    <w:rsid w:val="00E9778E"/>
    <w:rsid w:val="00EA0642"/>
    <w:rsid w:val="00EA7902"/>
    <w:rsid w:val="00EB7C66"/>
    <w:rsid w:val="00EC42E3"/>
    <w:rsid w:val="00EC7295"/>
    <w:rsid w:val="00EC72BE"/>
    <w:rsid w:val="00ED3592"/>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9CF"/>
    <w:rsid w:val="00F85DB3"/>
    <w:rsid w:val="00F93FFE"/>
    <w:rsid w:val="00F94FCC"/>
    <w:rsid w:val="00FA1C80"/>
    <w:rsid w:val="00FA269F"/>
    <w:rsid w:val="00FB21F7"/>
    <w:rsid w:val="00FB22AF"/>
    <w:rsid w:val="00FB2AAE"/>
    <w:rsid w:val="00FB2DA5"/>
    <w:rsid w:val="00FB4513"/>
    <w:rsid w:val="00FB52EE"/>
    <w:rsid w:val="00FB7F9C"/>
    <w:rsid w:val="00FC25E1"/>
    <w:rsid w:val="00FC3FA5"/>
    <w:rsid w:val="00FC459D"/>
    <w:rsid w:val="00FC6260"/>
    <w:rsid w:val="00FD2C03"/>
    <w:rsid w:val="00FD63B3"/>
    <w:rsid w:val="00FE119B"/>
    <w:rsid w:val="00FE1BFD"/>
    <w:rsid w:val="00FF0F2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aliases w:val="Inspring"/>
    <w:basedOn w:val="ZsysbasisSURF"/>
    <w:next w:val="BasistekstSURF"/>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107737"/>
    <w:rsid w:val="003E3386"/>
    <w:rsid w:val="00525CF1"/>
    <w:rsid w:val="005579C1"/>
    <w:rsid w:val="006B6B94"/>
    <w:rsid w:val="0094632E"/>
    <w:rsid w:val="00B04DD5"/>
    <w:rsid w:val="00B266CC"/>
    <w:rsid w:val="00B6211A"/>
    <w:rsid w:val="00B80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ju xmlns="http://www.joulesunlimited.com/ccmappings">
  <Titel>Privacyverklaring</Titel>
  <Ondertitel>Template</Ondertitel>
</ju>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Een nieuw document maken." ma:contentTypeScope="" ma:versionID="956c336b111fe23c534a71737640f89d">
  <xsd:schema xmlns:xsd="http://www.w3.org/2001/XMLSchema" xmlns:xs="http://www.w3.org/2001/XMLSchema" xmlns:p="http://schemas.microsoft.com/office/2006/metadata/properties" xmlns:ns2="346e5cf6-46bf-48b1-8aee-6a13bbbea3a7" targetNamespace="http://schemas.microsoft.com/office/2006/metadata/properties" ma:root="true" ma:fieldsID="e3ef71afa35325196e589cf42898f5e1"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2.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5BEB2E-B072-475D-AECE-C9134362F88B}">
  <ds:schemaRefs>
    <ds:schemaRef ds:uri="http://www.joulesunlimited.com/ccmappings"/>
  </ds:schemaRefs>
</ds:datastoreItem>
</file>

<file path=customXml/itemProps4.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5.xml><?xml version="1.0" encoding="utf-8"?>
<ds:datastoreItem xmlns:ds="http://schemas.openxmlformats.org/officeDocument/2006/customXml" ds:itemID="{7A714D5D-E8AB-46FD-B70E-A87C87674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e5cf6-46bf-48b1-8aee-6a13bbbea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288</TotalTime>
  <Pages>20</Pages>
  <Words>3502</Words>
  <Characters>22839</Characters>
  <Application>Microsoft Office Word</Application>
  <DocSecurity>0</DocSecurity>
  <Lines>190</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9</cp:revision>
  <cp:lastPrinted>2019-05-14T15:29:00Z</cp:lastPrinted>
  <dcterms:created xsi:type="dcterms:W3CDTF">2024-08-13T07:45:00Z</dcterms:created>
  <dcterms:modified xsi:type="dcterms:W3CDTF">2024-08-15T07:52:00Z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ies>
</file>